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腾祥小小新体简" w:hAnsi="腾祥小小新体简" w:eastAsia="腾祥小小新体简" w:cs="腾祥小小新体简"/>
          <w:b/>
          <w:bCs/>
          <w:sz w:val="28"/>
          <w:szCs w:val="28"/>
          <w:lang w:val="en-US" w:eastAsia="zh-CN"/>
        </w:rPr>
      </w:pPr>
      <w:r>
        <w:rPr>
          <w:rFonts w:hint="eastAsia" w:ascii="腾祥小小新体简" w:hAnsi="腾祥小小新体简" w:eastAsia="腾祥小小新体简" w:cs="腾祥小小新体简"/>
          <w:b/>
          <w:bCs/>
          <w:sz w:val="28"/>
          <w:szCs w:val="28"/>
          <w:lang w:val="en-US" w:eastAsia="zh-CN"/>
        </w:rPr>
        <w:t>游记</w:t>
      </w:r>
    </w:p>
    <w:p>
      <w:pPr>
        <w:ind w:firstLine="560"/>
        <w:jc w:val="both"/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</w:pPr>
      <w:r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  <w:t>西安，这个十三朝古都，蕴含了上千年中华儿女智慧的结晶的地方，拥有着许多名胜古迹。我们有幸的前去参观。</w:t>
      </w:r>
    </w:p>
    <w:p>
      <w:pPr>
        <w:ind w:firstLine="560"/>
        <w:jc w:val="both"/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</w:pPr>
      <w:r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  <w:t>第一天，我们来到了梦寐以求西安，我们激动的坐上了火车我们于6点钟到达了西安。天黑了，我的肚子发起了阵阵的抗议声，我们只好来到了回民街，寻找人人都说好吃的贾三汤包。经历了千辛万苦，我们终于吃上了汤包，真是太美味了！</w:t>
      </w:r>
    </w:p>
    <w:p>
      <w:pPr>
        <w:ind w:firstLine="560"/>
        <w:jc w:val="both"/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</w:pPr>
      <w:r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  <w:t>第二天上午，我们来到了半坡博物馆。首先，我们了解了半坡人的习性。他们的房子、陶器以及城墙，无不让我赞叹，学习完之后，我们进行了实践。我们先搭建了半坡人的房子，望着自己搭建的房子，心里很开心；然后体验了钻木取火，我们不停地拉呀拉呀，终于摩出了火花；接着我们体验了印花，把花上的颜色都砸到了布上；然后我们参加了瓷器钻孔，我废了九牛二虎之力才在厚厚的瓷片上钻出了眼；最后，我们穿上了远古人的服装，进行了T台秀。</w:t>
      </w:r>
    </w:p>
    <w:p>
      <w:pPr>
        <w:ind w:firstLine="560"/>
        <w:jc w:val="both"/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</w:pPr>
      <w:r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  <w:t>而下午，我们则来到了陕西历史博物馆，这里的人真多，我们排了好久的队才进到了博物馆里面。一进门，看到了一座雄伟的浮雕。进到展厅里，发现这里的文物真多呀！有骨头、纯金、青铜、泥巴等制成的。导游的讲解使我大开眼界，并了解了许多文化。晚上，我们来到了大雁塔音乐喷泉，喷泉随着音乐翩翩起舞，有时像娇滴滴的女子，有时像雄壮的男人，还有时像淘气的小孩。</w:t>
      </w:r>
    </w:p>
    <w:p>
      <w:pPr>
        <w:ind w:firstLine="560"/>
        <w:jc w:val="both"/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</w:pPr>
      <w:r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  <w:t>第三天，我们爬上了西安古城墙，城墙是那么的长，那么的雄伟。我站在城墙往下看，就觉得城墙更高了。我站在城墙上远眺，看着一棵棵绿色的树木，望着蔚蓝的天空，呼吸着新鲜空气，觉得非常的舒适。</w:t>
      </w:r>
    </w:p>
    <w:p>
      <w:pPr>
        <w:ind w:firstLine="560"/>
        <w:jc w:val="both"/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</w:pPr>
      <w:r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  <w:t>下午，我们参观了古代帝王秦始皇的仪仗——兵马俑。工人用青铜做成栩栩如生的马车。到第二个展厅的时候，才看到了真正的兵马俑。兵马俑一排排、一列列的站着，好像随时听候着秦始皇的命令。这著名的景观，只可惜有许多已成了碎片。古代工匠的高超的技术，还有现在辛苦的为了让我们看到吧兵马俑的</w:t>
      </w:r>
      <w:bookmarkStart w:id="0" w:name="_GoBack"/>
      <w:bookmarkEnd w:id="0"/>
      <w:r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  <w:t>修补人员，都是我深深的钦佩。</w:t>
      </w:r>
    </w:p>
    <w:p>
      <w:pPr>
        <w:ind w:firstLine="560"/>
        <w:jc w:val="both"/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</w:pPr>
      <w:r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  <w:t>6点钟到了，我们该走了，我们恋恋不舍的走上了火车，离开了西安。</w:t>
      </w:r>
    </w:p>
    <w:p>
      <w:pPr>
        <w:ind w:firstLine="560"/>
        <w:jc w:val="both"/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</w:pPr>
      <w:r>
        <w:rPr>
          <w:rFonts w:hint="eastAsia" w:ascii="腾祥小小新体简" w:hAnsi="腾祥小小新体简" w:eastAsia="腾祥小小新体简" w:cs="腾祥小小新体简"/>
          <w:sz w:val="28"/>
          <w:szCs w:val="28"/>
          <w:lang w:val="en-US" w:eastAsia="zh-CN"/>
        </w:rPr>
        <w:t>西安再见！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12D7F9F-E792-4C5B-B156-7D9E36C6D5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腾祥小小新体简">
    <w:panose1 w:val="01010104010101010101"/>
    <w:charset w:val="86"/>
    <w:family w:val="auto"/>
    <w:pitch w:val="default"/>
    <w:sig w:usb0="800002BF" w:usb1="18CF6CFA" w:usb2="00000012" w:usb3="00000000" w:csb0="00040001" w:csb1="00000000"/>
    <w:embedRegular r:id="rId2" w:fontKey="{1C4FB38B-C9DB-4D26-AF15-F5BA236AFC3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-553085</wp:posOffset>
          </wp:positionV>
          <wp:extent cx="7566660" cy="10709275"/>
          <wp:effectExtent l="0" t="0" r="15240" b="15875"/>
          <wp:wrapNone/>
          <wp:docPr id="1" name="图片 3" descr="绿色小草唯美小清新背景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绿色小草唯美小清新背景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660" cy="107092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183A"/>
    <w:rsid w:val="024D165B"/>
    <w:rsid w:val="1114767E"/>
    <w:rsid w:val="24CF5AF8"/>
    <w:rsid w:val="45786F0C"/>
    <w:rsid w:val="49F052CF"/>
    <w:rsid w:val="5111386D"/>
    <w:rsid w:val="5114194D"/>
    <w:rsid w:val="59FF183A"/>
    <w:rsid w:val="5DA547A6"/>
    <w:rsid w:val="60814825"/>
    <w:rsid w:val="623128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81\AppData\Roaming\kingsoft\office6\templates\download\&#40664;&#35748;\&#32511;&#33394;&#23567;&#33609;&#21807;&#32654;&#23567;&#28165;&#26032;&#32972;&#26223;&#20449;&#3244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绿色小草唯美小清新背景信纸.doc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2017-04-24T00:50:00Z</dcterms:created>
  <dc:creator>b181</dc:creator>
  <cp:lastModifiedBy>b181</cp:lastModifiedBy>
  <dcterms:modified xsi:type="dcterms:W3CDTF">2017-04-24T02:45:32Z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