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10" w:rsidRDefault="00507910" w:rsidP="00507910">
      <w:pPr>
        <w:ind w:firstLineChars="1550" w:firstLine="31680"/>
      </w:pPr>
      <w:r>
        <w:t>8</w:t>
      </w:r>
      <w:r>
        <w:rPr>
          <w:rFonts w:hint="eastAsia"/>
        </w:rPr>
        <w:t>的口诀</w:t>
      </w:r>
    </w:p>
    <w:tbl>
      <w:tblPr>
        <w:tblpPr w:leftFromText="180" w:rightFromText="180" w:vertAnchor="text" w:horzAnchor="page" w:tblpX="835" w:tblpY="98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399"/>
        <w:gridCol w:w="4749"/>
        <w:gridCol w:w="2340"/>
        <w:gridCol w:w="1260"/>
      </w:tblGrid>
      <w:tr w:rsidR="00507910" w:rsidRPr="008375C2" w:rsidTr="00E344D2">
        <w:trPr>
          <w:trHeight w:val="250"/>
        </w:trPr>
        <w:tc>
          <w:tcPr>
            <w:tcW w:w="1800" w:type="dxa"/>
          </w:tcPr>
          <w:p w:rsidR="00507910" w:rsidRPr="008375C2" w:rsidRDefault="00507910" w:rsidP="00E344D2">
            <w:pPr>
              <w:rPr>
                <w:rFonts w:ascii="仿宋_GB2312" w:eastAsia="仿宋_GB2312" w:hAnsi="宋体"/>
                <w:sz w:val="24"/>
              </w:rPr>
            </w:pPr>
            <w:r w:rsidRPr="008375C2">
              <w:rPr>
                <w:rFonts w:ascii="仿宋_GB2312" w:eastAsia="仿宋_GB2312" w:hAnsi="宋体" w:hint="eastAsia"/>
                <w:sz w:val="24"/>
              </w:rPr>
              <w:t>教学内容</w:t>
            </w:r>
          </w:p>
        </w:tc>
        <w:tc>
          <w:tcPr>
            <w:tcW w:w="8748" w:type="dxa"/>
            <w:gridSpan w:val="4"/>
          </w:tcPr>
          <w:p w:rsidR="00507910" w:rsidRPr="008375C2" w:rsidRDefault="00507910" w:rsidP="00507910">
            <w:pPr>
              <w:ind w:firstLineChars="150" w:firstLine="31680"/>
              <w:rPr>
                <w:rFonts w:ascii="仿宋_GB2312" w:eastAsia="仿宋_GB2312" w:hAnsi="宋体"/>
                <w:sz w:val="24"/>
              </w:rPr>
            </w:pPr>
            <w:r w:rsidRPr="008375C2">
              <w:rPr>
                <w:rFonts w:ascii="仿宋_GB2312" w:eastAsia="仿宋_GB2312" w:hAnsi="宋体"/>
                <w:sz w:val="24"/>
              </w:rPr>
              <w:t xml:space="preserve">                 </w:t>
            </w:r>
            <w:r w:rsidRPr="008375C2">
              <w:rPr>
                <w:rFonts w:ascii="仿宋_GB2312" w:eastAsia="仿宋_GB2312" w:hAnsi="宋体" w:hint="eastAsia"/>
                <w:sz w:val="24"/>
              </w:rPr>
              <w:t>冀教版</w:t>
            </w:r>
            <w:r w:rsidRPr="008375C2">
              <w:rPr>
                <w:rFonts w:ascii="仿宋_GB2312" w:eastAsia="仿宋_GB2312" w:hAnsi="宋体"/>
                <w:sz w:val="24"/>
              </w:rPr>
              <w:t xml:space="preserve"> P</w:t>
            </w:r>
            <w:r>
              <w:rPr>
                <w:rFonts w:ascii="仿宋_GB2312" w:eastAsia="仿宋_GB2312" w:hAnsi="宋体"/>
                <w:sz w:val="24"/>
              </w:rPr>
              <w:t>62</w:t>
            </w:r>
            <w:r w:rsidRPr="008375C2">
              <w:rPr>
                <w:rFonts w:ascii="仿宋_GB2312" w:eastAsia="仿宋_GB2312" w:hAnsi="宋体"/>
                <w:sz w:val="24"/>
              </w:rPr>
              <w:t>-</w:t>
            </w:r>
            <w:r>
              <w:rPr>
                <w:rFonts w:ascii="仿宋_GB2312" w:eastAsia="仿宋_GB2312" w:hAnsi="宋体"/>
                <w:sz w:val="24"/>
              </w:rPr>
              <w:t>63</w:t>
            </w:r>
          </w:p>
        </w:tc>
      </w:tr>
      <w:tr w:rsidR="00507910" w:rsidRPr="008375C2" w:rsidTr="00E344D2">
        <w:trPr>
          <w:trHeight w:val="416"/>
        </w:trPr>
        <w:tc>
          <w:tcPr>
            <w:tcW w:w="1800" w:type="dxa"/>
          </w:tcPr>
          <w:p w:rsidR="00507910" w:rsidRPr="008375C2" w:rsidRDefault="00507910" w:rsidP="00E344D2">
            <w:pPr>
              <w:spacing w:line="240" w:lineRule="atLeast"/>
              <w:rPr>
                <w:rFonts w:ascii="仿宋_GB2312" w:eastAsia="仿宋_GB2312" w:hAnsi="宋体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教材分析</w:t>
            </w:r>
          </w:p>
        </w:tc>
        <w:tc>
          <w:tcPr>
            <w:tcW w:w="8748" w:type="dxa"/>
            <w:gridSpan w:val="4"/>
          </w:tcPr>
          <w:p w:rsidR="00507910" w:rsidRPr="008375C2" w:rsidRDefault="00507910" w:rsidP="00E344D2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本节课是学生初步了解了乘法的意义，会口算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到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ascii="宋体" w:hAnsi="宋体" w:cs="宋体" w:hint="eastAsia"/>
                <w:kern w:val="0"/>
                <w:szCs w:val="21"/>
              </w:rPr>
              <w:t>的表内乘法的基础上学习的。继续进行</w:t>
            </w:r>
            <w:r>
              <w:rPr>
                <w:rFonts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 w:hint="eastAsia"/>
                <w:kern w:val="0"/>
                <w:szCs w:val="21"/>
              </w:rPr>
              <w:t>到</w:t>
            </w:r>
            <w:r>
              <w:rPr>
                <w:rFonts w:ascii="宋体" w:hAnsi="宋体" w:cs="宋体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的乘法口诀的总结和探索。</w:t>
            </w:r>
          </w:p>
        </w:tc>
      </w:tr>
      <w:tr w:rsidR="00507910" w:rsidRPr="008375C2" w:rsidTr="00E344D2">
        <w:trPr>
          <w:trHeight w:val="416"/>
        </w:trPr>
        <w:tc>
          <w:tcPr>
            <w:tcW w:w="1800" w:type="dxa"/>
          </w:tcPr>
          <w:p w:rsidR="00507910" w:rsidRPr="008375C2" w:rsidRDefault="00507910" w:rsidP="00E344D2">
            <w:pPr>
              <w:spacing w:line="240" w:lineRule="atLeast"/>
              <w:rPr>
                <w:rFonts w:ascii="仿宋_GB2312" w:eastAsia="仿宋_GB2312" w:hAnsi="宋体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学情分析</w:t>
            </w:r>
          </w:p>
        </w:tc>
        <w:tc>
          <w:tcPr>
            <w:tcW w:w="8748" w:type="dxa"/>
            <w:gridSpan w:val="4"/>
          </w:tcPr>
          <w:p w:rsidR="00507910" w:rsidRPr="008375C2" w:rsidRDefault="00507910" w:rsidP="00E344D2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通过前面</w:t>
            </w:r>
            <w:r w:rsidRPr="008375C2">
              <w:rPr>
                <w:rFonts w:ascii="宋体" w:hAnsi="宋体" w:cs="宋体" w:hint="eastAsia"/>
                <w:kern w:val="0"/>
                <w:szCs w:val="21"/>
              </w:rPr>
              <w:t>的学习，学生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们</w:t>
            </w:r>
            <w:r w:rsidRPr="008375C2">
              <w:rPr>
                <w:rFonts w:ascii="宋体" w:hAnsi="宋体" w:cs="宋体" w:hint="eastAsia"/>
                <w:kern w:val="0"/>
                <w:szCs w:val="21"/>
              </w:rPr>
              <w:t>理解了乘法的意义，而且大部分学生之前接触过乘法口诀。部分孩子可以背过乘法口诀，但是不太理解是如何归纳，整理出来的，</w:t>
            </w:r>
          </w:p>
        </w:tc>
      </w:tr>
      <w:tr w:rsidR="00507910" w:rsidRPr="008375C2" w:rsidTr="00E344D2">
        <w:trPr>
          <w:trHeight w:val="416"/>
        </w:trPr>
        <w:tc>
          <w:tcPr>
            <w:tcW w:w="1800" w:type="dxa"/>
          </w:tcPr>
          <w:p w:rsidR="00507910" w:rsidRPr="008375C2" w:rsidRDefault="00507910" w:rsidP="00E344D2">
            <w:pPr>
              <w:spacing w:line="240" w:lineRule="atLeast"/>
              <w:rPr>
                <w:rFonts w:ascii="仿宋_GB2312" w:eastAsia="仿宋_GB2312" w:hAnsi="宋体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对应课标目标</w:t>
            </w:r>
          </w:p>
        </w:tc>
        <w:tc>
          <w:tcPr>
            <w:tcW w:w="8748" w:type="dxa"/>
            <w:gridSpan w:val="4"/>
          </w:tcPr>
          <w:p w:rsidR="00507910" w:rsidRPr="008375C2" w:rsidRDefault="00507910" w:rsidP="00E344D2">
            <w:pPr>
              <w:rPr>
                <w:rFonts w:ascii="仿宋_GB2312" w:eastAsia="仿宋_GB2312" w:hAnsi="宋体"/>
                <w:sz w:val="24"/>
              </w:rPr>
            </w:pPr>
            <w:r w:rsidRPr="008375C2">
              <w:rPr>
                <w:rFonts w:ascii="宋体" w:hAnsi="宋体" w:cs="宋体" w:hint="eastAsia"/>
                <w:kern w:val="0"/>
                <w:szCs w:val="21"/>
              </w:rPr>
              <w:t>经历乘法口诀的归纳过程，掌握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 w:rsidRPr="008375C2">
              <w:rPr>
                <w:rFonts w:ascii="宋体" w:hAnsi="宋体" w:cs="宋体" w:hint="eastAsia"/>
                <w:kern w:val="0"/>
                <w:szCs w:val="21"/>
              </w:rPr>
              <w:t>的乘法口诀，会用口诀进行计算。</w:t>
            </w:r>
          </w:p>
        </w:tc>
      </w:tr>
      <w:tr w:rsidR="00507910" w:rsidRPr="008375C2" w:rsidTr="00E344D2">
        <w:trPr>
          <w:trHeight w:val="416"/>
        </w:trPr>
        <w:tc>
          <w:tcPr>
            <w:tcW w:w="1800" w:type="dxa"/>
          </w:tcPr>
          <w:p w:rsidR="00507910" w:rsidRPr="008375C2" w:rsidRDefault="00507910" w:rsidP="00E344D2">
            <w:pPr>
              <w:spacing w:line="240" w:lineRule="atLeast"/>
              <w:rPr>
                <w:rFonts w:ascii="仿宋_GB2312" w:eastAsia="仿宋_GB2312" w:hAnsi="宋体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学习目标</w:t>
            </w:r>
          </w:p>
        </w:tc>
        <w:tc>
          <w:tcPr>
            <w:tcW w:w="8748" w:type="dxa"/>
            <w:gridSpan w:val="4"/>
          </w:tcPr>
          <w:p w:rsidR="00507910" w:rsidRDefault="00507910" w:rsidP="00E344D2">
            <w:pPr>
              <w:rPr>
                <w:rFonts w:ascii="???" w:hAnsi="???"/>
                <w:color w:val="000000"/>
                <w:szCs w:val="21"/>
              </w:rPr>
            </w:pPr>
            <w:r w:rsidRPr="00843F05">
              <w:rPr>
                <w:rFonts w:ascii="???" w:hAnsi="???"/>
                <w:color w:val="000000"/>
                <w:szCs w:val="21"/>
              </w:rPr>
              <w:t>1</w:t>
            </w:r>
            <w:r w:rsidRPr="00843F05">
              <w:rPr>
                <w:rFonts w:ascii="???" w:hAnsi="???" w:hint="eastAsia"/>
                <w:color w:val="000000"/>
                <w:szCs w:val="21"/>
              </w:rPr>
              <w:t>、通过积极参加</w:t>
            </w:r>
            <w:r>
              <w:rPr>
                <w:rFonts w:ascii="???" w:hAnsi="???" w:hint="eastAsia"/>
                <w:color w:val="000000"/>
                <w:szCs w:val="21"/>
              </w:rPr>
              <w:t>自主总结、交流</w:t>
            </w:r>
            <w:r>
              <w:rPr>
                <w:rFonts w:ascii="???" w:hAnsi="???"/>
                <w:color w:val="000000"/>
                <w:szCs w:val="21"/>
              </w:rPr>
              <w:t>8</w:t>
            </w:r>
            <w:r>
              <w:rPr>
                <w:rFonts w:ascii="???" w:hAnsi="???" w:hint="eastAsia"/>
                <w:color w:val="000000"/>
                <w:szCs w:val="21"/>
              </w:rPr>
              <w:t>的乘法口诀的活动，获得</w:t>
            </w:r>
            <w:r w:rsidRPr="00843F05">
              <w:rPr>
                <w:rFonts w:ascii="???" w:hAnsi="???" w:hint="eastAsia"/>
                <w:color w:val="000000"/>
                <w:szCs w:val="21"/>
              </w:rPr>
              <w:t>学习的成功体验。</w:t>
            </w:r>
          </w:p>
          <w:p w:rsidR="00507910" w:rsidRPr="008375C2" w:rsidRDefault="00507910" w:rsidP="00E344D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???" w:hAnsi="???"/>
                <w:color w:val="000000"/>
                <w:szCs w:val="21"/>
              </w:rPr>
              <w:t>2</w:t>
            </w:r>
            <w:r w:rsidRPr="008375C2">
              <w:rPr>
                <w:rFonts w:ascii="???" w:hAnsi="???"/>
                <w:color w:val="000000"/>
                <w:szCs w:val="21"/>
              </w:rPr>
              <w:t>.</w:t>
            </w:r>
            <w:r>
              <w:rPr>
                <w:rFonts w:ascii="???" w:hAnsi="???" w:hint="eastAsia"/>
                <w:color w:val="000000"/>
                <w:szCs w:val="21"/>
              </w:rPr>
              <w:t>通过了解蜘蛛有</w:t>
            </w:r>
            <w:r>
              <w:rPr>
                <w:rFonts w:ascii="???" w:hAnsi="???"/>
                <w:color w:val="000000"/>
                <w:szCs w:val="21"/>
              </w:rPr>
              <w:t>8</w:t>
            </w:r>
            <w:r>
              <w:rPr>
                <w:rFonts w:ascii="???" w:hAnsi="???" w:hint="eastAsia"/>
                <w:color w:val="000000"/>
                <w:szCs w:val="21"/>
              </w:rPr>
              <w:t>条腿的事例中</w:t>
            </w:r>
            <w:r w:rsidRPr="008375C2">
              <w:rPr>
                <w:rFonts w:ascii="???" w:hAnsi="???" w:hint="eastAsia"/>
                <w:color w:val="000000"/>
                <w:szCs w:val="21"/>
              </w:rPr>
              <w:t>，</w:t>
            </w:r>
            <w:r>
              <w:rPr>
                <w:rFonts w:ascii="???" w:hAnsi="???" w:hint="eastAsia"/>
                <w:color w:val="000000"/>
                <w:szCs w:val="21"/>
              </w:rPr>
              <w:t>经历自主尝试、总结</w:t>
            </w:r>
            <w:r>
              <w:rPr>
                <w:rFonts w:ascii="???" w:hAnsi="???"/>
                <w:color w:val="000000"/>
                <w:szCs w:val="21"/>
              </w:rPr>
              <w:t>8</w:t>
            </w:r>
            <w:r>
              <w:rPr>
                <w:rFonts w:ascii="???" w:hAnsi="???" w:hint="eastAsia"/>
                <w:color w:val="000000"/>
                <w:szCs w:val="21"/>
              </w:rPr>
              <w:t>的乘法口诀的过程。</w:t>
            </w:r>
          </w:p>
          <w:p w:rsidR="00507910" w:rsidRDefault="00507910" w:rsidP="00E344D2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kern w:val="0"/>
                <w:szCs w:val="21"/>
              </w:rPr>
              <w:t>通过解决问题，会用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的口诀进行相应的乘法计算。</w:t>
            </w:r>
          </w:p>
          <w:p w:rsidR="00507910" w:rsidRPr="00CE41CC" w:rsidRDefault="00507910" w:rsidP="00E344D2">
            <w:pPr>
              <w:widowControl/>
              <w:spacing w:line="38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4.a\b</w:t>
            </w:r>
            <w:r>
              <w:rPr>
                <w:rFonts w:ascii="宋体" w:hAnsi="宋体" w:cs="宋体" w:hint="eastAsia"/>
                <w:kern w:val="0"/>
                <w:szCs w:val="21"/>
              </w:rPr>
              <w:t>层能够熟记并应用</w:t>
            </w: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kern w:val="0"/>
                <w:szCs w:val="21"/>
              </w:rPr>
              <w:t>的口诀解决问题</w:t>
            </w:r>
          </w:p>
        </w:tc>
      </w:tr>
      <w:tr w:rsidR="00507910" w:rsidRPr="008375C2" w:rsidTr="00E344D2">
        <w:trPr>
          <w:trHeight w:val="364"/>
        </w:trPr>
        <w:tc>
          <w:tcPr>
            <w:tcW w:w="1800" w:type="dxa"/>
          </w:tcPr>
          <w:p w:rsidR="00507910" w:rsidRPr="008375C2" w:rsidRDefault="00507910" w:rsidP="00E344D2">
            <w:pPr>
              <w:rPr>
                <w:rFonts w:ascii="仿宋_GB2312" w:eastAsia="仿宋_GB2312" w:hAnsi="宋体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学习</w:t>
            </w:r>
          </w:p>
          <w:p w:rsidR="00507910" w:rsidRPr="008375C2" w:rsidRDefault="00507910" w:rsidP="00E344D2">
            <w:pPr>
              <w:rPr>
                <w:rFonts w:ascii="仿宋_GB2312" w:eastAsia="仿宋_GB2312" w:hAnsi="宋体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重难点、</w:t>
            </w:r>
          </w:p>
          <w:p w:rsidR="00507910" w:rsidRPr="008375C2" w:rsidRDefault="00507910" w:rsidP="00E344D2">
            <w:pPr>
              <w:rPr>
                <w:rFonts w:ascii="仿宋_GB2312" w:eastAsia="仿宋_GB2312" w:hAnsi="宋体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易混点</w:t>
            </w:r>
          </w:p>
        </w:tc>
        <w:tc>
          <w:tcPr>
            <w:tcW w:w="8748" w:type="dxa"/>
            <w:gridSpan w:val="4"/>
          </w:tcPr>
          <w:p w:rsidR="00507910" w:rsidRPr="008375C2" w:rsidRDefault="00507910" w:rsidP="00E344D2">
            <w:pPr>
              <w:ind w:left="540"/>
              <w:rPr>
                <w:rFonts w:ascii="???" w:hAnsi="???"/>
                <w:color w:val="000000"/>
                <w:szCs w:val="21"/>
              </w:rPr>
            </w:pPr>
            <w:r>
              <w:rPr>
                <w:rFonts w:ascii="???" w:hAnsi="???"/>
                <w:color w:val="000000"/>
                <w:szCs w:val="21"/>
              </w:rPr>
              <w:t>1</w:t>
            </w:r>
            <w:r>
              <w:rPr>
                <w:rFonts w:ascii="???" w:hAnsi="???" w:hint="eastAsia"/>
                <w:color w:val="000000"/>
                <w:szCs w:val="21"/>
              </w:rPr>
              <w:t>、</w:t>
            </w:r>
            <w:r w:rsidRPr="008375C2">
              <w:rPr>
                <w:rFonts w:ascii="???" w:hAnsi="???" w:hint="eastAsia"/>
                <w:color w:val="000000"/>
                <w:szCs w:val="21"/>
              </w:rPr>
              <w:t>归纳出</w:t>
            </w:r>
            <w:r>
              <w:rPr>
                <w:rFonts w:ascii="???" w:hAnsi="???"/>
                <w:color w:val="000000"/>
                <w:szCs w:val="21"/>
              </w:rPr>
              <w:t>8</w:t>
            </w:r>
            <w:r w:rsidRPr="008375C2">
              <w:rPr>
                <w:rFonts w:ascii="???" w:hAnsi="???" w:hint="eastAsia"/>
                <w:color w:val="000000"/>
                <w:szCs w:val="21"/>
              </w:rPr>
              <w:t>的乘法口诀。</w:t>
            </w:r>
          </w:p>
          <w:p w:rsidR="00507910" w:rsidRPr="008375C2" w:rsidRDefault="00507910" w:rsidP="00E344D2">
            <w:pPr>
              <w:ind w:left="540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、会用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的口诀解决问题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  <w:tr w:rsidR="00507910" w:rsidRPr="008375C2" w:rsidTr="00E344D2">
        <w:trPr>
          <w:trHeight w:val="250"/>
        </w:trPr>
        <w:tc>
          <w:tcPr>
            <w:tcW w:w="1800" w:type="dxa"/>
          </w:tcPr>
          <w:p w:rsidR="00507910" w:rsidRPr="008375C2" w:rsidRDefault="00507910" w:rsidP="00E344D2">
            <w:pPr>
              <w:spacing w:line="240" w:lineRule="atLeast"/>
              <w:rPr>
                <w:rFonts w:ascii="仿宋_GB2312" w:eastAsia="仿宋_GB2312" w:hAnsi="宋体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教学准备</w:t>
            </w:r>
          </w:p>
        </w:tc>
        <w:tc>
          <w:tcPr>
            <w:tcW w:w="8748" w:type="dxa"/>
            <w:gridSpan w:val="4"/>
          </w:tcPr>
          <w:p w:rsidR="00507910" w:rsidRPr="008375C2" w:rsidRDefault="00507910" w:rsidP="00E344D2">
            <w:pPr>
              <w:rPr>
                <w:rFonts w:ascii="仿宋_GB2312" w:eastAsia="仿宋_GB2312" w:hAnsi="宋体"/>
                <w:sz w:val="24"/>
              </w:rPr>
            </w:pPr>
            <w:r w:rsidRPr="008375C2">
              <w:rPr>
                <w:rFonts w:ascii="仿宋_GB2312" w:eastAsia="仿宋_GB2312" w:hAnsi="宋体"/>
                <w:sz w:val="24"/>
              </w:rPr>
              <w:t xml:space="preserve"> </w:t>
            </w:r>
            <w:r w:rsidRPr="008375C2">
              <w:rPr>
                <w:rFonts w:hint="eastAsia"/>
                <w:sz w:val="24"/>
              </w:rPr>
              <w:t>校园网、课件。</w:t>
            </w:r>
          </w:p>
        </w:tc>
      </w:tr>
      <w:tr w:rsidR="00507910" w:rsidRPr="008375C2" w:rsidTr="00E344D2">
        <w:trPr>
          <w:trHeight w:val="193"/>
        </w:trPr>
        <w:tc>
          <w:tcPr>
            <w:tcW w:w="6948" w:type="dxa"/>
            <w:gridSpan w:val="3"/>
          </w:tcPr>
          <w:p w:rsidR="00507910" w:rsidRPr="008375C2" w:rsidRDefault="00507910" w:rsidP="00E344D2">
            <w:pPr>
              <w:rPr>
                <w:rFonts w:ascii="仿宋_GB2312" w:eastAsia="仿宋_GB2312" w:hAnsi="宋体"/>
                <w:sz w:val="24"/>
              </w:rPr>
            </w:pPr>
            <w:r w:rsidRPr="008375C2">
              <w:rPr>
                <w:rFonts w:ascii="仿宋_GB2312" w:eastAsia="仿宋_GB2312" w:hAnsi="宋体"/>
                <w:bCs/>
                <w:sz w:val="24"/>
              </w:rPr>
              <w:t xml:space="preserve">                              </w:t>
            </w: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教</w:t>
            </w:r>
            <w:r w:rsidRPr="008375C2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学</w:t>
            </w:r>
            <w:r w:rsidRPr="008375C2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流</w:t>
            </w:r>
            <w:r w:rsidRPr="008375C2">
              <w:rPr>
                <w:rFonts w:ascii="仿宋_GB2312" w:eastAsia="仿宋_GB2312" w:hAnsi="宋体"/>
                <w:bCs/>
                <w:sz w:val="24"/>
              </w:rPr>
              <w:t xml:space="preserve"> </w:t>
            </w: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程</w:t>
            </w:r>
          </w:p>
        </w:tc>
        <w:tc>
          <w:tcPr>
            <w:tcW w:w="2340" w:type="dxa"/>
          </w:tcPr>
          <w:p w:rsidR="00507910" w:rsidRPr="008375C2" w:rsidRDefault="00507910" w:rsidP="00E344D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375C2">
              <w:rPr>
                <w:rFonts w:ascii="仿宋_GB2312" w:eastAsia="仿宋_GB2312" w:hAnsi="宋体" w:hint="eastAsia"/>
                <w:sz w:val="24"/>
              </w:rPr>
              <w:t>设计意图</w:t>
            </w:r>
          </w:p>
        </w:tc>
        <w:tc>
          <w:tcPr>
            <w:tcW w:w="1260" w:type="dxa"/>
          </w:tcPr>
          <w:p w:rsidR="00507910" w:rsidRPr="008375C2" w:rsidRDefault="00507910" w:rsidP="00E344D2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375C2">
              <w:rPr>
                <w:rFonts w:ascii="仿宋_GB2312" w:eastAsia="仿宋_GB2312" w:hAnsi="宋体" w:hint="eastAsia"/>
                <w:sz w:val="24"/>
              </w:rPr>
              <w:t>复备</w:t>
            </w:r>
          </w:p>
        </w:tc>
      </w:tr>
      <w:tr w:rsidR="00507910" w:rsidRPr="008375C2" w:rsidTr="00E344D2">
        <w:trPr>
          <w:trHeight w:val="3676"/>
        </w:trPr>
        <w:tc>
          <w:tcPr>
            <w:tcW w:w="6948" w:type="dxa"/>
            <w:gridSpan w:val="3"/>
          </w:tcPr>
          <w:p w:rsidR="00507910" w:rsidRPr="00C51658" w:rsidRDefault="00507910" w:rsidP="00E344D2">
            <w:pPr>
              <w:rPr>
                <w:szCs w:val="21"/>
              </w:rPr>
            </w:pPr>
            <w:r w:rsidRPr="008375C2">
              <w:rPr>
                <w:szCs w:val="21"/>
              </w:rPr>
              <w:t xml:space="preserve"> </w:t>
            </w:r>
            <w:r w:rsidRPr="00C51658">
              <w:rPr>
                <w:rFonts w:hint="eastAsia"/>
                <w:szCs w:val="21"/>
              </w:rPr>
              <w:t>一、进入情境：（</w:t>
            </w:r>
            <w:r w:rsidRPr="00C51658">
              <w:rPr>
                <w:szCs w:val="21"/>
              </w:rPr>
              <w:t>4</w:t>
            </w:r>
            <w:r w:rsidRPr="00C51658">
              <w:rPr>
                <w:rFonts w:hint="eastAsia"/>
                <w:szCs w:val="21"/>
              </w:rPr>
              <w:t>分）</w:t>
            </w:r>
          </w:p>
          <w:p w:rsidR="00507910" w:rsidRPr="00C51658" w:rsidRDefault="00507910" w:rsidP="00E344D2">
            <w:pPr>
              <w:rPr>
                <w:rFonts w:ascii="Times New RomanPSMT" w:hAnsi="Times New RomanPSMT" w:cs="Times New RomanPSMT"/>
                <w:color w:val="000000"/>
                <w:kern w:val="0"/>
                <w:szCs w:val="21"/>
              </w:rPr>
            </w:pPr>
            <w:r w:rsidRPr="00C51658">
              <w:rPr>
                <w:rFonts w:ascii="Times New RomanPSMT" w:hAnsi="Times New RomanPSMT" w:cs="Times New RomanPSMT" w:hint="eastAsia"/>
                <w:color w:val="000000"/>
                <w:kern w:val="0"/>
                <w:szCs w:val="21"/>
              </w:rPr>
              <w:t>今天就让我们一起去看看关于昆虫里的数学问题吧。（校网）</w:t>
            </w:r>
          </w:p>
          <w:p w:rsidR="00507910" w:rsidRPr="00C51658" w:rsidRDefault="00507910" w:rsidP="00E344D2">
            <w:pPr>
              <w:rPr>
                <w:rFonts w:ascii="Times New RomanPSMT" w:hAnsi="Times New RomanPSMT" w:cs="Times New RomanPSMT"/>
                <w:color w:val="000000"/>
                <w:kern w:val="0"/>
                <w:szCs w:val="21"/>
              </w:rPr>
            </w:pPr>
            <w:r w:rsidRPr="00C51658">
              <w:rPr>
                <w:rFonts w:ascii="Times New RomanPSMT" w:hAnsi="Times New RomanPSMT" w:cs="Times New RomanPSMT" w:hint="eastAsia"/>
                <w:color w:val="000000"/>
                <w:kern w:val="0"/>
                <w:szCs w:val="21"/>
              </w:rPr>
              <w:t>一只蜘蛛有</w:t>
            </w:r>
            <w:r w:rsidRPr="00C51658">
              <w:rPr>
                <w:rFonts w:ascii="Times New RomanPSMT" w:hAnsi="Times New RomanPSMT" w:cs="Times New RomanPSMT"/>
                <w:color w:val="000000"/>
                <w:kern w:val="0"/>
                <w:szCs w:val="21"/>
              </w:rPr>
              <w:t>8</w:t>
            </w:r>
            <w:r w:rsidRPr="00C51658">
              <w:rPr>
                <w:rFonts w:ascii="Times New RomanPSMT" w:hAnsi="Times New RomanPSMT" w:cs="Times New RomanPSMT" w:hint="eastAsia"/>
                <w:color w:val="000000"/>
                <w:kern w:val="0"/>
                <w:szCs w:val="21"/>
              </w:rPr>
              <w:t>条腿，</w:t>
            </w:r>
            <w:r w:rsidRPr="00C51658">
              <w:rPr>
                <w:rFonts w:ascii="Times New RomanPSMT" w:hAnsi="Times New RomanPSMT" w:cs="Times New RomanPSMT"/>
                <w:color w:val="000000"/>
                <w:kern w:val="0"/>
                <w:szCs w:val="21"/>
              </w:rPr>
              <w:t>2</w:t>
            </w:r>
            <w:r w:rsidRPr="00C51658">
              <w:rPr>
                <w:rFonts w:ascii="Times New RomanPSMT" w:hAnsi="Times New RomanPSMT" w:cs="Times New RomanPSMT" w:hint="eastAsia"/>
                <w:color w:val="000000"/>
                <w:kern w:val="0"/>
                <w:szCs w:val="21"/>
              </w:rPr>
              <w:t>只呢？</w:t>
            </w:r>
            <w:r w:rsidRPr="00C51658">
              <w:rPr>
                <w:rFonts w:ascii="Times New RomanPSMT" w:hAnsi="Times New RomanPSMT" w:cs="Times New RomanPSMT"/>
                <w:color w:val="000000"/>
                <w:kern w:val="0"/>
                <w:szCs w:val="21"/>
              </w:rPr>
              <w:t>3</w:t>
            </w:r>
            <w:r w:rsidRPr="00C51658">
              <w:rPr>
                <w:rFonts w:ascii="Times New RomanPSMT" w:hAnsi="Times New RomanPSMT" w:cs="Times New RomanPSMT" w:hint="eastAsia"/>
                <w:color w:val="000000"/>
                <w:kern w:val="0"/>
                <w:szCs w:val="21"/>
              </w:rPr>
              <w:t>只呢？……</w:t>
            </w:r>
            <w:r w:rsidRPr="00C51658">
              <w:rPr>
                <w:rFonts w:ascii="Times New RomanPSMT" w:hAnsi="Times New RomanPSMT" w:cs="Times New RomanPSMT"/>
                <w:color w:val="000000"/>
                <w:kern w:val="0"/>
                <w:szCs w:val="21"/>
              </w:rPr>
              <w:t>9</w:t>
            </w:r>
            <w:r w:rsidRPr="00C51658">
              <w:rPr>
                <w:rFonts w:ascii="Times New RomanPSMT" w:hAnsi="Times New RomanPSMT" w:cs="Times New RomanPSMT" w:hint="eastAsia"/>
                <w:color w:val="000000"/>
                <w:kern w:val="0"/>
                <w:szCs w:val="21"/>
              </w:rPr>
              <w:t>只呢？</w:t>
            </w:r>
          </w:p>
          <w:tbl>
            <w:tblPr>
              <w:tblW w:w="65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713"/>
              <w:gridCol w:w="518"/>
              <w:gridCol w:w="721"/>
              <w:gridCol w:w="519"/>
              <w:gridCol w:w="519"/>
              <w:gridCol w:w="519"/>
              <w:gridCol w:w="519"/>
              <w:gridCol w:w="519"/>
              <w:gridCol w:w="519"/>
              <w:gridCol w:w="519"/>
            </w:tblGrid>
            <w:tr w:rsidR="00507910" w:rsidRPr="00C51658" w:rsidTr="00E344D2">
              <w:trPr>
                <w:trHeight w:val="702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rPr>
                      <w:szCs w:val="21"/>
                    </w:rPr>
                  </w:pPr>
                  <w:r w:rsidRPr="00C51658">
                    <w:rPr>
                      <w:rFonts w:hint="eastAsia"/>
                      <w:szCs w:val="21"/>
                    </w:rPr>
                    <w:t>蜘蛛（只）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6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7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8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9</w:t>
                  </w:r>
                </w:p>
              </w:tc>
            </w:tr>
            <w:tr w:rsidR="00507910" w:rsidRPr="00C51658" w:rsidTr="005115B2">
              <w:trPr>
                <w:trHeight w:val="487"/>
              </w:trPr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rPr>
                      <w:szCs w:val="21"/>
                    </w:rPr>
                  </w:pPr>
                  <w:r w:rsidRPr="00C51658">
                    <w:rPr>
                      <w:rFonts w:hint="eastAsia"/>
                      <w:szCs w:val="21"/>
                    </w:rPr>
                    <w:t>腿数（条）</w:t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8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16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24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32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40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48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56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64</w:t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72</w:t>
                  </w:r>
                </w:p>
              </w:tc>
            </w:tr>
          </w:tbl>
          <w:p w:rsidR="00507910" w:rsidRPr="00C51658" w:rsidRDefault="00507910" w:rsidP="00E344D2">
            <w:pPr>
              <w:rPr>
                <w:szCs w:val="21"/>
              </w:rPr>
            </w:pPr>
          </w:p>
          <w:p w:rsidR="00507910" w:rsidRPr="00C51658" w:rsidRDefault="00507910" w:rsidP="00E344D2">
            <w:pPr>
              <w:rPr>
                <w:szCs w:val="21"/>
              </w:rPr>
            </w:pPr>
            <w:r w:rsidRPr="00C51658">
              <w:rPr>
                <w:rFonts w:hint="eastAsia"/>
                <w:szCs w:val="21"/>
              </w:rPr>
              <w:t>二、自主学习：（</w:t>
            </w:r>
            <w:r w:rsidRPr="00C51658">
              <w:rPr>
                <w:szCs w:val="21"/>
              </w:rPr>
              <w:t>6</w:t>
            </w:r>
            <w:r w:rsidRPr="00C51658">
              <w:rPr>
                <w:rFonts w:hint="eastAsia"/>
                <w:szCs w:val="21"/>
              </w:rPr>
              <w:t>分）</w:t>
            </w:r>
          </w:p>
          <w:p w:rsidR="00507910" w:rsidRPr="00C51658" w:rsidRDefault="00507910" w:rsidP="00E344D2">
            <w:pPr>
              <w:rPr>
                <w:rFonts w:cs="宋体"/>
                <w:szCs w:val="21"/>
              </w:rPr>
            </w:pPr>
            <w:r w:rsidRPr="00C51658">
              <w:rPr>
                <w:szCs w:val="21"/>
              </w:rPr>
              <w:t>1</w:t>
            </w:r>
            <w:r w:rsidRPr="00C51658">
              <w:rPr>
                <w:rFonts w:hint="eastAsia"/>
                <w:szCs w:val="21"/>
              </w:rPr>
              <w:t>、</w:t>
            </w:r>
            <w:r w:rsidRPr="00C51658">
              <w:rPr>
                <w:rFonts w:cs="宋体" w:hint="eastAsia"/>
                <w:b/>
                <w:szCs w:val="21"/>
              </w:rPr>
              <w:t>完成课本</w:t>
            </w:r>
            <w:r w:rsidRPr="00C51658">
              <w:rPr>
                <w:rFonts w:cs="宋体"/>
                <w:b/>
                <w:szCs w:val="21"/>
              </w:rPr>
              <w:t>P62</w:t>
            </w:r>
            <w:r w:rsidRPr="00C51658">
              <w:rPr>
                <w:rFonts w:cs="宋体" w:hint="eastAsia"/>
                <w:b/>
                <w:szCs w:val="21"/>
              </w:rPr>
              <w:t>表格，整理</w:t>
            </w:r>
            <w:r w:rsidRPr="00C51658">
              <w:rPr>
                <w:rFonts w:cs="宋体"/>
                <w:b/>
                <w:szCs w:val="21"/>
              </w:rPr>
              <w:t>8</w:t>
            </w:r>
            <w:r w:rsidRPr="00C51658">
              <w:rPr>
                <w:rFonts w:cs="宋体" w:hint="eastAsia"/>
                <w:b/>
                <w:szCs w:val="21"/>
              </w:rPr>
              <w:t>的乘法算式和乘法口诀。</w:t>
            </w:r>
          </w:p>
          <w:p w:rsidR="00507910" w:rsidRPr="00C51658" w:rsidRDefault="00507910" w:rsidP="00E344D2">
            <w:pPr>
              <w:rPr>
                <w:b/>
                <w:szCs w:val="21"/>
              </w:rPr>
            </w:pPr>
            <w:r w:rsidRPr="00C51658">
              <w:rPr>
                <w:rFonts w:cs="宋体" w:hint="eastAsia"/>
                <w:b/>
                <w:szCs w:val="21"/>
              </w:rPr>
              <w:t>（有困难可参考校网</w:t>
            </w:r>
            <w:r w:rsidRPr="00C51658">
              <w:rPr>
                <w:rFonts w:cs="宋体"/>
                <w:b/>
                <w:szCs w:val="21"/>
              </w:rPr>
              <w:t>8</w:t>
            </w:r>
            <w:r w:rsidRPr="00C51658">
              <w:rPr>
                <w:rFonts w:cs="宋体" w:hint="eastAsia"/>
                <w:b/>
                <w:szCs w:val="21"/>
              </w:rPr>
              <w:t>的乘法口诀</w:t>
            </w:r>
            <w:r w:rsidRPr="00C51658">
              <w:rPr>
                <w:rFonts w:cs="宋体"/>
                <w:b/>
                <w:szCs w:val="21"/>
              </w:rPr>
              <w:t>PPT</w:t>
            </w:r>
            <w:r w:rsidRPr="00C51658">
              <w:rPr>
                <w:rFonts w:cs="宋体" w:hint="eastAsia"/>
                <w:b/>
                <w:szCs w:val="21"/>
              </w:rPr>
              <w:t>）</w:t>
            </w:r>
          </w:p>
          <w:tbl>
            <w:tblPr>
              <w:tblW w:w="60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577"/>
              <w:gridCol w:w="477"/>
              <w:gridCol w:w="664"/>
              <w:gridCol w:w="478"/>
              <w:gridCol w:w="478"/>
              <w:gridCol w:w="478"/>
              <w:gridCol w:w="478"/>
              <w:gridCol w:w="478"/>
              <w:gridCol w:w="478"/>
              <w:gridCol w:w="478"/>
            </w:tblGrid>
            <w:tr w:rsidR="00507910" w:rsidRPr="00C51658" w:rsidTr="00E344D2">
              <w:trPr>
                <w:trHeight w:val="685"/>
              </w:trPr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rPr>
                      <w:szCs w:val="21"/>
                    </w:rPr>
                  </w:pPr>
                  <w:r w:rsidRPr="00C51658">
                    <w:rPr>
                      <w:rFonts w:hint="eastAsia"/>
                      <w:szCs w:val="21"/>
                    </w:rPr>
                    <w:t>蜘蛛（只）</w:t>
                  </w: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1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2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3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4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5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6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7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8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9</w:t>
                  </w:r>
                </w:p>
              </w:tc>
            </w:tr>
            <w:tr w:rsidR="00507910" w:rsidRPr="00C51658" w:rsidTr="00E344D2">
              <w:trPr>
                <w:trHeight w:val="702"/>
              </w:trPr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rPr>
                      <w:szCs w:val="21"/>
                    </w:rPr>
                  </w:pPr>
                  <w:r w:rsidRPr="00C51658">
                    <w:rPr>
                      <w:rFonts w:hint="eastAsia"/>
                      <w:szCs w:val="21"/>
                    </w:rPr>
                    <w:t>腿数（条）</w:t>
                  </w: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8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  <w:r w:rsidRPr="00C51658">
                    <w:rPr>
                      <w:szCs w:val="21"/>
                    </w:rPr>
                    <w:t>16</w:t>
                  </w: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suppressOverlap/>
                    <w:jc w:val="center"/>
                    <w:rPr>
                      <w:szCs w:val="21"/>
                    </w:rPr>
                  </w:pPr>
                </w:p>
              </w:tc>
            </w:tr>
          </w:tbl>
          <w:p w:rsidR="00507910" w:rsidRPr="00C51658" w:rsidRDefault="00507910" w:rsidP="00E344D2">
            <w:pPr>
              <w:shd w:val="clear" w:color="auto" w:fill="FFFFFF"/>
              <w:rPr>
                <w:rFonts w:cs="宋体"/>
                <w:b/>
                <w:szCs w:val="21"/>
              </w:rPr>
            </w:pPr>
            <w:r w:rsidRPr="00C51658">
              <w:rPr>
                <w:rFonts w:cs="宋体" w:hint="eastAsia"/>
                <w:b/>
                <w:szCs w:val="21"/>
              </w:rPr>
              <w:t>经前测已熟背</w:t>
            </w:r>
            <w:r w:rsidRPr="00C51658">
              <w:rPr>
                <w:rFonts w:cs="宋体"/>
                <w:b/>
                <w:szCs w:val="21"/>
              </w:rPr>
              <w:t>8</w:t>
            </w:r>
            <w:r w:rsidRPr="00C51658">
              <w:rPr>
                <w:rFonts w:cs="宋体" w:hint="eastAsia"/>
                <w:b/>
                <w:szCs w:val="21"/>
              </w:rPr>
              <w:t>的口诀的几个孩子直接进入校网，完成</w:t>
            </w:r>
            <w:r w:rsidRPr="00C51658">
              <w:rPr>
                <w:rFonts w:cs="宋体"/>
                <w:b/>
                <w:szCs w:val="21"/>
              </w:rPr>
              <w:t>2</w:t>
            </w:r>
            <w:r w:rsidRPr="00C51658">
              <w:rPr>
                <w:rFonts w:cs="宋体" w:hint="eastAsia"/>
                <w:b/>
                <w:szCs w:val="21"/>
              </w:rPr>
              <w:t>、</w:t>
            </w:r>
            <w:r w:rsidRPr="00C51658">
              <w:rPr>
                <w:rFonts w:cs="宋体"/>
                <w:b/>
                <w:szCs w:val="21"/>
              </w:rPr>
              <w:t>3</w:t>
            </w:r>
            <w:r w:rsidRPr="00C51658">
              <w:rPr>
                <w:rFonts w:cs="宋体" w:hint="eastAsia"/>
                <w:b/>
                <w:szCs w:val="21"/>
              </w:rPr>
              <w:t>、</w:t>
            </w:r>
            <w:r w:rsidRPr="00C51658">
              <w:rPr>
                <w:rFonts w:cs="宋体"/>
                <w:b/>
                <w:szCs w:val="21"/>
              </w:rPr>
              <w:t>4</w:t>
            </w:r>
            <w:r w:rsidRPr="00C51658">
              <w:rPr>
                <w:rFonts w:cs="宋体" w:hint="eastAsia"/>
                <w:b/>
                <w:szCs w:val="21"/>
              </w:rPr>
              <w:t>题</w:t>
            </w:r>
          </w:p>
          <w:p w:rsidR="00507910" w:rsidRPr="00C51658" w:rsidRDefault="00507910" w:rsidP="00E344D2">
            <w:pPr>
              <w:shd w:val="clear" w:color="auto" w:fill="FFFFFF"/>
              <w:rPr>
                <w:rFonts w:ascii="宋体" w:cs="宋体"/>
                <w:color w:val="000000"/>
                <w:kern w:val="0"/>
                <w:szCs w:val="21"/>
              </w:rPr>
            </w:pPr>
            <w:r w:rsidRPr="00C51658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2.</w:t>
            </w:r>
            <w:r w:rsidRPr="00C5165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哪句口诀只能写出一个乘法算式？</w:t>
            </w:r>
          </w:p>
          <w:p w:rsidR="00507910" w:rsidRPr="00C51658" w:rsidRDefault="00507910" w:rsidP="00E344D2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51658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3.</w:t>
            </w:r>
            <w:r w:rsidRPr="00C5165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如何快速记忆</w:t>
            </w:r>
            <w:r w:rsidRPr="00C51658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  <w:r w:rsidRPr="00C5165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的乘法口诀？</w:t>
            </w:r>
          </w:p>
          <w:p w:rsidR="00507910" w:rsidRPr="00C51658" w:rsidRDefault="00507910" w:rsidP="00E344D2">
            <w:pPr>
              <w:widowControl/>
              <w:shd w:val="clear" w:color="auto" w:fill="FFFFFF"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 w:rsidRPr="00C51658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4.</w:t>
            </w:r>
            <w:r w:rsidRPr="00C5165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整理口诀的过程中有哪些易错点？</w:t>
            </w:r>
          </w:p>
          <w:p w:rsidR="00507910" w:rsidRPr="00C51658" w:rsidRDefault="00507910" w:rsidP="00E344D2">
            <w:pPr>
              <w:rPr>
                <w:rFonts w:cs="宋体"/>
                <w:szCs w:val="21"/>
              </w:rPr>
            </w:pPr>
            <w:r w:rsidRPr="00C51658">
              <w:rPr>
                <w:rFonts w:cs="宋体" w:hint="eastAsia"/>
                <w:szCs w:val="21"/>
              </w:rPr>
              <w:t>教师巡视，重点指导</w:t>
            </w:r>
            <w:r w:rsidRPr="00C51658">
              <w:rPr>
                <w:rFonts w:cs="宋体"/>
                <w:szCs w:val="21"/>
              </w:rPr>
              <w:t>c</w:t>
            </w:r>
            <w:r w:rsidRPr="00C51658">
              <w:rPr>
                <w:rFonts w:cs="宋体" w:hint="eastAsia"/>
                <w:szCs w:val="21"/>
              </w:rPr>
              <w:t>层完成口诀整理。</w:t>
            </w:r>
          </w:p>
          <w:p w:rsidR="00507910" w:rsidRPr="00C51658" w:rsidRDefault="00507910" w:rsidP="00507910">
            <w:pPr>
              <w:widowControl/>
              <w:wordWrap w:val="0"/>
              <w:spacing w:line="360" w:lineRule="auto"/>
              <w:ind w:left="31680" w:hangingChars="500" w:firstLine="31680"/>
              <w:jc w:val="left"/>
              <w:rPr>
                <w:szCs w:val="21"/>
              </w:rPr>
            </w:pPr>
            <w:r w:rsidRPr="00C51658">
              <w:rPr>
                <w:rFonts w:hint="eastAsia"/>
                <w:szCs w:val="21"/>
              </w:rPr>
              <w:t>三、合作交流：（</w:t>
            </w:r>
            <w:r w:rsidRPr="00C51658">
              <w:rPr>
                <w:szCs w:val="21"/>
              </w:rPr>
              <w:t>15</w:t>
            </w:r>
            <w:r w:rsidRPr="00C51658">
              <w:rPr>
                <w:rFonts w:hint="eastAsia"/>
                <w:szCs w:val="21"/>
              </w:rPr>
              <w:t>分）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2195"/>
            </w:tblGrid>
            <w:tr w:rsidR="00507910" w:rsidRPr="00C51658" w:rsidTr="005115B2">
              <w:trPr>
                <w:trHeight w:val="1714"/>
                <w:tblCellSpacing w:w="0" w:type="dxa"/>
              </w:trPr>
              <w:tc>
                <w:tcPr>
                  <w:tcW w:w="121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7910" w:rsidRPr="00C51658" w:rsidRDefault="00507910" w:rsidP="00E344D2">
                  <w:pPr>
                    <w:framePr w:hSpace="180" w:wrap="around" w:vAnchor="text" w:hAnchor="page" w:x="835" w:y="98"/>
                    <w:widowControl/>
                    <w:wordWrap w:val="0"/>
                    <w:spacing w:line="360" w:lineRule="auto"/>
                    <w:suppressOverlap/>
                    <w:jc w:val="left"/>
                    <w:rPr>
                      <w:rFonts w:ascii="宋体" w:cs="宋体"/>
                      <w:b/>
                      <w:bCs/>
                      <w:kern w:val="0"/>
                      <w:szCs w:val="21"/>
                    </w:rPr>
                  </w:pPr>
                  <w:r w:rsidRPr="00C51658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（</w:t>
                  </w:r>
                  <w:r w:rsidRPr="00C51658"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  <w:t>1</w:t>
                  </w:r>
                  <w:r w:rsidRPr="00C51658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）小组交流</w:t>
                  </w:r>
                </w:p>
                <w:p w:rsidR="00507910" w:rsidRPr="005115B2" w:rsidRDefault="00507910" w:rsidP="005115B2">
                  <w:pPr>
                    <w:framePr w:hSpace="180" w:wrap="around" w:vAnchor="text" w:hAnchor="page" w:x="835" w:y="98"/>
                    <w:widowControl/>
                    <w:wordWrap w:val="0"/>
                    <w:spacing w:line="360" w:lineRule="auto"/>
                    <w:ind w:firstLine="435"/>
                    <w:suppressOverlap/>
                    <w:jc w:val="left"/>
                    <w:rPr>
                      <w:rFonts w:ascii="宋体" w:cs="宋体"/>
                      <w:b/>
                      <w:bCs/>
                      <w:color w:val="FF0000"/>
                      <w:kern w:val="0"/>
                      <w:szCs w:val="21"/>
                    </w:rPr>
                  </w:pPr>
                  <w:r w:rsidRPr="00C51658">
                    <w:rPr>
                      <w:rFonts w:ascii="宋体" w:hAnsi="宋体" w:cs="宋体" w:hint="eastAsia"/>
                      <w:b/>
                      <w:bCs/>
                      <w:color w:val="FF0000"/>
                      <w:kern w:val="0"/>
                      <w:szCs w:val="21"/>
                    </w:rPr>
                    <w:t>（参照小组合作清单进行小组交流，准备全班展示。）</w:t>
                  </w:r>
                  <w:r w:rsidRPr="00C51658">
                    <w:rPr>
                      <w:rFonts w:ascii="宋体" w:cs="宋体"/>
                      <w:b/>
                      <w:bCs/>
                      <w:color w:val="FF0000"/>
                      <w:kern w:val="0"/>
                      <w:szCs w:val="21"/>
                    </w:rPr>
                    <w:br/>
                  </w:r>
                  <w:r w:rsidRPr="00C51658">
                    <w:rPr>
                      <w:rFonts w:ascii="宋体" w:hAnsi="宋体" w:cs="宋体"/>
                      <w:b/>
                      <w:bCs/>
                      <w:kern w:val="0"/>
                      <w:szCs w:val="21"/>
                    </w:rPr>
                    <w:t>1.</w:t>
                  </w:r>
                  <w:r w:rsidRPr="00C51658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哪些口诀能写出两个乘法算式，</w:t>
                  </w:r>
                </w:p>
                <w:p w:rsidR="00507910" w:rsidRPr="00C51658" w:rsidRDefault="00507910" w:rsidP="00507910">
                  <w:pPr>
                    <w:framePr w:hSpace="180" w:wrap="around" w:vAnchor="text" w:hAnchor="page" w:x="835" w:y="98"/>
                    <w:widowControl/>
                    <w:wordWrap w:val="0"/>
                    <w:spacing w:line="360" w:lineRule="auto"/>
                    <w:ind w:firstLineChars="98" w:firstLine="31680"/>
                    <w:suppressOverlap/>
                    <w:jc w:val="left"/>
                    <w:rPr>
                      <w:rFonts w:ascii="宋体" w:cs="宋体"/>
                      <w:b/>
                      <w:bCs/>
                      <w:kern w:val="0"/>
                      <w:szCs w:val="21"/>
                    </w:rPr>
                  </w:pPr>
                  <w:r w:rsidRPr="00C51658">
                    <w:rPr>
                      <w:rFonts w:ascii="宋体" w:hAnsi="宋体" w:cs="宋体" w:hint="eastAsia"/>
                      <w:b/>
                      <w:bCs/>
                      <w:kern w:val="0"/>
                      <w:szCs w:val="21"/>
                    </w:rPr>
                    <w:t>哪句口诀只能写出一个乘法算式？</w:t>
                  </w:r>
                </w:p>
              </w:tc>
            </w:tr>
          </w:tbl>
          <w:p w:rsidR="00507910" w:rsidRPr="00C51658" w:rsidRDefault="00507910" w:rsidP="00E344D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>2.</w:t>
            </w: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如何快速记住</w:t>
            </w: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的口诀？</w:t>
            </w:r>
          </w:p>
          <w:p w:rsidR="00507910" w:rsidRPr="00C51658" w:rsidRDefault="00507910" w:rsidP="00E344D2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>3.</w:t>
            </w: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整理口诀的过程中有哪些易错点？</w:t>
            </w: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C51658">
              <w:rPr>
                <w:rFonts w:ascii="宋体" w:cs="宋体"/>
                <w:b/>
                <w:bCs/>
                <w:kern w:val="0"/>
                <w:szCs w:val="21"/>
              </w:rPr>
              <w:t> </w:t>
            </w:r>
          </w:p>
          <w:p w:rsidR="00507910" w:rsidRPr="00C51658" w:rsidRDefault="00507910" w:rsidP="00E344D2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>(2)</w:t>
            </w: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全班展示</w:t>
            </w:r>
          </w:p>
          <w:p w:rsidR="00507910" w:rsidRPr="00C51658" w:rsidRDefault="00507910" w:rsidP="00E344D2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1. </w:t>
            </w: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哪些口诀能写出两个乘法算式，哪句口诀只能写出一个乘法算式？</w:t>
            </w: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八八六十四</w:t>
            </w:r>
          </w:p>
          <w:p w:rsidR="00507910" w:rsidRPr="00C51658" w:rsidRDefault="00507910" w:rsidP="00E344D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>2.</w:t>
            </w: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如何快速记住</w:t>
            </w: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的口诀？</w:t>
            </w:r>
          </w:p>
          <w:p w:rsidR="00507910" w:rsidRPr="00C51658" w:rsidRDefault="00507910" w:rsidP="00E344D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①每一个结果都比上一个多</w:t>
            </w: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>8</w:t>
            </w:r>
          </w:p>
          <w:p w:rsidR="00507910" w:rsidRPr="00C51658" w:rsidRDefault="00507910" w:rsidP="00E344D2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②八八六十四之前的口诀都已学过，只需记住八八六十四、八九七十二这两句就可以</w:t>
            </w:r>
          </w:p>
          <w:p w:rsidR="00507910" w:rsidRPr="00C51658" w:rsidRDefault="00507910" w:rsidP="00E344D2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51658">
              <w:rPr>
                <w:rFonts w:ascii="宋体" w:hAnsi="宋体" w:cs="宋体"/>
                <w:b/>
                <w:bCs/>
                <w:kern w:val="0"/>
                <w:szCs w:val="21"/>
              </w:rPr>
              <w:t>3.</w:t>
            </w: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整理口诀的过程中有哪些易错点？</w:t>
            </w:r>
          </w:p>
          <w:p w:rsidR="00507910" w:rsidRPr="00C51658" w:rsidRDefault="00507910" w:rsidP="00E344D2">
            <w:pPr>
              <w:widowControl/>
              <w:jc w:val="left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C51658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写口诀时容易丢掉十、小数在前</w:t>
            </w:r>
          </w:p>
          <w:p w:rsidR="00507910" w:rsidRDefault="00507910" w:rsidP="0047157E">
            <w:pPr>
              <w:snapToGrid w:val="0"/>
              <w:spacing w:beforeLines="50" w:afterLines="50"/>
              <w:jc w:val="left"/>
              <w:rPr>
                <w:szCs w:val="21"/>
              </w:rPr>
            </w:pPr>
            <w:r w:rsidRPr="00C51658">
              <w:rPr>
                <w:rFonts w:hint="eastAsia"/>
                <w:szCs w:val="21"/>
              </w:rPr>
              <w:t>四、拓展提升：（</w:t>
            </w:r>
            <w:r w:rsidRPr="00C51658">
              <w:rPr>
                <w:szCs w:val="21"/>
              </w:rPr>
              <w:t>15</w:t>
            </w:r>
            <w:r w:rsidRPr="00C51658">
              <w:rPr>
                <w:rFonts w:hint="eastAsia"/>
                <w:szCs w:val="21"/>
              </w:rPr>
              <w:t>分）</w:t>
            </w:r>
          </w:p>
          <w:p w:rsidR="00507910" w:rsidRPr="00C51658" w:rsidRDefault="00507910" w:rsidP="0047157E">
            <w:pPr>
              <w:snapToGrid w:val="0"/>
              <w:spacing w:beforeLines="50" w:afterLine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</w:t>
            </w: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的乘法口诀</w:t>
            </w:r>
          </w:p>
          <w:p w:rsidR="00507910" w:rsidRPr="00C51658" w:rsidRDefault="00507910" w:rsidP="0047157E">
            <w:pPr>
              <w:snapToGrid w:val="0"/>
              <w:spacing w:beforeLines="50" w:afterLines="50"/>
              <w:jc w:val="left"/>
              <w:rPr>
                <w:szCs w:val="21"/>
              </w:rPr>
            </w:pPr>
            <w:r w:rsidRPr="00C51658">
              <w:rPr>
                <w:szCs w:val="21"/>
              </w:rPr>
              <w:t>1</w:t>
            </w:r>
            <w:r w:rsidRPr="00C51658">
              <w:rPr>
                <w:rFonts w:hint="eastAsia"/>
                <w:szCs w:val="21"/>
              </w:rPr>
              <w:t>、完成书</w:t>
            </w:r>
            <w:r w:rsidRPr="00C51658">
              <w:rPr>
                <w:szCs w:val="21"/>
              </w:rPr>
              <w:t>63</w:t>
            </w:r>
            <w:r w:rsidRPr="00C51658">
              <w:rPr>
                <w:rFonts w:hint="eastAsia"/>
                <w:szCs w:val="21"/>
              </w:rPr>
              <w:t>页的</w:t>
            </w:r>
            <w:r w:rsidRPr="00C51658">
              <w:rPr>
                <w:szCs w:val="21"/>
              </w:rPr>
              <w:t>2-5</w:t>
            </w:r>
            <w:r w:rsidRPr="00C51658">
              <w:rPr>
                <w:rFonts w:hint="eastAsia"/>
                <w:szCs w:val="21"/>
              </w:rPr>
              <w:t>题。</w:t>
            </w:r>
          </w:p>
          <w:p w:rsidR="00507910" w:rsidRPr="00727AB3" w:rsidRDefault="00507910" w:rsidP="00E344D2">
            <w:pPr>
              <w:rPr>
                <w:szCs w:val="21"/>
              </w:rPr>
            </w:pPr>
            <w:r w:rsidRPr="00C51658">
              <w:rPr>
                <w:szCs w:val="21"/>
              </w:rPr>
              <w:t>2</w:t>
            </w:r>
            <w:r w:rsidRPr="00C51658">
              <w:rPr>
                <w:rFonts w:hint="eastAsia"/>
                <w:szCs w:val="21"/>
              </w:rPr>
              <w:t>、上机游戏：乘法口诀</w:t>
            </w:r>
            <w:r w:rsidRPr="00C51658">
              <w:rPr>
                <w:szCs w:val="21"/>
              </w:rPr>
              <w:t>…….</w:t>
            </w:r>
            <w:r w:rsidRPr="00C51658">
              <w:rPr>
                <w:rFonts w:hint="eastAsia"/>
                <w:szCs w:val="21"/>
              </w:rPr>
              <w:t>大显身手</w:t>
            </w:r>
            <w:r w:rsidRPr="00C51658">
              <w:rPr>
                <w:szCs w:val="21"/>
              </w:rPr>
              <w:t>……</w:t>
            </w:r>
          </w:p>
        </w:tc>
        <w:tc>
          <w:tcPr>
            <w:tcW w:w="2340" w:type="dxa"/>
          </w:tcPr>
          <w:p w:rsidR="00507910" w:rsidRPr="008375C2" w:rsidRDefault="00507910" w:rsidP="00507910">
            <w:pPr>
              <w:ind w:firstLineChars="150" w:firstLine="31680"/>
            </w:pPr>
          </w:p>
          <w:p w:rsidR="00507910" w:rsidRPr="008375C2" w:rsidRDefault="00507910" w:rsidP="00507910">
            <w:pPr>
              <w:ind w:firstLineChars="150" w:firstLine="31680"/>
            </w:pPr>
          </w:p>
          <w:p w:rsidR="00507910" w:rsidRPr="008375C2" w:rsidRDefault="00507910" w:rsidP="00E344D2"/>
          <w:p w:rsidR="00507910" w:rsidRPr="008375C2" w:rsidRDefault="00507910" w:rsidP="00507910">
            <w:pPr>
              <w:ind w:firstLineChars="100" w:firstLine="31680"/>
            </w:pPr>
          </w:p>
          <w:p w:rsidR="00507910" w:rsidRPr="008375C2" w:rsidRDefault="00507910" w:rsidP="00507910">
            <w:pPr>
              <w:ind w:firstLineChars="100" w:firstLine="31680"/>
            </w:pPr>
          </w:p>
          <w:p w:rsidR="00507910" w:rsidRPr="008375C2" w:rsidRDefault="00507910" w:rsidP="00507910">
            <w:pPr>
              <w:ind w:firstLineChars="100" w:firstLine="31680"/>
            </w:pPr>
          </w:p>
          <w:p w:rsidR="00507910" w:rsidRDefault="00507910" w:rsidP="00507910">
            <w:pPr>
              <w:ind w:firstLineChars="100" w:firstLine="31680"/>
            </w:pPr>
          </w:p>
          <w:p w:rsidR="00507910" w:rsidRDefault="00507910" w:rsidP="00507910">
            <w:pPr>
              <w:ind w:firstLineChars="100" w:firstLine="31680"/>
            </w:pPr>
          </w:p>
          <w:p w:rsidR="00507910" w:rsidRDefault="00507910" w:rsidP="00507910">
            <w:pPr>
              <w:ind w:firstLineChars="100" w:firstLine="31680"/>
            </w:pPr>
          </w:p>
          <w:p w:rsidR="00507910" w:rsidRDefault="00507910" w:rsidP="00507910">
            <w:pPr>
              <w:ind w:firstLineChars="100" w:firstLine="31680"/>
            </w:pPr>
          </w:p>
          <w:p w:rsidR="00507910" w:rsidRDefault="00507910" w:rsidP="00507910">
            <w:pPr>
              <w:ind w:firstLineChars="100" w:firstLine="31680"/>
            </w:pPr>
          </w:p>
          <w:p w:rsidR="00507910" w:rsidRPr="008375C2" w:rsidRDefault="00507910" w:rsidP="00E344D2">
            <w:r>
              <w:rPr>
                <w:rFonts w:hint="eastAsia"/>
              </w:rPr>
              <w:t>此环节主要达成</w:t>
            </w:r>
            <w:r w:rsidRPr="008375C2">
              <w:rPr>
                <w:rFonts w:hint="eastAsia"/>
              </w:rPr>
              <w:t>目标</w:t>
            </w:r>
            <w:r>
              <w:t>2</w:t>
            </w:r>
          </w:p>
          <w:p w:rsidR="00507910" w:rsidRPr="008375C2" w:rsidRDefault="00507910" w:rsidP="00E344D2">
            <w:r w:rsidRPr="008375C2">
              <w:t xml:space="preserve">  </w:t>
            </w:r>
          </w:p>
          <w:p w:rsidR="00507910" w:rsidRPr="008375C2" w:rsidRDefault="00507910" w:rsidP="00507910">
            <w:pPr>
              <w:ind w:firstLineChars="100" w:firstLine="31680"/>
            </w:pPr>
          </w:p>
          <w:p w:rsidR="00507910" w:rsidRPr="008375C2" w:rsidRDefault="00507910" w:rsidP="00E344D2">
            <w:pPr>
              <w:spacing w:line="320" w:lineRule="exact"/>
              <w:rPr>
                <w:szCs w:val="21"/>
              </w:rPr>
            </w:pPr>
            <w:r w:rsidRPr="008375C2">
              <w:rPr>
                <w:rFonts w:hint="eastAsia"/>
                <w:szCs w:val="21"/>
              </w:rPr>
              <w:t>。</w:t>
            </w:r>
          </w:p>
          <w:p w:rsidR="00507910" w:rsidRPr="008375C2" w:rsidRDefault="00507910" w:rsidP="00E344D2">
            <w:pPr>
              <w:spacing w:line="320" w:lineRule="exact"/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Pr="008375C2" w:rsidRDefault="00507910" w:rsidP="00E344D2">
            <w:pPr>
              <w:rPr>
                <w:szCs w:val="21"/>
              </w:rPr>
            </w:pPr>
          </w:p>
          <w:p w:rsidR="00507910" w:rsidRDefault="00507910" w:rsidP="00507910">
            <w:pPr>
              <w:ind w:firstLineChars="100" w:firstLine="31680"/>
            </w:pPr>
            <w:r>
              <w:rPr>
                <w:rFonts w:hint="eastAsia"/>
              </w:rPr>
              <w:t>此环节初步达成目标</w:t>
            </w:r>
            <w:r>
              <w:t>4</w:t>
            </w:r>
            <w:r>
              <w:rPr>
                <w:rFonts w:hint="eastAsia"/>
              </w:rPr>
              <w:t>，达成目标</w:t>
            </w:r>
            <w:r>
              <w:t>1</w:t>
            </w:r>
            <w:r>
              <w:rPr>
                <w:rFonts w:hint="eastAsia"/>
              </w:rPr>
              <w:t>、</w:t>
            </w:r>
            <w:r>
              <w:t>3</w:t>
            </w:r>
            <w:r>
              <w:rPr>
                <w:rFonts w:hint="eastAsia"/>
              </w:rPr>
              <w:t>。</w:t>
            </w: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Default="00507910" w:rsidP="00E344D2">
            <w:pPr>
              <w:rPr>
                <w:szCs w:val="21"/>
              </w:rPr>
            </w:pPr>
          </w:p>
          <w:p w:rsidR="00507910" w:rsidRPr="008375C2" w:rsidRDefault="00507910" w:rsidP="00E344D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此环节达成目标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，巩固提升目标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3,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层的学生可以上机游戏</w:t>
            </w:r>
          </w:p>
        </w:tc>
        <w:tc>
          <w:tcPr>
            <w:tcW w:w="1260" w:type="dxa"/>
          </w:tcPr>
          <w:p w:rsidR="00507910" w:rsidRPr="008375C2" w:rsidRDefault="00507910" w:rsidP="00E344D2">
            <w:pPr>
              <w:spacing w:line="320" w:lineRule="exact"/>
              <w:rPr>
                <w:szCs w:val="21"/>
              </w:rPr>
            </w:pPr>
          </w:p>
          <w:p w:rsidR="00507910" w:rsidRPr="008375C2" w:rsidRDefault="00507910" w:rsidP="00E344D2">
            <w:pPr>
              <w:spacing w:line="320" w:lineRule="exact"/>
              <w:rPr>
                <w:szCs w:val="21"/>
              </w:rPr>
            </w:pPr>
          </w:p>
          <w:p w:rsidR="00507910" w:rsidRPr="008375C2" w:rsidRDefault="00507910" w:rsidP="00E344D2">
            <w:pPr>
              <w:spacing w:line="320" w:lineRule="exact"/>
              <w:rPr>
                <w:szCs w:val="21"/>
              </w:rPr>
            </w:pPr>
          </w:p>
        </w:tc>
      </w:tr>
      <w:tr w:rsidR="00507910" w:rsidRPr="008375C2" w:rsidTr="005115B2">
        <w:trPr>
          <w:trHeight w:val="1165"/>
        </w:trPr>
        <w:tc>
          <w:tcPr>
            <w:tcW w:w="2199" w:type="dxa"/>
            <w:gridSpan w:val="2"/>
            <w:vAlign w:val="center"/>
          </w:tcPr>
          <w:p w:rsidR="00507910" w:rsidRPr="008375C2" w:rsidRDefault="00507910" w:rsidP="00E344D2">
            <w:pPr>
              <w:spacing w:line="320" w:lineRule="exact"/>
              <w:ind w:left="108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板书设计</w:t>
            </w:r>
          </w:p>
        </w:tc>
        <w:tc>
          <w:tcPr>
            <w:tcW w:w="8349" w:type="dxa"/>
            <w:gridSpan w:val="3"/>
          </w:tcPr>
          <w:p w:rsidR="00507910" w:rsidRPr="008375C2" w:rsidRDefault="00507910" w:rsidP="00507910">
            <w:pPr>
              <w:widowControl/>
              <w:wordWrap w:val="0"/>
              <w:spacing w:line="360" w:lineRule="auto"/>
              <w:ind w:firstLineChars="150" w:firstLine="31680"/>
              <w:jc w:val="left"/>
              <w:rPr>
                <w:rFonts w:ascii="仿宋_GB2312" w:eastAsia="仿宋_GB2312" w:hAnsi="宋体"/>
                <w:sz w:val="24"/>
              </w:rPr>
            </w:pPr>
            <w:r w:rsidRPr="008375C2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8375C2">
              <w:rPr>
                <w:rFonts w:ascii="仿宋_GB2312" w:eastAsia="仿宋_GB2312" w:hAnsi="宋体"/>
                <w:sz w:val="24"/>
              </w:rPr>
              <w:t xml:space="preserve">                   </w:t>
            </w:r>
          </w:p>
        </w:tc>
      </w:tr>
      <w:tr w:rsidR="00507910" w:rsidRPr="008375C2" w:rsidTr="005115B2">
        <w:trPr>
          <w:trHeight w:val="1397"/>
        </w:trPr>
        <w:tc>
          <w:tcPr>
            <w:tcW w:w="2199" w:type="dxa"/>
            <w:gridSpan w:val="2"/>
            <w:vAlign w:val="center"/>
          </w:tcPr>
          <w:p w:rsidR="00507910" w:rsidRPr="008375C2" w:rsidRDefault="00507910" w:rsidP="00E344D2">
            <w:pPr>
              <w:spacing w:line="280" w:lineRule="exact"/>
              <w:ind w:left="108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8375C2">
              <w:rPr>
                <w:rFonts w:ascii="仿宋_GB2312" w:eastAsia="仿宋_GB2312" w:hAnsi="宋体" w:hint="eastAsia"/>
                <w:bCs/>
                <w:sz w:val="24"/>
              </w:rPr>
              <w:t>课后反思</w:t>
            </w:r>
          </w:p>
        </w:tc>
        <w:tc>
          <w:tcPr>
            <w:tcW w:w="8349" w:type="dxa"/>
            <w:gridSpan w:val="3"/>
          </w:tcPr>
          <w:p w:rsidR="00507910" w:rsidRPr="008375C2" w:rsidRDefault="00507910" w:rsidP="00E344D2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507910" w:rsidRDefault="00507910" w:rsidP="00D02BFF"/>
    <w:sectPr w:rsidR="00507910" w:rsidSect="00197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910" w:rsidRDefault="00507910" w:rsidP="00B828D6">
      <w:r>
        <w:separator/>
      </w:r>
    </w:p>
  </w:endnote>
  <w:endnote w:type="continuationSeparator" w:id="0">
    <w:p w:rsidR="00507910" w:rsidRDefault="00507910" w:rsidP="00B82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910" w:rsidRDefault="00507910" w:rsidP="00B828D6">
      <w:r>
        <w:separator/>
      </w:r>
    </w:p>
  </w:footnote>
  <w:footnote w:type="continuationSeparator" w:id="0">
    <w:p w:rsidR="00507910" w:rsidRDefault="00507910" w:rsidP="00B82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589"/>
    <w:rsid w:val="000000FF"/>
    <w:rsid w:val="00075B22"/>
    <w:rsid w:val="00150965"/>
    <w:rsid w:val="001958FC"/>
    <w:rsid w:val="0019631E"/>
    <w:rsid w:val="0019796B"/>
    <w:rsid w:val="00381155"/>
    <w:rsid w:val="0041685D"/>
    <w:rsid w:val="0047157E"/>
    <w:rsid w:val="004C050E"/>
    <w:rsid w:val="00507910"/>
    <w:rsid w:val="005115B2"/>
    <w:rsid w:val="005B7509"/>
    <w:rsid w:val="00610EC9"/>
    <w:rsid w:val="00727AB3"/>
    <w:rsid w:val="00766CD2"/>
    <w:rsid w:val="0078148D"/>
    <w:rsid w:val="007840F6"/>
    <w:rsid w:val="008375C2"/>
    <w:rsid w:val="00843F05"/>
    <w:rsid w:val="008F2117"/>
    <w:rsid w:val="009B0228"/>
    <w:rsid w:val="009D56F7"/>
    <w:rsid w:val="00B210F7"/>
    <w:rsid w:val="00B828D6"/>
    <w:rsid w:val="00C02CE8"/>
    <w:rsid w:val="00C11589"/>
    <w:rsid w:val="00C51658"/>
    <w:rsid w:val="00CE41CC"/>
    <w:rsid w:val="00D02BFF"/>
    <w:rsid w:val="00D41B67"/>
    <w:rsid w:val="00E344D2"/>
    <w:rsid w:val="00EA2FF0"/>
    <w:rsid w:val="00EC6CD3"/>
    <w:rsid w:val="00ED36A8"/>
    <w:rsid w:val="00F70904"/>
    <w:rsid w:val="00FC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D6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2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828D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828D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828D6"/>
    <w:rPr>
      <w:rFonts w:cs="Times New Roman"/>
      <w:sz w:val="18"/>
      <w:szCs w:val="18"/>
    </w:rPr>
  </w:style>
  <w:style w:type="character" w:styleId="Strong">
    <w:name w:val="Strong"/>
    <w:basedOn w:val="DefaultParagraphFont"/>
    <w:uiPriority w:val="99"/>
    <w:qFormat/>
    <w:locked/>
    <w:rsid w:val="00F7090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709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67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2186">
          <w:marLeft w:val="0"/>
          <w:marRight w:val="0"/>
          <w:marTop w:val="0"/>
          <w:marBottom w:val="0"/>
          <w:divBdr>
            <w:top w:val="single" w:sz="6" w:space="0" w:color="DBE1A5"/>
            <w:left w:val="single" w:sz="6" w:space="0" w:color="DBE1A5"/>
            <w:bottom w:val="single" w:sz="6" w:space="0" w:color="DBE1A5"/>
            <w:right w:val="single" w:sz="6" w:space="0" w:color="DBE1A5"/>
          </w:divBdr>
          <w:divsChild>
            <w:div w:id="2098672182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2183">
                  <w:marLeft w:val="75"/>
                  <w:marRight w:val="75"/>
                  <w:marTop w:val="75"/>
                  <w:marBottom w:val="75"/>
                  <w:divBdr>
                    <w:top w:val="single" w:sz="6" w:space="0" w:color="DDDDDD"/>
                    <w:left w:val="single" w:sz="6" w:space="0" w:color="DDDDDD"/>
                    <w:bottom w:val="single" w:sz="6" w:space="11" w:color="DDDDDD"/>
                    <w:right w:val="single" w:sz="6" w:space="0" w:color="DDDDDD"/>
                  </w:divBdr>
                  <w:divsChild>
                    <w:div w:id="209867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2190">
                  <w:marLeft w:val="75"/>
                  <w:marRight w:val="75"/>
                  <w:marTop w:val="75"/>
                  <w:marBottom w:val="75"/>
                  <w:divBdr>
                    <w:top w:val="single" w:sz="6" w:space="0" w:color="DDDDDD"/>
                    <w:left w:val="single" w:sz="6" w:space="0" w:color="DDDDDD"/>
                    <w:bottom w:val="single" w:sz="6" w:space="11" w:color="DDDDDD"/>
                    <w:right w:val="single" w:sz="6" w:space="0" w:color="DDDDDD"/>
                  </w:divBdr>
                  <w:divsChild>
                    <w:div w:id="209867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72192">
                  <w:marLeft w:val="75"/>
                  <w:marRight w:val="75"/>
                  <w:marTop w:val="75"/>
                  <w:marBottom w:val="75"/>
                  <w:divBdr>
                    <w:top w:val="single" w:sz="6" w:space="0" w:color="DDDDDD"/>
                    <w:left w:val="single" w:sz="6" w:space="0" w:color="DDDDDD"/>
                    <w:bottom w:val="single" w:sz="6" w:space="11" w:color="DDDDDD"/>
                    <w:right w:val="single" w:sz="6" w:space="0" w:color="DDDDDD"/>
                  </w:divBdr>
                  <w:divsChild>
                    <w:div w:id="209867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6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2199">
          <w:marLeft w:val="0"/>
          <w:marRight w:val="0"/>
          <w:marTop w:val="0"/>
          <w:marBottom w:val="0"/>
          <w:divBdr>
            <w:top w:val="single" w:sz="6" w:space="0" w:color="DBE1A5"/>
            <w:left w:val="single" w:sz="6" w:space="0" w:color="DBE1A5"/>
            <w:bottom w:val="single" w:sz="6" w:space="0" w:color="DBE1A5"/>
            <w:right w:val="single" w:sz="6" w:space="0" w:color="DBE1A5"/>
          </w:divBdr>
          <w:divsChild>
            <w:div w:id="2098672196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219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11" w:color="DDDDDD"/>
                    <w:right w:val="none" w:sz="0" w:space="0" w:color="auto"/>
                  </w:divBdr>
                  <w:divsChild>
                    <w:div w:id="20986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72201">
          <w:marLeft w:val="0"/>
          <w:marRight w:val="0"/>
          <w:marTop w:val="0"/>
          <w:marBottom w:val="0"/>
          <w:divBdr>
            <w:top w:val="single" w:sz="6" w:space="0" w:color="DBE1A5"/>
            <w:left w:val="single" w:sz="6" w:space="0" w:color="DBE1A5"/>
            <w:bottom w:val="single" w:sz="6" w:space="0" w:color="DBE1A5"/>
            <w:right w:val="single" w:sz="6" w:space="0" w:color="DBE1A5"/>
          </w:divBdr>
          <w:divsChild>
            <w:div w:id="2098672204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220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6" w:space="11" w:color="DDDDDD"/>
                    <w:right w:val="none" w:sz="0" w:space="0" w:color="auto"/>
                  </w:divBdr>
                  <w:divsChild>
                    <w:div w:id="20986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187</Words>
  <Characters>1067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8的口诀</dc:title>
  <dc:subject/>
  <dc:creator>admin</dc:creator>
  <cp:keywords/>
  <dc:description/>
  <cp:lastModifiedBy>User</cp:lastModifiedBy>
  <cp:revision>4</cp:revision>
  <dcterms:created xsi:type="dcterms:W3CDTF">2015-11-18T09:32:00Z</dcterms:created>
  <dcterms:modified xsi:type="dcterms:W3CDTF">2015-11-23T08:12:00Z</dcterms:modified>
</cp:coreProperties>
</file>