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29" w:rsidRDefault="000E7454">
      <w:pPr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-年级：七年级           学科：数学         编号：_____</w:t>
      </w:r>
    </w:p>
    <w:p w:rsidR="00683329" w:rsidRDefault="000E7454">
      <w:pPr>
        <w:jc w:val="center"/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精英未来学校</w:t>
      </w:r>
    </w:p>
    <w:p w:rsidR="00683329" w:rsidRDefault="000E7454">
      <w:pPr>
        <w:jc w:val="center"/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“五环导学”学导练一体化教学设计</w:t>
      </w:r>
    </w:p>
    <w:p w:rsidR="00683329" w:rsidRDefault="000E7454">
      <w:pPr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课题名称：6.2.3解二元一次方程组（加减消元法）</w:t>
      </w:r>
    </w:p>
    <w:p w:rsidR="00683329" w:rsidRDefault="000E7454">
      <w:pPr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  <w:t xml:space="preserve">新授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  <w:t xml:space="preserve">课时：1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  <w:t>设计人：曹凯旋</w:t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  <w:t xml:space="preserve"> 审核人：_________</w:t>
      </w:r>
    </w:p>
    <w:tbl>
      <w:tblPr>
        <w:tblStyle w:val="a8"/>
        <w:tblW w:w="10250" w:type="dxa"/>
        <w:tblLayout w:type="fixed"/>
        <w:tblLook w:val="04A0"/>
      </w:tblPr>
      <w:tblGrid>
        <w:gridCol w:w="1811"/>
        <w:gridCol w:w="6377"/>
        <w:gridCol w:w="2062"/>
      </w:tblGrid>
      <w:tr w:rsidR="00683329">
        <w:tc>
          <w:tcPr>
            <w:tcW w:w="1811" w:type="dxa"/>
            <w:vAlign w:val="center"/>
          </w:tcPr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439" w:type="dxa"/>
            <w:gridSpan w:val="2"/>
            <w:vAlign w:val="center"/>
          </w:tcPr>
          <w:p w:rsidR="00683329" w:rsidRDefault="000E7454">
            <w:pPr>
              <w:pStyle w:val="aa"/>
              <w:ind w:firstLineChars="0" w:firstLine="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学生已经学习了代入消元法解二元一次方程组，学生可仔细观察方程组的特点，分析系数的关系，进而引入加减消元法。</w:t>
            </w:r>
          </w:p>
        </w:tc>
      </w:tr>
      <w:tr w:rsidR="00683329">
        <w:tc>
          <w:tcPr>
            <w:tcW w:w="1811" w:type="dxa"/>
            <w:vAlign w:val="center"/>
          </w:tcPr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教学目标</w:t>
            </w:r>
          </w:p>
        </w:tc>
        <w:tc>
          <w:tcPr>
            <w:tcW w:w="8439" w:type="dxa"/>
            <w:gridSpan w:val="2"/>
            <w:vAlign w:val="center"/>
          </w:tcPr>
          <w:p w:rsidR="00683329" w:rsidRDefault="000E7454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用加减消元法解二元一次方程组的基本步骤</w:t>
            </w:r>
            <w:r>
              <w:rPr>
                <w:i/>
              </w:rPr>
              <w:t>.</w:t>
            </w:r>
          </w:p>
          <w:p w:rsidR="00683329" w:rsidRDefault="000E7454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对加减消元法解方程组过程的理解</w:t>
            </w:r>
            <w:r>
              <w:rPr>
                <w:i/>
              </w:rPr>
              <w:t>.</w:t>
            </w:r>
          </w:p>
          <w:p w:rsidR="00683329" w:rsidRDefault="00683329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683329">
        <w:tc>
          <w:tcPr>
            <w:tcW w:w="1811" w:type="dxa"/>
            <w:vAlign w:val="center"/>
          </w:tcPr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439" w:type="dxa"/>
            <w:gridSpan w:val="2"/>
            <w:vAlign w:val="center"/>
          </w:tcPr>
          <w:p w:rsidR="00683329" w:rsidRDefault="000E7454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重点：</w:t>
            </w:r>
          </w:p>
          <w:p w:rsidR="00683329" w:rsidRDefault="000E7454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hint="eastAsia"/>
              </w:rPr>
              <w:t>用加减消元法解二元一次方程组的基本步骤</w:t>
            </w:r>
            <w:r>
              <w:rPr>
                <w:i/>
              </w:rPr>
              <w:t>.</w:t>
            </w:r>
          </w:p>
          <w:p w:rsidR="00683329" w:rsidRDefault="000E7454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难点：</w:t>
            </w:r>
          </w:p>
          <w:p w:rsidR="00683329" w:rsidRDefault="000E7454">
            <w:r>
              <w:rPr>
                <w:rFonts w:hint="eastAsia"/>
              </w:rPr>
              <w:t>对加减消元法解方程组过程的理解</w:t>
            </w:r>
            <w:r>
              <w:rPr>
                <w:i/>
              </w:rPr>
              <w:t>.</w:t>
            </w:r>
          </w:p>
          <w:p w:rsidR="00683329" w:rsidRDefault="00683329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683329">
        <w:tc>
          <w:tcPr>
            <w:tcW w:w="1811" w:type="dxa"/>
            <w:vAlign w:val="center"/>
          </w:tcPr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439" w:type="dxa"/>
            <w:gridSpan w:val="2"/>
            <w:vAlign w:val="center"/>
          </w:tcPr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千里之行，始于足下</w:t>
            </w:r>
          </w:p>
        </w:tc>
      </w:tr>
      <w:tr w:rsidR="00683329">
        <w:tc>
          <w:tcPr>
            <w:tcW w:w="1811" w:type="dxa"/>
            <w:vAlign w:val="center"/>
          </w:tcPr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6377" w:type="dxa"/>
            <w:vAlign w:val="center"/>
          </w:tcPr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教师导学活动</w:t>
            </w:r>
          </w:p>
        </w:tc>
        <w:tc>
          <w:tcPr>
            <w:tcW w:w="2062" w:type="dxa"/>
            <w:vAlign w:val="center"/>
          </w:tcPr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学生学习活动</w:t>
            </w:r>
          </w:p>
        </w:tc>
      </w:tr>
      <w:tr w:rsidR="00683329">
        <w:tc>
          <w:tcPr>
            <w:tcW w:w="1811" w:type="dxa"/>
            <w:vAlign w:val="center"/>
          </w:tcPr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377" w:type="dxa"/>
            <w:vAlign w:val="center"/>
          </w:tcPr>
          <w:p w:rsidR="00683329" w:rsidRDefault="000E7454">
            <w:pPr>
              <w:pStyle w:val="aa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ascii="Cambria Math" w:eastAsiaTheme="minorEastAsia" w:hAnsi="Cambria Math" w:cstheme="minorEastAsia"/>
                <w:bCs/>
                <w:sz w:val="24"/>
              </w:rPr>
            </w:pPr>
            <w:r>
              <w:rPr>
                <w:rFonts w:ascii="Cambria Math" w:eastAsiaTheme="minorEastAsia" w:hAnsi="Cambria Math" w:cstheme="minorEastAsia" w:hint="eastAsia"/>
                <w:bCs/>
                <w:sz w:val="24"/>
              </w:rPr>
              <w:t>教师根据学生的学情、以问题引导思考，制定学案。</w:t>
            </w:r>
          </w:p>
          <w:p w:rsidR="00683329" w:rsidRDefault="000E7454">
            <w:pPr>
              <w:pStyle w:val="aa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ascii="Cambria Math" w:eastAsiaTheme="minorEastAsia" w:hAnsi="Cambria Math" w:cstheme="minorEastAsia"/>
                <w:bCs/>
                <w:sz w:val="24"/>
              </w:rPr>
            </w:pPr>
            <w:r>
              <w:rPr>
                <w:rFonts w:ascii="Cambria Math" w:eastAsiaTheme="minorEastAsia" w:hAnsi="Cambria Math" w:cstheme="minorEastAsia" w:hint="eastAsia"/>
                <w:bCs/>
                <w:sz w:val="24"/>
              </w:rPr>
              <w:t>登录爱作业选好能够检测学生自学程度的问题，并下放给学生。</w:t>
            </w:r>
          </w:p>
          <w:p w:rsidR="00683329" w:rsidRDefault="000E7454">
            <w:pPr>
              <w:pStyle w:val="aa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ascii="Cambria Math" w:eastAsiaTheme="minorEastAsia" w:hAnsi="Cambria Math" w:cstheme="minorEastAsia"/>
                <w:bCs/>
                <w:sz w:val="24"/>
              </w:rPr>
            </w:pPr>
            <w:r>
              <w:rPr>
                <w:rFonts w:ascii="Cambria Math" w:eastAsiaTheme="minorEastAsia" w:hAnsi="Cambria Math" w:cstheme="minorEastAsia" w:hint="eastAsia"/>
                <w:bCs/>
                <w:sz w:val="24"/>
              </w:rPr>
              <w:t>登录爱作业，浏览学生答题情况，进一步掌握学生的学情，为调整和组织教学、有针对性的个性化教学做铺垫。</w:t>
            </w:r>
          </w:p>
        </w:tc>
        <w:tc>
          <w:tcPr>
            <w:tcW w:w="2062" w:type="dxa"/>
            <w:vAlign w:val="center"/>
          </w:tcPr>
          <w:p w:rsidR="00683329" w:rsidRDefault="000E7454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看课本完成学案(15min)</w:t>
            </w:r>
          </w:p>
          <w:p w:rsidR="00683329" w:rsidRDefault="000E7454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完成爱作业练习(5min)</w:t>
            </w:r>
          </w:p>
          <w:p w:rsidR="00683329" w:rsidRDefault="000E7454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登录爱乐思进行作业检测(5min)</w:t>
            </w:r>
          </w:p>
        </w:tc>
      </w:tr>
      <w:tr w:rsidR="00683329">
        <w:tc>
          <w:tcPr>
            <w:tcW w:w="1811" w:type="dxa"/>
            <w:vAlign w:val="center"/>
          </w:tcPr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研</w:t>
            </w:r>
          </w:p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377" w:type="dxa"/>
            <w:vAlign w:val="center"/>
          </w:tcPr>
          <w:p w:rsidR="00683329" w:rsidRDefault="000E7454">
            <w:pPr>
              <w:pStyle w:val="aa"/>
              <w:spacing w:line="340" w:lineRule="exact"/>
              <w:ind w:firstLineChars="0" w:firstLine="0"/>
              <w:jc w:val="left"/>
              <w:rPr>
                <w:rFonts w:ascii="Cambria Math" w:eastAsiaTheme="minorEastAsia" w:hAnsi="Cambria Math" w:cstheme="minorEastAsia"/>
                <w:bCs/>
                <w:sz w:val="24"/>
              </w:rPr>
            </w:pPr>
            <w:r>
              <w:rPr>
                <w:rFonts w:ascii="Cambria Math" w:eastAsiaTheme="minorEastAsia" w:hAnsi="Cambria Math" w:cstheme="minorEastAsia" w:hint="eastAsia"/>
                <w:bCs/>
                <w:sz w:val="24"/>
              </w:rPr>
              <w:t>1</w:t>
            </w:r>
            <w:r>
              <w:rPr>
                <w:rFonts w:ascii="Cambria Math" w:eastAsiaTheme="minorEastAsia" w:hAnsi="Cambria Math" w:cstheme="minorEastAsia" w:hint="eastAsia"/>
                <w:bCs/>
                <w:sz w:val="24"/>
              </w:rPr>
              <w:t>、两个方程中某一个未知数的系数相等时，如何消元？</w:t>
            </w:r>
          </w:p>
          <w:p w:rsidR="00683329" w:rsidRDefault="000E7454">
            <w:pPr>
              <w:pStyle w:val="aa"/>
              <w:spacing w:line="340" w:lineRule="exact"/>
              <w:ind w:firstLineChars="0" w:firstLine="0"/>
              <w:jc w:val="left"/>
              <w:rPr>
                <w:rFonts w:ascii="Cambria Math" w:eastAsiaTheme="minorEastAsia" w:hAnsi="Cambria Math" w:cstheme="minorEastAsia"/>
                <w:bCs/>
                <w:sz w:val="24"/>
              </w:rPr>
            </w:pPr>
            <w:r>
              <w:rPr>
                <w:rFonts w:ascii="Cambria Math" w:eastAsiaTheme="minorEastAsia" w:hAnsi="Cambria Math" w:cstheme="minorEastAsia" w:hint="eastAsia"/>
                <w:bCs/>
                <w:sz w:val="24"/>
              </w:rPr>
              <w:t>2</w:t>
            </w:r>
            <w:r>
              <w:rPr>
                <w:rFonts w:ascii="Cambria Math" w:eastAsiaTheme="minorEastAsia" w:hAnsi="Cambria Math" w:cstheme="minorEastAsia" w:hint="eastAsia"/>
                <w:bCs/>
                <w:sz w:val="24"/>
              </w:rPr>
              <w:t>、两个方程中某一个未知数的系数互为相反数时，如何消元？</w:t>
            </w:r>
          </w:p>
          <w:p w:rsidR="00683329" w:rsidRDefault="000E7454">
            <w:pPr>
              <w:pStyle w:val="aa"/>
              <w:spacing w:line="340" w:lineRule="exact"/>
              <w:ind w:firstLineChars="0" w:firstLine="0"/>
              <w:jc w:val="left"/>
              <w:rPr>
                <w:rFonts w:ascii="Cambria Math" w:eastAsiaTheme="minorEastAsia" w:hAnsi="Cambria Math" w:cstheme="minorEastAsia"/>
                <w:bCs/>
                <w:sz w:val="24"/>
              </w:rPr>
            </w:pPr>
            <w:r>
              <w:rPr>
                <w:rFonts w:ascii="Cambria Math" w:eastAsiaTheme="minorEastAsia" w:hAnsi="Cambria Math" w:cstheme="minorEastAsia" w:hint="eastAsia"/>
                <w:bCs/>
                <w:sz w:val="24"/>
              </w:rPr>
              <w:t>3</w:t>
            </w:r>
            <w:r>
              <w:rPr>
                <w:rFonts w:ascii="Cambria Math" w:eastAsiaTheme="minorEastAsia" w:hAnsi="Cambria Math" w:cstheme="minorEastAsia" w:hint="eastAsia"/>
                <w:bCs/>
                <w:sz w:val="24"/>
              </w:rPr>
              <w:t>、两个方程中某一个未知数的系数既不相等，也不互为相反数时，如何消元？</w:t>
            </w:r>
          </w:p>
          <w:p w:rsidR="00683329" w:rsidRDefault="00683329">
            <w:pPr>
              <w:pStyle w:val="aa"/>
              <w:spacing w:line="340" w:lineRule="exact"/>
              <w:ind w:firstLineChars="0" w:firstLine="0"/>
              <w:jc w:val="left"/>
              <w:rPr>
                <w:rFonts w:ascii="Cambria Math" w:eastAsiaTheme="minorEastAsia" w:hAnsi="Cambria Math" w:cstheme="minorEastAsia"/>
                <w:bCs/>
                <w:sz w:val="24"/>
              </w:rPr>
            </w:pPr>
          </w:p>
        </w:tc>
        <w:tc>
          <w:tcPr>
            <w:tcW w:w="2062" w:type="dxa"/>
            <w:vAlign w:val="center"/>
          </w:tcPr>
          <w:p w:rsidR="00683329" w:rsidRDefault="000E7454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组内讨论交流教师展示的问题，为展示做准备</w:t>
            </w:r>
          </w:p>
        </w:tc>
      </w:tr>
      <w:tr w:rsidR="00683329">
        <w:trPr>
          <w:trHeight w:val="657"/>
        </w:trPr>
        <w:tc>
          <w:tcPr>
            <w:tcW w:w="1811" w:type="dxa"/>
            <w:vAlign w:val="center"/>
          </w:tcPr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</w:t>
            </w:r>
          </w:p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377" w:type="dxa"/>
            <w:vAlign w:val="center"/>
          </w:tcPr>
          <w:p w:rsidR="00234D5F" w:rsidRDefault="00234D5F" w:rsidP="00234D5F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noProof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left:0;text-align:left;margin-left:20.3pt;margin-top:20.25pt;width:101.7pt;height:45.45pt;z-index:251659264;mso-position-horizontal-relative:text;mso-position-vertical-relative:text">
                  <v:imagedata r:id="rId8" o:title=""/>
                </v:shape>
                <o:OLEObject Type="Embed" ProgID="Unknown" ShapeID="_x0000_s1031" DrawAspect="Content" ObjectID="_1605612463" r:id="rId9"/>
              </w:pic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1.</w:t>
            </w:r>
          </w:p>
          <w:p w:rsidR="00234D5F" w:rsidRDefault="00234D5F" w:rsidP="00234D5F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83329" w:rsidRDefault="00683329" w:rsidP="00234D5F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:rsidR="00234D5F" w:rsidRDefault="00234D5F" w:rsidP="00234D5F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:rsidR="00234D5F" w:rsidRDefault="00234D5F" w:rsidP="00234D5F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noProof/>
                <w:sz w:val="24"/>
              </w:rPr>
              <w:pict>
                <v:shape id="_x0000_s1032" type="#_x0000_t75" style="position:absolute;left:0;text-align:left;margin-left:20.2pt;margin-top:11.45pt;width:96.6pt;height:52.1pt;z-index:251660288">
                  <v:imagedata r:id="rId10" o:title=""/>
                </v:shape>
              </w:pict>
            </w:r>
          </w:p>
          <w:p w:rsidR="00234D5F" w:rsidRDefault="00234D5F" w:rsidP="00234D5F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2.</w:t>
            </w:r>
          </w:p>
          <w:p w:rsidR="00234D5F" w:rsidRDefault="00234D5F" w:rsidP="00234D5F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:rsidR="00234D5F" w:rsidRDefault="00234D5F" w:rsidP="00234D5F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:rsidR="001449FE" w:rsidRDefault="001449FE" w:rsidP="00234D5F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noProof/>
                <w:sz w:val="24"/>
              </w:rPr>
              <w:pict>
                <v:shape id="_x0000_s1033" type="#_x0000_t75" style="position:absolute;left:0;text-align:left;margin-left:20.1pt;margin-top:11.35pt;width:107.9pt;height:47.7pt;z-index:251661312">
                  <v:imagedata r:id="rId11" o:title=""/>
                </v:shape>
                <o:OLEObject Type="Embed" ProgID="Unknown" ShapeID="_x0000_s1033" DrawAspect="Content" ObjectID="_1605612464" r:id="rId12"/>
              </w:pict>
            </w:r>
          </w:p>
          <w:p w:rsidR="001449FE" w:rsidRDefault="001449FE" w:rsidP="00234D5F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3.</w:t>
            </w:r>
          </w:p>
          <w:p w:rsidR="00234D5F" w:rsidRDefault="00234D5F" w:rsidP="00234D5F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:rsidR="001449FE" w:rsidRDefault="001449FE" w:rsidP="00234D5F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:rsidR="001449FE" w:rsidRDefault="001449FE" w:rsidP="001449FE">
            <w:pPr>
              <w:ind w:firstLineChars="200" w:firstLine="42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381125" cy="552450"/>
                  <wp:effectExtent l="19050" t="0" r="9525" b="0"/>
                  <wp:docPr id="3" name="图片 2" descr="微信图片_201812061432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18120614320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318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49FE" w:rsidRDefault="001449FE" w:rsidP="001449FE">
            <w:pPr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:rsidR="001449FE" w:rsidRDefault="001449FE" w:rsidP="001449FE">
            <w:pPr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:rsidR="001449FE" w:rsidRPr="001449FE" w:rsidRDefault="001449FE" w:rsidP="001449FE">
            <w:pPr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:rsidR="00234D5F" w:rsidRPr="00234D5F" w:rsidRDefault="00234D5F" w:rsidP="00234D5F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683329" w:rsidRDefault="00683329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683329" w:rsidRDefault="000E7454">
            <w:pPr>
              <w:numPr>
                <w:ilvl w:val="0"/>
                <w:numId w:val="3"/>
              </w:num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积极上台讲解组成果</w:t>
            </w:r>
          </w:p>
          <w:p w:rsidR="00683329" w:rsidRDefault="000E7454">
            <w:pPr>
              <w:numPr>
                <w:ilvl w:val="0"/>
                <w:numId w:val="3"/>
              </w:num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台下学生踊跃发表意见</w:t>
            </w:r>
          </w:p>
        </w:tc>
      </w:tr>
      <w:tr w:rsidR="00683329">
        <w:trPr>
          <w:trHeight w:val="3731"/>
        </w:trPr>
        <w:tc>
          <w:tcPr>
            <w:tcW w:w="1811" w:type="dxa"/>
            <w:vAlign w:val="center"/>
          </w:tcPr>
          <w:p w:rsidR="00683329" w:rsidRDefault="00683329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683329" w:rsidRDefault="00683329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精</w:t>
            </w:r>
          </w:p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377" w:type="dxa"/>
            <w:vAlign w:val="center"/>
          </w:tcPr>
          <w:p w:rsidR="00683329" w:rsidRDefault="000E7454">
            <w:pPr>
              <w:rPr>
                <w:rFonts w:ascii="Cambria Math" w:eastAsiaTheme="minorEastAsia" w:hAnsi="Cambria Math" w:cstheme="minorEastAsia"/>
                <w:bCs/>
                <w:sz w:val="24"/>
              </w:rPr>
            </w:pPr>
            <w:r>
              <w:rPr>
                <w:rFonts w:ascii="Cambria Math" w:eastAsiaTheme="minorEastAsia" w:hAnsi="Cambria Math" w:cstheme="minorEastAsia" w:hint="eastAsia"/>
                <w:bCs/>
                <w:sz w:val="24"/>
              </w:rPr>
              <w:t>加减消元法</w:t>
            </w:r>
          </w:p>
          <w:p w:rsidR="00683329" w:rsidRDefault="000E7454">
            <w:pPr>
              <w:rPr>
                <w:rFonts w:ascii="Cambria Math" w:eastAsiaTheme="minorEastAsia" w:hAnsi="Cambria Math" w:cstheme="minorEastAsia"/>
                <w:bCs/>
                <w:sz w:val="24"/>
              </w:rPr>
            </w:pPr>
            <w:r>
              <w:rPr>
                <w:rFonts w:ascii="Cambria Math" w:eastAsiaTheme="minorEastAsia" w:hAnsi="Cambria Math" w:cstheme="minorEastAsia" w:hint="eastAsia"/>
                <w:bCs/>
                <w:sz w:val="24"/>
              </w:rPr>
              <w:t>将二元一次方程组中两个方程相加（或相减，或进行适当变形后再加减），消去一个未知数，得到一元一次方程。通过求解一元一次方程，再求二元一次方程组的解。这种解方程的方程的方法叫做加减消元法，简称加减法。</w:t>
            </w:r>
            <w:bookmarkStart w:id="0" w:name="_GoBack"/>
            <w:bookmarkEnd w:id="0"/>
          </w:p>
          <w:tbl>
            <w:tblPr>
              <w:tblW w:w="6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80"/>
              <w:gridCol w:w="2900"/>
              <w:gridCol w:w="2360"/>
            </w:tblGrid>
            <w:tr w:rsidR="00A73069" w:rsidRPr="00A73069" w:rsidTr="00A73069">
              <w:trPr>
                <w:trHeight w:val="270"/>
              </w:trPr>
              <w:tc>
                <w:tcPr>
                  <w:tcW w:w="1080" w:type="dxa"/>
                  <w:shd w:val="clear" w:color="auto" w:fill="auto"/>
                  <w:noWrap/>
                  <w:vAlign w:val="center"/>
                  <w:hideMark/>
                </w:tcPr>
                <w:p w:rsidR="00A73069" w:rsidRPr="00A73069" w:rsidRDefault="00A73069" w:rsidP="00A7306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7306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步骤</w:t>
                  </w:r>
                </w:p>
              </w:tc>
              <w:tc>
                <w:tcPr>
                  <w:tcW w:w="2900" w:type="dxa"/>
                  <w:shd w:val="clear" w:color="auto" w:fill="auto"/>
                  <w:noWrap/>
                  <w:vAlign w:val="center"/>
                  <w:hideMark/>
                </w:tcPr>
                <w:p w:rsidR="00A73069" w:rsidRPr="00A73069" w:rsidRDefault="00A73069" w:rsidP="00A7306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7306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具体做法</w:t>
                  </w:r>
                </w:p>
              </w:tc>
              <w:tc>
                <w:tcPr>
                  <w:tcW w:w="2360" w:type="dxa"/>
                  <w:shd w:val="clear" w:color="auto" w:fill="auto"/>
                  <w:noWrap/>
                  <w:vAlign w:val="center"/>
                  <w:hideMark/>
                </w:tcPr>
                <w:p w:rsidR="00A73069" w:rsidRPr="00A73069" w:rsidRDefault="00A73069" w:rsidP="00A7306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7306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目的</w:t>
                  </w:r>
                </w:p>
              </w:tc>
            </w:tr>
            <w:tr w:rsidR="00A73069" w:rsidRPr="00A73069" w:rsidTr="00A73069">
              <w:trPr>
                <w:trHeight w:val="1440"/>
              </w:trPr>
              <w:tc>
                <w:tcPr>
                  <w:tcW w:w="1080" w:type="dxa"/>
                  <w:shd w:val="clear" w:color="auto" w:fill="auto"/>
                  <w:noWrap/>
                  <w:vAlign w:val="center"/>
                  <w:hideMark/>
                </w:tcPr>
                <w:p w:rsidR="00A73069" w:rsidRPr="00A73069" w:rsidRDefault="00A73069" w:rsidP="00A7306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7306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变形</w:t>
                  </w:r>
                </w:p>
              </w:tc>
              <w:tc>
                <w:tcPr>
                  <w:tcW w:w="2900" w:type="dxa"/>
                  <w:shd w:val="clear" w:color="auto" w:fill="auto"/>
                  <w:vAlign w:val="center"/>
                  <w:hideMark/>
                </w:tcPr>
                <w:p w:rsidR="00A73069" w:rsidRPr="00A73069" w:rsidRDefault="00A73069" w:rsidP="00A7306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7306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找同一个未知数的系数的最小公倍数，用这个数去乘方程的两边</w:t>
                  </w:r>
                </w:p>
              </w:tc>
              <w:tc>
                <w:tcPr>
                  <w:tcW w:w="2360" w:type="dxa"/>
                  <w:shd w:val="clear" w:color="auto" w:fill="auto"/>
                  <w:vAlign w:val="center"/>
                  <w:hideMark/>
                </w:tcPr>
                <w:p w:rsidR="00A73069" w:rsidRPr="00A73069" w:rsidRDefault="00A73069" w:rsidP="00A7306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7306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使两个方程中某一个未知数的系数相等或互为相反数</w:t>
                  </w:r>
                </w:p>
              </w:tc>
            </w:tr>
            <w:tr w:rsidR="00A73069" w:rsidRPr="00A73069" w:rsidTr="00A73069">
              <w:trPr>
                <w:trHeight w:val="1110"/>
              </w:trPr>
              <w:tc>
                <w:tcPr>
                  <w:tcW w:w="1080" w:type="dxa"/>
                  <w:shd w:val="clear" w:color="auto" w:fill="auto"/>
                  <w:noWrap/>
                  <w:vAlign w:val="center"/>
                  <w:hideMark/>
                </w:tcPr>
                <w:p w:rsidR="00A73069" w:rsidRPr="00A73069" w:rsidRDefault="00A73069" w:rsidP="00A7306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7306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加减</w:t>
                  </w:r>
                </w:p>
              </w:tc>
              <w:tc>
                <w:tcPr>
                  <w:tcW w:w="2900" w:type="dxa"/>
                  <w:shd w:val="clear" w:color="auto" w:fill="auto"/>
                  <w:vAlign w:val="center"/>
                  <w:hideMark/>
                </w:tcPr>
                <w:p w:rsidR="00A73069" w:rsidRPr="00A73069" w:rsidRDefault="00A73069" w:rsidP="00A7306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7306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当未知数系数相等时，将两个方程相减；当未知数的系数互为相反数时，将两个方程相加</w:t>
                  </w:r>
                </w:p>
              </w:tc>
              <w:tc>
                <w:tcPr>
                  <w:tcW w:w="2360" w:type="dxa"/>
                  <w:shd w:val="clear" w:color="auto" w:fill="auto"/>
                  <w:vAlign w:val="center"/>
                  <w:hideMark/>
                </w:tcPr>
                <w:p w:rsidR="00A73069" w:rsidRPr="00A73069" w:rsidRDefault="00A73069" w:rsidP="00A7306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7306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消去一个未知数，将二元一次方程组转化为一元一次方程</w:t>
                  </w:r>
                </w:p>
              </w:tc>
            </w:tr>
            <w:tr w:rsidR="00A73069" w:rsidRPr="00A73069" w:rsidTr="00A73069">
              <w:trPr>
                <w:trHeight w:val="600"/>
              </w:trPr>
              <w:tc>
                <w:tcPr>
                  <w:tcW w:w="1080" w:type="dxa"/>
                  <w:shd w:val="clear" w:color="auto" w:fill="auto"/>
                  <w:noWrap/>
                  <w:vAlign w:val="center"/>
                  <w:hideMark/>
                </w:tcPr>
                <w:p w:rsidR="00A73069" w:rsidRPr="00A73069" w:rsidRDefault="00A73069" w:rsidP="00A7306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7306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求解</w:t>
                  </w:r>
                </w:p>
              </w:tc>
              <w:tc>
                <w:tcPr>
                  <w:tcW w:w="2900" w:type="dxa"/>
                  <w:shd w:val="clear" w:color="auto" w:fill="auto"/>
                  <w:vAlign w:val="center"/>
                  <w:hideMark/>
                </w:tcPr>
                <w:p w:rsidR="00A73069" w:rsidRPr="00A73069" w:rsidRDefault="00A73069" w:rsidP="00A7306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7306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解消元后得到的一元一次方程</w:t>
                  </w:r>
                </w:p>
              </w:tc>
              <w:tc>
                <w:tcPr>
                  <w:tcW w:w="2360" w:type="dxa"/>
                  <w:shd w:val="clear" w:color="auto" w:fill="auto"/>
                  <w:noWrap/>
                  <w:vAlign w:val="center"/>
                  <w:hideMark/>
                </w:tcPr>
                <w:p w:rsidR="00A73069" w:rsidRPr="00A73069" w:rsidRDefault="00A73069" w:rsidP="00A7306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7306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求出一个未知数的值</w:t>
                  </w:r>
                </w:p>
              </w:tc>
            </w:tr>
            <w:tr w:rsidR="00A73069" w:rsidRPr="00A73069" w:rsidTr="00A73069">
              <w:trPr>
                <w:trHeight w:val="795"/>
              </w:trPr>
              <w:tc>
                <w:tcPr>
                  <w:tcW w:w="1080" w:type="dxa"/>
                  <w:shd w:val="clear" w:color="auto" w:fill="auto"/>
                  <w:noWrap/>
                  <w:vAlign w:val="center"/>
                  <w:hideMark/>
                </w:tcPr>
                <w:p w:rsidR="00A73069" w:rsidRPr="00A73069" w:rsidRDefault="00A73069" w:rsidP="00A7306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7306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回代</w:t>
                  </w:r>
                </w:p>
              </w:tc>
              <w:tc>
                <w:tcPr>
                  <w:tcW w:w="2900" w:type="dxa"/>
                  <w:shd w:val="clear" w:color="auto" w:fill="auto"/>
                  <w:vAlign w:val="center"/>
                  <w:hideMark/>
                </w:tcPr>
                <w:p w:rsidR="00A73069" w:rsidRPr="00A73069" w:rsidRDefault="00A73069" w:rsidP="00A7306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7306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把求得的未知数的值代入方程组中某个较简单的方程中</w:t>
                  </w:r>
                </w:p>
              </w:tc>
              <w:tc>
                <w:tcPr>
                  <w:tcW w:w="2360" w:type="dxa"/>
                  <w:shd w:val="clear" w:color="auto" w:fill="auto"/>
                  <w:noWrap/>
                  <w:vAlign w:val="center"/>
                  <w:hideMark/>
                </w:tcPr>
                <w:p w:rsidR="00A73069" w:rsidRPr="00A73069" w:rsidRDefault="00A73069" w:rsidP="00A7306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7306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求出另一个未知数的值</w:t>
                  </w:r>
                </w:p>
              </w:tc>
            </w:tr>
            <w:tr w:rsidR="00A73069" w:rsidRPr="00A73069" w:rsidTr="00A73069">
              <w:trPr>
                <w:trHeight w:val="540"/>
              </w:trPr>
              <w:tc>
                <w:tcPr>
                  <w:tcW w:w="1080" w:type="dxa"/>
                  <w:shd w:val="clear" w:color="auto" w:fill="auto"/>
                  <w:noWrap/>
                  <w:vAlign w:val="center"/>
                  <w:hideMark/>
                </w:tcPr>
                <w:p w:rsidR="00A73069" w:rsidRPr="00A73069" w:rsidRDefault="00A73069" w:rsidP="00A7306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7306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写解</w:t>
                  </w:r>
                </w:p>
              </w:tc>
              <w:tc>
                <w:tcPr>
                  <w:tcW w:w="2900" w:type="dxa"/>
                  <w:shd w:val="clear" w:color="auto" w:fill="auto"/>
                  <w:vAlign w:val="center"/>
                  <w:hideMark/>
                </w:tcPr>
                <w:p w:rsidR="00A73069" w:rsidRPr="00A73069" w:rsidRDefault="00A73069" w:rsidP="00A7306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7306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把两个未知数的值用大括号联立起来</w:t>
                  </w:r>
                </w:p>
              </w:tc>
              <w:tc>
                <w:tcPr>
                  <w:tcW w:w="2360" w:type="dxa"/>
                  <w:shd w:val="clear" w:color="auto" w:fill="auto"/>
                  <w:noWrap/>
                  <w:vAlign w:val="center"/>
                  <w:hideMark/>
                </w:tcPr>
                <w:p w:rsidR="00A73069" w:rsidRPr="00A73069" w:rsidRDefault="00A73069" w:rsidP="00A7306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73069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表示</w:t>
                  </w:r>
                </w:p>
              </w:tc>
            </w:tr>
          </w:tbl>
          <w:p w:rsidR="00A73069" w:rsidRDefault="00A73069">
            <w:pPr>
              <w:rPr>
                <w:rFonts w:ascii="Cambria Math" w:eastAsiaTheme="minorEastAsia" w:hAnsi="Cambria Math" w:cstheme="minorEastAsia"/>
                <w:bCs/>
                <w:sz w:val="24"/>
              </w:rPr>
            </w:pPr>
          </w:p>
        </w:tc>
        <w:tc>
          <w:tcPr>
            <w:tcW w:w="2062" w:type="dxa"/>
            <w:vAlign w:val="center"/>
          </w:tcPr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学生构建知识结构，回顾新知，思考并进行笔记整理</w:t>
            </w:r>
          </w:p>
        </w:tc>
      </w:tr>
      <w:tr w:rsidR="00683329">
        <w:tc>
          <w:tcPr>
            <w:tcW w:w="1811" w:type="dxa"/>
            <w:vAlign w:val="center"/>
          </w:tcPr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</w:t>
            </w:r>
          </w:p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</w:p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377" w:type="dxa"/>
            <w:vAlign w:val="center"/>
          </w:tcPr>
          <w:p w:rsidR="00683329" w:rsidRDefault="000E7454">
            <w:pPr>
              <w:spacing w:line="279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课堂小卷</w:t>
            </w:r>
          </w:p>
          <w:p w:rsidR="00683329" w:rsidRDefault="000E7454" w:rsidP="00E538BC">
            <w:pPr>
              <w:spacing w:line="279" w:lineRule="exact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课本</w:t>
            </w:r>
            <w:r w:rsidR="00E538BC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练习题</w:t>
            </w:r>
          </w:p>
        </w:tc>
        <w:tc>
          <w:tcPr>
            <w:tcW w:w="2062" w:type="dxa"/>
            <w:vAlign w:val="center"/>
          </w:tcPr>
          <w:p w:rsidR="00683329" w:rsidRDefault="000E7454">
            <w:pPr>
              <w:numPr>
                <w:ilvl w:val="0"/>
                <w:numId w:val="4"/>
              </w:num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学生独立思考作答</w:t>
            </w:r>
          </w:p>
        </w:tc>
      </w:tr>
      <w:tr w:rsidR="00683329">
        <w:tc>
          <w:tcPr>
            <w:tcW w:w="1811" w:type="dxa"/>
            <w:vAlign w:val="center"/>
          </w:tcPr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内容小结</w:t>
            </w:r>
          </w:p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思维导图</w:t>
            </w:r>
          </w:p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（结构化板书）</w:t>
            </w:r>
          </w:p>
        </w:tc>
        <w:tc>
          <w:tcPr>
            <w:tcW w:w="6377" w:type="dxa"/>
            <w:vAlign w:val="center"/>
          </w:tcPr>
          <w:p w:rsidR="00683329" w:rsidRDefault="00683329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062" w:type="dxa"/>
            <w:vAlign w:val="center"/>
          </w:tcPr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学生做好笔记</w:t>
            </w:r>
          </w:p>
        </w:tc>
      </w:tr>
      <w:tr w:rsidR="00683329">
        <w:tc>
          <w:tcPr>
            <w:tcW w:w="1811" w:type="dxa"/>
            <w:vAlign w:val="center"/>
          </w:tcPr>
          <w:p w:rsidR="00683329" w:rsidRDefault="000E7454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课后反思</w:t>
            </w:r>
          </w:p>
        </w:tc>
        <w:tc>
          <w:tcPr>
            <w:tcW w:w="8439" w:type="dxa"/>
            <w:gridSpan w:val="2"/>
            <w:vAlign w:val="center"/>
          </w:tcPr>
          <w:p w:rsidR="00683329" w:rsidRDefault="00683329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683329" w:rsidRDefault="00683329"/>
    <w:p w:rsidR="00683329" w:rsidRDefault="00683329"/>
    <w:p w:rsidR="00683329" w:rsidRDefault="000E7454">
      <w:pPr>
        <w:tabs>
          <w:tab w:val="left" w:pos="1573"/>
        </w:tabs>
        <w:jc w:val="left"/>
      </w:pPr>
      <w:r>
        <w:rPr>
          <w:rFonts w:hint="eastAsia"/>
        </w:rPr>
        <w:tab/>
      </w:r>
    </w:p>
    <w:sectPr w:rsidR="00683329" w:rsidSect="00683329">
      <w:headerReference w:type="default" r:id="rId14"/>
      <w:footerReference w:type="default" r:id="rId15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A19" w:rsidRDefault="00825A19" w:rsidP="00683329">
      <w:r>
        <w:separator/>
      </w:r>
    </w:p>
  </w:endnote>
  <w:endnote w:type="continuationSeparator" w:id="0">
    <w:p w:rsidR="00825A19" w:rsidRDefault="00825A19" w:rsidP="00683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宋体"/>
    <w:charset w:val="86"/>
    <w:family w:val="script"/>
    <w:pitch w:val="default"/>
    <w:sig w:usb0="00000000" w:usb1="00000000" w:usb2="000A005E" w:usb3="00000000" w:csb0="003C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29" w:rsidRDefault="000E7454">
    <w:pPr>
      <w:pStyle w:val="a4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7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7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6731F7">
      <w:fldChar w:fldCharType="begin"/>
    </w:r>
    <w:r>
      <w:rPr>
        <w:rStyle w:val="a6"/>
      </w:rPr>
      <w:instrText xml:space="preserve"> PAGE \* MERGEFORMAT </w:instrText>
    </w:r>
    <w:r w:rsidR="006731F7">
      <w:fldChar w:fldCharType="separate"/>
    </w:r>
    <w:r w:rsidR="00E538BC" w:rsidRPr="00E538BC">
      <w:rPr>
        <w:noProof/>
      </w:rPr>
      <w:t>2</w:t>
    </w:r>
    <w:r w:rsidR="006731F7">
      <w:fldChar w:fldCharType="end"/>
    </w:r>
    <w:r>
      <w:rPr>
        <w:rStyle w:val="a6"/>
        <w:rFonts w:hint="eastAsia"/>
      </w:rPr>
      <w:t>/</w:t>
    </w:r>
    <w:fldSimple w:instr=" SECTIONPAGES \* MERGEFORMAT ">
      <w:r w:rsidR="00E538BC" w:rsidRPr="00E538BC">
        <w:rPr>
          <w:rStyle w:val="a6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A19" w:rsidRDefault="00825A19" w:rsidP="00683329">
      <w:r>
        <w:separator/>
      </w:r>
    </w:p>
  </w:footnote>
  <w:footnote w:type="continuationSeparator" w:id="0">
    <w:p w:rsidR="00825A19" w:rsidRDefault="00825A19" w:rsidP="00683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29" w:rsidRDefault="000E7454">
    <w:pPr>
      <w:pStyle w:val="a5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437931"/>
    <w:multiLevelType w:val="singleLevel"/>
    <w:tmpl w:val="A84379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5A4DE7"/>
    <w:multiLevelType w:val="singleLevel"/>
    <w:tmpl w:val="EB5A4D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082DCD6"/>
    <w:multiLevelType w:val="singleLevel"/>
    <w:tmpl w:val="1082DC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D077FF9"/>
    <w:multiLevelType w:val="multilevel"/>
    <w:tmpl w:val="3D077FF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6570D3"/>
    <w:rsid w:val="00037600"/>
    <w:rsid w:val="000E7454"/>
    <w:rsid w:val="001449FE"/>
    <w:rsid w:val="00171E12"/>
    <w:rsid w:val="001C0DA6"/>
    <w:rsid w:val="00234D5F"/>
    <w:rsid w:val="002B5DA5"/>
    <w:rsid w:val="003F5CB6"/>
    <w:rsid w:val="00477A61"/>
    <w:rsid w:val="006731F7"/>
    <w:rsid w:val="006761C3"/>
    <w:rsid w:val="00683329"/>
    <w:rsid w:val="00686FEF"/>
    <w:rsid w:val="007E3E52"/>
    <w:rsid w:val="00820F39"/>
    <w:rsid w:val="00825A19"/>
    <w:rsid w:val="0084746F"/>
    <w:rsid w:val="009646E7"/>
    <w:rsid w:val="009734E2"/>
    <w:rsid w:val="009B796A"/>
    <w:rsid w:val="00A73069"/>
    <w:rsid w:val="00A80B4D"/>
    <w:rsid w:val="00AA1411"/>
    <w:rsid w:val="00AD4FD8"/>
    <w:rsid w:val="00AF7642"/>
    <w:rsid w:val="00B6471E"/>
    <w:rsid w:val="00BB774C"/>
    <w:rsid w:val="00C161D4"/>
    <w:rsid w:val="00C26EEF"/>
    <w:rsid w:val="00C41A87"/>
    <w:rsid w:val="00C67C4A"/>
    <w:rsid w:val="00C87580"/>
    <w:rsid w:val="00CF786F"/>
    <w:rsid w:val="00D22E25"/>
    <w:rsid w:val="00D6517B"/>
    <w:rsid w:val="00D908BF"/>
    <w:rsid w:val="00DF35E2"/>
    <w:rsid w:val="00E35815"/>
    <w:rsid w:val="00E538BC"/>
    <w:rsid w:val="00EC7420"/>
    <w:rsid w:val="00F13A17"/>
    <w:rsid w:val="00F14228"/>
    <w:rsid w:val="00F401C0"/>
    <w:rsid w:val="00F55DE3"/>
    <w:rsid w:val="00FA34C5"/>
    <w:rsid w:val="03DB088C"/>
    <w:rsid w:val="04C61541"/>
    <w:rsid w:val="04CE67CC"/>
    <w:rsid w:val="12545151"/>
    <w:rsid w:val="17B360F2"/>
    <w:rsid w:val="1C4B7C28"/>
    <w:rsid w:val="2C253166"/>
    <w:rsid w:val="326E30D0"/>
    <w:rsid w:val="331E0841"/>
    <w:rsid w:val="334927F6"/>
    <w:rsid w:val="33630312"/>
    <w:rsid w:val="344E2939"/>
    <w:rsid w:val="36611EC0"/>
    <w:rsid w:val="3A2B5882"/>
    <w:rsid w:val="3DF26FD5"/>
    <w:rsid w:val="3E3D550D"/>
    <w:rsid w:val="3E6570D3"/>
    <w:rsid w:val="3FDC2563"/>
    <w:rsid w:val="5CF60A31"/>
    <w:rsid w:val="64242AD6"/>
    <w:rsid w:val="6477593F"/>
    <w:rsid w:val="67494EBA"/>
    <w:rsid w:val="699438F3"/>
    <w:rsid w:val="6C515467"/>
    <w:rsid w:val="717A14A3"/>
    <w:rsid w:val="7B6E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32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83329"/>
    <w:rPr>
      <w:sz w:val="18"/>
      <w:szCs w:val="18"/>
    </w:rPr>
  </w:style>
  <w:style w:type="paragraph" w:styleId="a4">
    <w:name w:val="footer"/>
    <w:basedOn w:val="a"/>
    <w:qFormat/>
    <w:rsid w:val="0068332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68332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  <w:rsid w:val="00683329"/>
  </w:style>
  <w:style w:type="character" w:styleId="a7">
    <w:name w:val="Hyperlink"/>
    <w:basedOn w:val="a0"/>
    <w:qFormat/>
    <w:rsid w:val="00683329"/>
    <w:rPr>
      <w:color w:val="000000"/>
      <w:u w:val="none"/>
    </w:rPr>
  </w:style>
  <w:style w:type="table" w:styleId="a8">
    <w:name w:val="Table Grid"/>
    <w:basedOn w:val="a1"/>
    <w:qFormat/>
    <w:rsid w:val="006833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qFormat/>
    <w:rsid w:val="00683329"/>
    <w:rPr>
      <w:color w:val="808080"/>
    </w:rPr>
  </w:style>
  <w:style w:type="paragraph" w:styleId="aa">
    <w:name w:val="List Paragraph"/>
    <w:basedOn w:val="a"/>
    <w:uiPriority w:val="34"/>
    <w:qFormat/>
    <w:rsid w:val="00683329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6833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191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超级奶爸</dc:creator>
  <cp:lastModifiedBy>Administrator</cp:lastModifiedBy>
  <cp:revision>15</cp:revision>
  <dcterms:created xsi:type="dcterms:W3CDTF">2018-08-28T11:40:00Z</dcterms:created>
  <dcterms:modified xsi:type="dcterms:W3CDTF">2018-12-06T06:41:00Z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