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838" w:rsidRDefault="008D0E4C" w:rsidP="008D0E4C">
      <w:pPr>
        <w:tabs>
          <w:tab w:val="left" w:pos="5315"/>
        </w:tabs>
        <w:jc w:val="center"/>
        <w:rPr>
          <w:rFonts w:ascii="仿宋" w:eastAsia="仿宋" w:hAnsi="仿宋" w:cs="仿宋"/>
          <w:bCs/>
          <w:i/>
          <w:iCs/>
          <w:sz w:val="30"/>
          <w:szCs w:val="30"/>
        </w:rPr>
      </w:pPr>
      <w:r>
        <w:rPr>
          <w:rFonts w:ascii="仿宋" w:eastAsia="仿宋" w:hAnsi="仿宋" w:cs="仿宋"/>
          <w:bCs/>
          <w:i/>
          <w:iCs/>
          <w:sz w:val="30"/>
          <w:szCs w:val="30"/>
        </w:rPr>
        <w:t>9.2.2</w:t>
      </w:r>
      <w:r>
        <w:rPr>
          <w:rFonts w:ascii="仿宋" w:eastAsia="仿宋" w:hAnsi="仿宋" w:cs="仿宋" w:hint="eastAsia"/>
          <w:bCs/>
          <w:i/>
          <w:iCs/>
          <w:sz w:val="30"/>
          <w:szCs w:val="30"/>
        </w:rPr>
        <w:t>三角形的内角和外角</w:t>
      </w:r>
    </w:p>
    <w:tbl>
      <w:tblPr>
        <w:tblpPr w:leftFromText="180" w:rightFromText="180" w:vertAnchor="text" w:horzAnchor="page" w:tblpX="835" w:tblpY="98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99"/>
        <w:gridCol w:w="5829"/>
        <w:gridCol w:w="1260"/>
        <w:gridCol w:w="1260"/>
      </w:tblGrid>
      <w:tr w:rsidR="00503838">
        <w:trPr>
          <w:trHeight w:val="242"/>
        </w:trPr>
        <w:tc>
          <w:tcPr>
            <w:tcW w:w="1800" w:type="dxa"/>
            <w:vAlign w:val="center"/>
          </w:tcPr>
          <w:p w:rsidR="00503838" w:rsidRDefault="000E0F0A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8748" w:type="dxa"/>
            <w:gridSpan w:val="4"/>
          </w:tcPr>
          <w:p w:rsidR="00503838" w:rsidRDefault="000E0F0A">
            <w:pPr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i/>
                <w:iCs/>
                <w:sz w:val="24"/>
                <w:szCs w:val="24"/>
              </w:rPr>
              <w:t xml:space="preserve"> </w:t>
            </w:r>
            <w:r w:rsidR="008D0E4C">
              <w:rPr>
                <w:rFonts w:ascii="仿宋" w:eastAsia="仿宋" w:hAnsi="仿宋" w:cs="仿宋" w:hint="eastAsia"/>
                <w:bCs/>
                <w:i/>
                <w:iCs/>
                <w:sz w:val="24"/>
                <w:szCs w:val="24"/>
              </w:rPr>
              <w:t>冀教版数学七下P</w:t>
            </w:r>
            <w:r w:rsidR="008D0E4C">
              <w:rPr>
                <w:rFonts w:ascii="仿宋" w:eastAsia="仿宋" w:hAnsi="仿宋" w:cs="仿宋"/>
                <w:bCs/>
                <w:i/>
                <w:iCs/>
                <w:sz w:val="24"/>
                <w:szCs w:val="24"/>
              </w:rPr>
              <w:t>106</w:t>
            </w:r>
            <w:r>
              <w:rPr>
                <w:rFonts w:ascii="仿宋" w:eastAsia="仿宋" w:hAnsi="仿宋" w:cs="仿宋" w:hint="eastAsia"/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03838">
        <w:trPr>
          <w:trHeight w:val="416"/>
        </w:trPr>
        <w:tc>
          <w:tcPr>
            <w:tcW w:w="1800" w:type="dxa"/>
            <w:vAlign w:val="center"/>
          </w:tcPr>
          <w:p w:rsidR="00503838" w:rsidRDefault="000E0F0A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教材分析</w:t>
            </w:r>
          </w:p>
        </w:tc>
        <w:tc>
          <w:tcPr>
            <w:tcW w:w="8748" w:type="dxa"/>
            <w:gridSpan w:val="4"/>
          </w:tcPr>
          <w:p w:rsidR="00503838" w:rsidRDefault="00503838">
            <w:pPr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</w:p>
        </w:tc>
      </w:tr>
      <w:tr w:rsidR="00503838">
        <w:trPr>
          <w:trHeight w:val="416"/>
        </w:trPr>
        <w:tc>
          <w:tcPr>
            <w:tcW w:w="1800" w:type="dxa"/>
            <w:vAlign w:val="center"/>
          </w:tcPr>
          <w:p w:rsidR="00503838" w:rsidRDefault="000E0F0A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8748" w:type="dxa"/>
            <w:gridSpan w:val="4"/>
          </w:tcPr>
          <w:p w:rsidR="00060816" w:rsidRPr="005D6C70" w:rsidRDefault="005D6C70" w:rsidP="005D6C70">
            <w:pPr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i/>
                <w:iCs/>
                <w:sz w:val="24"/>
                <w:szCs w:val="24"/>
              </w:rPr>
              <w:t>学生已经学习了三角形内角和定理、平行线的性质，学生掌握的不错，本课时学习会比较顺利。</w:t>
            </w:r>
          </w:p>
        </w:tc>
      </w:tr>
      <w:tr w:rsidR="00503838">
        <w:trPr>
          <w:trHeight w:val="416"/>
        </w:trPr>
        <w:tc>
          <w:tcPr>
            <w:tcW w:w="1800" w:type="dxa"/>
            <w:vAlign w:val="center"/>
          </w:tcPr>
          <w:p w:rsidR="00503838" w:rsidRDefault="000E0F0A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对应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课标目标</w:t>
            </w:r>
            <w:proofErr w:type="gramEnd"/>
          </w:p>
        </w:tc>
        <w:tc>
          <w:tcPr>
            <w:tcW w:w="8748" w:type="dxa"/>
            <w:gridSpan w:val="4"/>
          </w:tcPr>
          <w:p w:rsidR="005D6C70" w:rsidRDefault="005D6C70" w:rsidP="005D6C70">
            <w:pPr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i/>
                <w:iCs/>
                <w:sz w:val="24"/>
                <w:szCs w:val="24"/>
              </w:rPr>
              <w:t>1、理解外角定义并识别三角形的外角。</w:t>
            </w:r>
          </w:p>
          <w:p w:rsidR="00503838" w:rsidRDefault="005D6C70" w:rsidP="005D6C70">
            <w:pPr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i/>
                <w:iCs/>
                <w:sz w:val="24"/>
                <w:szCs w:val="24"/>
              </w:rPr>
              <w:t>2、理解三角形外角的性质，能够用三角形外角性质求与三角形有关的角的度数。3、能够用三角形的外角性质解决生活中的问题。</w:t>
            </w:r>
          </w:p>
        </w:tc>
      </w:tr>
      <w:tr w:rsidR="00503838">
        <w:trPr>
          <w:trHeight w:val="416"/>
        </w:trPr>
        <w:tc>
          <w:tcPr>
            <w:tcW w:w="1800" w:type="dxa"/>
            <w:vAlign w:val="center"/>
          </w:tcPr>
          <w:p w:rsidR="00503838" w:rsidRDefault="000E0F0A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8748" w:type="dxa"/>
            <w:gridSpan w:val="4"/>
          </w:tcPr>
          <w:p w:rsidR="00503838" w:rsidRPr="00AE548E" w:rsidRDefault="005D6C70" w:rsidP="00AE548E">
            <w:pPr>
              <w:pStyle w:val="af"/>
              <w:numPr>
                <w:ilvl w:val="0"/>
                <w:numId w:val="10"/>
              </w:numPr>
              <w:ind w:firstLineChars="0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  <w:r w:rsidRPr="00AE548E">
              <w:rPr>
                <w:rFonts w:ascii="仿宋" w:eastAsia="仿宋" w:hAnsi="仿宋" w:cs="仿宋" w:hint="eastAsia"/>
                <w:i/>
                <w:iCs/>
                <w:sz w:val="24"/>
                <w:szCs w:val="24"/>
              </w:rPr>
              <w:t>在学习外角及外角性质中体会数学中“转化”</w:t>
            </w:r>
            <w:r w:rsidR="00AE548E" w:rsidRPr="00AE548E">
              <w:rPr>
                <w:rFonts w:ascii="仿宋" w:eastAsia="仿宋" w:hAnsi="仿宋" w:cs="仿宋" w:hint="eastAsia"/>
                <w:i/>
                <w:iCs/>
                <w:sz w:val="24"/>
                <w:szCs w:val="24"/>
              </w:rPr>
              <w:t>思想，通过探究三角形性质的过程培养自主探究和小组合作意识。</w:t>
            </w:r>
          </w:p>
          <w:p w:rsidR="00AE548E" w:rsidRPr="00AE548E" w:rsidRDefault="00AE548E" w:rsidP="00AE548E">
            <w:pPr>
              <w:pStyle w:val="af"/>
              <w:numPr>
                <w:ilvl w:val="0"/>
                <w:numId w:val="10"/>
              </w:numPr>
              <w:ind w:firstLineChars="0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i/>
                <w:iCs/>
                <w:sz w:val="24"/>
                <w:szCs w:val="24"/>
              </w:rPr>
              <w:t>通过猜想问题到结论的证实，让学生体验到探索问题成功的喜悦和成就感，让学生在解题中感受生活中数学的存在，体验数学充满着探索和创造。</w:t>
            </w:r>
          </w:p>
        </w:tc>
      </w:tr>
      <w:tr w:rsidR="00503838">
        <w:trPr>
          <w:trHeight w:val="364"/>
        </w:trPr>
        <w:tc>
          <w:tcPr>
            <w:tcW w:w="1800" w:type="dxa"/>
            <w:vAlign w:val="center"/>
          </w:tcPr>
          <w:p w:rsidR="00503838" w:rsidRDefault="000E0F0A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重难点、易混点</w:t>
            </w:r>
          </w:p>
        </w:tc>
        <w:tc>
          <w:tcPr>
            <w:tcW w:w="8748" w:type="dxa"/>
            <w:gridSpan w:val="4"/>
          </w:tcPr>
          <w:p w:rsidR="00503838" w:rsidRPr="00333984" w:rsidRDefault="00333984" w:rsidP="00333984">
            <w:pPr>
              <w:pStyle w:val="af"/>
              <w:numPr>
                <w:ilvl w:val="0"/>
                <w:numId w:val="4"/>
              </w:numPr>
              <w:spacing w:line="360" w:lineRule="auto"/>
              <w:ind w:firstLineChars="0"/>
              <w:rPr>
                <w:sz w:val="24"/>
              </w:rPr>
            </w:pPr>
            <w:r w:rsidRPr="00333984">
              <w:rPr>
                <w:rFonts w:hint="eastAsia"/>
                <w:sz w:val="24"/>
              </w:rPr>
              <w:t>重点：</w:t>
            </w:r>
            <w:r w:rsidR="00AE548E">
              <w:rPr>
                <w:rFonts w:hint="eastAsia"/>
                <w:sz w:val="24"/>
              </w:rPr>
              <w:t>三角形外角的识别及外角性质的运用。</w:t>
            </w:r>
          </w:p>
          <w:p w:rsidR="00333984" w:rsidRPr="00333984" w:rsidRDefault="00333984" w:rsidP="00333984">
            <w:pPr>
              <w:pStyle w:val="af"/>
              <w:numPr>
                <w:ilvl w:val="0"/>
                <w:numId w:val="4"/>
              </w:numPr>
              <w:spacing w:line="360" w:lineRule="auto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难点：</w:t>
            </w:r>
            <w:r w:rsidR="00AE548E">
              <w:rPr>
                <w:rFonts w:hint="eastAsia"/>
                <w:sz w:val="24"/>
              </w:rPr>
              <w:t>运用三角形性质进行有关计算时，能准确地表达推理的过程和方法，并能够迁移到生活中。</w:t>
            </w:r>
          </w:p>
        </w:tc>
      </w:tr>
      <w:tr w:rsidR="00503838">
        <w:trPr>
          <w:trHeight w:val="250"/>
        </w:trPr>
        <w:tc>
          <w:tcPr>
            <w:tcW w:w="1800" w:type="dxa"/>
            <w:vAlign w:val="center"/>
          </w:tcPr>
          <w:p w:rsidR="00503838" w:rsidRDefault="000E0F0A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8748" w:type="dxa"/>
            <w:gridSpan w:val="4"/>
          </w:tcPr>
          <w:p w:rsidR="00503838" w:rsidRDefault="000E0F0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多媒体课件、</w:t>
            </w:r>
            <w:r w:rsidR="00580CE6">
              <w:rPr>
                <w:rFonts w:ascii="宋体" w:hAnsi="宋体" w:hint="eastAsia"/>
                <w:sz w:val="24"/>
                <w:szCs w:val="24"/>
              </w:rPr>
              <w:t>黑板</w:t>
            </w:r>
          </w:p>
        </w:tc>
      </w:tr>
      <w:tr w:rsidR="00503838">
        <w:trPr>
          <w:trHeight w:val="193"/>
        </w:trPr>
        <w:tc>
          <w:tcPr>
            <w:tcW w:w="8028" w:type="dxa"/>
            <w:gridSpan w:val="3"/>
          </w:tcPr>
          <w:p w:rsidR="00503838" w:rsidRDefault="000E0F0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         教 学 流 程</w:t>
            </w:r>
          </w:p>
        </w:tc>
        <w:tc>
          <w:tcPr>
            <w:tcW w:w="1260" w:type="dxa"/>
          </w:tcPr>
          <w:p w:rsidR="00503838" w:rsidRDefault="000E0F0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设计意图</w:t>
            </w:r>
          </w:p>
        </w:tc>
        <w:tc>
          <w:tcPr>
            <w:tcW w:w="1260" w:type="dxa"/>
          </w:tcPr>
          <w:p w:rsidR="00503838" w:rsidRDefault="000E0F0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复备</w:t>
            </w:r>
            <w:proofErr w:type="gramEnd"/>
          </w:p>
        </w:tc>
      </w:tr>
      <w:tr w:rsidR="00503838">
        <w:trPr>
          <w:trHeight w:val="1580"/>
        </w:trPr>
        <w:tc>
          <w:tcPr>
            <w:tcW w:w="8028" w:type="dxa"/>
            <w:gridSpan w:val="3"/>
          </w:tcPr>
          <w:p w:rsidR="00000000" w:rsidRPr="007B0170" w:rsidRDefault="007B0170" w:rsidP="007B0170">
            <w:pPr>
              <w:pStyle w:val="af"/>
              <w:widowControl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情景导入：</w:t>
            </w:r>
            <w:r w:rsidR="007F1BDD" w:rsidRPr="007B0170">
              <w:rPr>
                <w:rFonts w:ascii="宋体" w:hAnsi="宋体" w:hint="eastAsia"/>
                <w:sz w:val="24"/>
              </w:rPr>
              <w:t>在一个</w:t>
            </w:r>
            <w:r w:rsidR="007F1BDD" w:rsidRPr="007B0170">
              <w:rPr>
                <w:rFonts w:ascii="宋体" w:hAnsi="宋体" w:hint="eastAsia"/>
                <w:sz w:val="24"/>
              </w:rPr>
              <w:t>直角三角形</w:t>
            </w:r>
            <w:r w:rsidR="007F1BDD" w:rsidRPr="007B0170">
              <w:rPr>
                <w:rFonts w:ascii="宋体" w:hAnsi="宋体" w:hint="eastAsia"/>
                <w:sz w:val="24"/>
              </w:rPr>
              <w:t>里住着三个内角</w:t>
            </w:r>
            <w:r w:rsidR="007F1BDD" w:rsidRPr="007B0170">
              <w:rPr>
                <w:rFonts w:ascii="宋体" w:hAnsi="宋体"/>
                <w:sz w:val="24"/>
              </w:rPr>
              <w:t>,</w:t>
            </w:r>
            <w:r w:rsidR="007F1BDD" w:rsidRPr="007B0170">
              <w:rPr>
                <w:rFonts w:ascii="宋体" w:hAnsi="宋体" w:hint="eastAsia"/>
                <w:sz w:val="24"/>
              </w:rPr>
              <w:t>平时三兄弟非常团结</w:t>
            </w:r>
            <w:r w:rsidR="007F1BDD" w:rsidRPr="007B0170">
              <w:rPr>
                <w:rFonts w:ascii="宋体" w:hAnsi="宋体"/>
                <w:sz w:val="24"/>
              </w:rPr>
              <w:t>,</w:t>
            </w:r>
            <w:r w:rsidR="007F1BDD" w:rsidRPr="007B0170">
              <w:rPr>
                <w:rFonts w:ascii="宋体" w:hAnsi="宋体" w:hint="eastAsia"/>
                <w:sz w:val="24"/>
              </w:rPr>
              <w:t>可是有一天</w:t>
            </w:r>
            <w:r w:rsidR="007F1BDD" w:rsidRPr="007B0170">
              <w:rPr>
                <w:rFonts w:ascii="宋体" w:hAnsi="宋体"/>
                <w:sz w:val="24"/>
              </w:rPr>
              <w:t>,</w:t>
            </w:r>
            <w:r w:rsidR="007F1BDD" w:rsidRPr="007B0170">
              <w:rPr>
                <w:rFonts w:ascii="宋体" w:hAnsi="宋体" w:hint="eastAsia"/>
                <w:sz w:val="24"/>
              </w:rPr>
              <w:t>老二突然不高兴</w:t>
            </w:r>
            <w:r w:rsidR="007F1BDD" w:rsidRPr="007B0170">
              <w:rPr>
                <w:rFonts w:ascii="宋体" w:hAnsi="宋体"/>
                <w:sz w:val="24"/>
              </w:rPr>
              <w:t>,</w:t>
            </w:r>
            <w:r w:rsidR="007F1BDD" w:rsidRPr="007B0170">
              <w:rPr>
                <w:rFonts w:ascii="宋体" w:hAnsi="宋体" w:hint="eastAsia"/>
                <w:sz w:val="24"/>
              </w:rPr>
              <w:t>发起脾气来</w:t>
            </w:r>
            <w:r w:rsidR="007F1BDD" w:rsidRPr="007B0170">
              <w:rPr>
                <w:rFonts w:ascii="宋体" w:hAnsi="宋体"/>
                <w:sz w:val="24"/>
              </w:rPr>
              <w:t>,</w:t>
            </w:r>
            <w:r w:rsidR="007F1BDD" w:rsidRPr="007B0170">
              <w:rPr>
                <w:rFonts w:ascii="宋体" w:hAnsi="宋体" w:hint="eastAsia"/>
                <w:sz w:val="24"/>
              </w:rPr>
              <w:t>它指着老大说</w:t>
            </w:r>
            <w:r w:rsidR="007F1BDD" w:rsidRPr="007B0170">
              <w:rPr>
                <w:rFonts w:ascii="宋体" w:hAnsi="宋体"/>
                <w:sz w:val="24"/>
              </w:rPr>
              <w:t>:“</w:t>
            </w:r>
            <w:r w:rsidR="007F1BDD" w:rsidRPr="007B0170">
              <w:rPr>
                <w:rFonts w:ascii="宋体" w:hAnsi="宋体"/>
                <w:sz w:val="24"/>
              </w:rPr>
              <w:t>你凭什么度数最大</w:t>
            </w:r>
            <w:r w:rsidR="007F1BDD" w:rsidRPr="007B0170">
              <w:rPr>
                <w:rFonts w:ascii="宋体" w:hAnsi="宋体"/>
                <w:sz w:val="24"/>
              </w:rPr>
              <w:t>,</w:t>
            </w:r>
            <w:r w:rsidR="007F1BDD" w:rsidRPr="007B0170">
              <w:rPr>
                <w:rFonts w:ascii="宋体" w:hAnsi="宋体" w:hint="eastAsia"/>
                <w:sz w:val="24"/>
              </w:rPr>
              <w:t>我也要和你一样大</w:t>
            </w:r>
            <w:r w:rsidR="007F1BDD" w:rsidRPr="007B0170">
              <w:rPr>
                <w:rFonts w:ascii="宋体" w:hAnsi="宋体"/>
                <w:sz w:val="24"/>
              </w:rPr>
              <w:t>!”</w:t>
            </w:r>
            <w:r w:rsidR="007F1BDD" w:rsidRPr="007B0170">
              <w:rPr>
                <w:rFonts w:ascii="宋体" w:hAnsi="宋体"/>
                <w:sz w:val="24"/>
              </w:rPr>
              <w:t>老大说</w:t>
            </w:r>
            <w:r w:rsidR="007F1BDD" w:rsidRPr="007B0170">
              <w:rPr>
                <w:rFonts w:ascii="宋体" w:hAnsi="宋体"/>
                <w:sz w:val="24"/>
              </w:rPr>
              <w:t>:“</w:t>
            </w:r>
            <w:r w:rsidR="007F1BDD" w:rsidRPr="007B0170">
              <w:rPr>
                <w:rFonts w:ascii="宋体" w:hAnsi="宋体"/>
                <w:sz w:val="24"/>
              </w:rPr>
              <w:t>不行啊</w:t>
            </w:r>
            <w:r w:rsidR="007F1BDD" w:rsidRPr="007B0170">
              <w:rPr>
                <w:rFonts w:ascii="宋体" w:hAnsi="宋体"/>
                <w:sz w:val="24"/>
              </w:rPr>
              <w:t>!</w:t>
            </w:r>
            <w:r w:rsidR="007F1BDD" w:rsidRPr="007B0170">
              <w:rPr>
                <w:rFonts w:ascii="宋体" w:hAnsi="宋体" w:hint="eastAsia"/>
                <w:sz w:val="24"/>
              </w:rPr>
              <w:t>这是不可能的</w:t>
            </w:r>
            <w:r w:rsidR="007F1BDD" w:rsidRPr="007B0170">
              <w:rPr>
                <w:rFonts w:ascii="宋体" w:hAnsi="宋体"/>
                <w:sz w:val="24"/>
              </w:rPr>
              <w:t>,</w:t>
            </w:r>
            <w:r w:rsidR="007F1BDD" w:rsidRPr="007B0170">
              <w:rPr>
                <w:rFonts w:ascii="宋体" w:hAnsi="宋体" w:hint="eastAsia"/>
                <w:sz w:val="24"/>
              </w:rPr>
              <w:t>否</w:t>
            </w:r>
            <w:r w:rsidR="007F1BDD" w:rsidRPr="007B0170">
              <w:rPr>
                <w:rFonts w:ascii="宋体" w:hAnsi="宋体" w:hint="eastAsia"/>
                <w:sz w:val="24"/>
              </w:rPr>
              <w:t>则</w:t>
            </w:r>
            <w:r w:rsidR="007F1BDD" w:rsidRPr="007B0170">
              <w:rPr>
                <w:rFonts w:ascii="宋体" w:hAnsi="宋体"/>
                <w:sz w:val="24"/>
              </w:rPr>
              <w:t>,</w:t>
            </w:r>
            <w:r w:rsidR="007F1BDD" w:rsidRPr="007B0170">
              <w:rPr>
                <w:rFonts w:ascii="宋体" w:hAnsi="宋体" w:hint="eastAsia"/>
                <w:sz w:val="24"/>
              </w:rPr>
              <w:t>我们这个家就再也围不起来了……”“为什么</w:t>
            </w:r>
            <w:r w:rsidR="007F1BDD" w:rsidRPr="007B0170">
              <w:rPr>
                <w:rFonts w:ascii="宋体" w:hAnsi="宋体"/>
                <w:sz w:val="24"/>
              </w:rPr>
              <w:t xml:space="preserve">?” </w:t>
            </w:r>
            <w:r w:rsidR="007F1BDD" w:rsidRPr="007B0170">
              <w:rPr>
                <w:rFonts w:ascii="宋体" w:hAnsi="宋体"/>
                <w:sz w:val="24"/>
              </w:rPr>
              <w:t>老二很纳闷</w:t>
            </w:r>
            <w:r w:rsidR="007F1BDD" w:rsidRPr="007B0170">
              <w:rPr>
                <w:rFonts w:ascii="宋体" w:hAnsi="宋体"/>
                <w:i/>
                <w:iCs/>
                <w:sz w:val="24"/>
              </w:rPr>
              <w:t>.</w:t>
            </w:r>
          </w:p>
          <w:p w:rsidR="007B0170" w:rsidRDefault="007F1BDD" w:rsidP="007B017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7B0170">
              <w:rPr>
                <w:rFonts w:ascii="宋体" w:hAnsi="宋体" w:hint="eastAsia"/>
                <w:sz w:val="24"/>
              </w:rPr>
              <w:t>同学们</w:t>
            </w:r>
            <w:r w:rsidRPr="007B0170">
              <w:rPr>
                <w:rFonts w:ascii="宋体" w:hAnsi="宋体"/>
                <w:sz w:val="24"/>
              </w:rPr>
              <w:t>,</w:t>
            </w:r>
            <w:r w:rsidRPr="007B0170">
              <w:rPr>
                <w:rFonts w:ascii="宋体" w:hAnsi="宋体" w:hint="eastAsia"/>
                <w:sz w:val="24"/>
              </w:rPr>
              <w:t>你们知道其中的道理吗</w:t>
            </w:r>
            <w:r w:rsidRPr="007B0170">
              <w:rPr>
                <w:rFonts w:ascii="宋体" w:hAnsi="宋体"/>
                <w:sz w:val="24"/>
              </w:rPr>
              <w:t>?</w:t>
            </w:r>
          </w:p>
          <w:p w:rsidR="007B0170" w:rsidRDefault="007B0170" w:rsidP="007B017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1、一个三角形能不能三个都是锐角？</w:t>
            </w:r>
          </w:p>
          <w:p w:rsidR="007B0170" w:rsidRPr="007B0170" w:rsidRDefault="007B0170" w:rsidP="007B017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、请你试着按角对三角形进行分类？</w:t>
            </w:r>
          </w:p>
          <w:p w:rsidR="007B0170" w:rsidRPr="007B0170" w:rsidRDefault="000E0F0A" w:rsidP="007B0170">
            <w:pPr>
              <w:pStyle w:val="af"/>
              <w:widowControl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  <w:b/>
                <w:sz w:val="24"/>
              </w:rPr>
            </w:pPr>
            <w:r w:rsidRPr="00B51461">
              <w:rPr>
                <w:rFonts w:ascii="宋体" w:hAnsi="宋体" w:hint="eastAsia"/>
                <w:b/>
                <w:sz w:val="24"/>
              </w:rPr>
              <w:t>定向自学：</w:t>
            </w:r>
          </w:p>
          <w:p w:rsidR="00B51461" w:rsidRDefault="00B51461" w:rsidP="00B51461">
            <w:pPr>
              <w:widowControl/>
              <w:spacing w:line="360" w:lineRule="auto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问题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：什么是三角形的外角？三角形有几个外角？</w:t>
            </w:r>
          </w:p>
          <w:p w:rsidR="00B51461" w:rsidRPr="0088120A" w:rsidRDefault="00B51461" w:rsidP="00B51461">
            <w:pPr>
              <w:widowControl/>
              <w:spacing w:line="360" w:lineRule="auto"/>
              <w:jc w:val="left"/>
              <w:rPr>
                <w:bCs/>
                <w:kern w:val="0"/>
                <w:szCs w:val="21"/>
              </w:rPr>
            </w:pPr>
            <w:r w:rsidRPr="0088120A">
              <w:rPr>
                <w:bCs/>
                <w:kern w:val="0"/>
                <w:szCs w:val="21"/>
              </w:rPr>
              <w:t>问</w:t>
            </w:r>
            <w:hyperlink r:id="rId8" w:tooltip="欢迎登陆全品中考网" w:history="1">
              <w:r w:rsidRPr="0088120A">
                <w:rPr>
                  <w:rStyle w:val="ae"/>
                  <w:bCs/>
                  <w:color w:val="auto"/>
                  <w:kern w:val="0"/>
                  <w:szCs w:val="21"/>
                </w:rPr>
                <w:t>题</w:t>
              </w:r>
            </w:hyperlink>
            <w:r w:rsidR="00194A9E">
              <w:t>2</w:t>
            </w:r>
            <w:r w:rsidRPr="0088120A">
              <w:rPr>
                <w:bCs/>
                <w:kern w:val="0"/>
                <w:szCs w:val="21"/>
              </w:rPr>
              <w:t>：</w:t>
            </w:r>
            <w:r w:rsidRPr="0088120A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88120A">
              <w:rPr>
                <w:bCs/>
                <w:kern w:val="0"/>
                <w:szCs w:val="21"/>
              </w:rPr>
              <w:t>ACD</w:t>
            </w:r>
            <w:r w:rsidRPr="0088120A">
              <w:rPr>
                <w:bCs/>
                <w:kern w:val="0"/>
                <w:szCs w:val="21"/>
              </w:rPr>
              <w:t>与它相邻的内角</w:t>
            </w:r>
            <w:r w:rsidRPr="0088120A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88120A">
              <w:rPr>
                <w:bCs/>
                <w:kern w:val="0"/>
                <w:szCs w:val="21"/>
              </w:rPr>
              <w:t>A CB</w:t>
            </w:r>
            <w:r w:rsidRPr="0088120A">
              <w:rPr>
                <w:bCs/>
                <w:kern w:val="0"/>
                <w:szCs w:val="21"/>
              </w:rPr>
              <w:t>是什么关系？</w:t>
            </w:r>
          </w:p>
          <w:p w:rsidR="00B51461" w:rsidRPr="0088120A" w:rsidRDefault="00B51461" w:rsidP="00B51461">
            <w:pPr>
              <w:widowControl/>
              <w:spacing w:line="360" w:lineRule="auto"/>
              <w:jc w:val="left"/>
              <w:rPr>
                <w:bCs/>
                <w:kern w:val="0"/>
                <w:szCs w:val="21"/>
              </w:rPr>
            </w:pPr>
            <w:r w:rsidRPr="0088120A">
              <w:rPr>
                <w:bCs/>
                <w:kern w:val="0"/>
                <w:szCs w:val="21"/>
              </w:rPr>
              <w:t>问</w:t>
            </w:r>
            <w:hyperlink r:id="rId9" w:tooltip="欢迎登陆全品中考网" w:history="1">
              <w:r w:rsidRPr="0088120A">
                <w:rPr>
                  <w:rStyle w:val="ae"/>
                  <w:bCs/>
                  <w:color w:val="auto"/>
                  <w:kern w:val="0"/>
                  <w:szCs w:val="21"/>
                </w:rPr>
                <w:t>题</w:t>
              </w:r>
            </w:hyperlink>
            <w:r w:rsidR="00194A9E">
              <w:t>3</w:t>
            </w:r>
            <w:r w:rsidRPr="0088120A">
              <w:rPr>
                <w:bCs/>
                <w:kern w:val="0"/>
                <w:szCs w:val="21"/>
              </w:rPr>
              <w:t>：</w:t>
            </w:r>
            <w:r w:rsidRPr="0088120A">
              <w:rPr>
                <w:bCs/>
                <w:kern w:val="0"/>
                <w:szCs w:val="21"/>
              </w:rPr>
              <w:t xml:space="preserve"> </w:t>
            </w:r>
            <w:r w:rsidRPr="0088120A">
              <w:rPr>
                <w:bCs/>
                <w:kern w:val="0"/>
                <w:szCs w:val="21"/>
              </w:rPr>
              <w:t>在</w:t>
            </w:r>
            <w:r w:rsidRPr="0088120A">
              <w:rPr>
                <w:rFonts w:ascii="宋体" w:hAnsi="宋体" w:cs="宋体" w:hint="eastAsia"/>
                <w:bCs/>
                <w:kern w:val="0"/>
                <w:szCs w:val="21"/>
              </w:rPr>
              <w:t>△</w:t>
            </w:r>
            <w:r w:rsidRPr="0088120A">
              <w:rPr>
                <w:bCs/>
                <w:kern w:val="0"/>
                <w:szCs w:val="21"/>
              </w:rPr>
              <w:t>ABC</w:t>
            </w:r>
            <w:r w:rsidRPr="0088120A">
              <w:rPr>
                <w:bCs/>
                <w:kern w:val="0"/>
                <w:szCs w:val="21"/>
              </w:rPr>
              <w:t>中</w:t>
            </w:r>
            <w:r w:rsidRPr="0088120A">
              <w:rPr>
                <w:bCs/>
                <w:kern w:val="0"/>
                <w:szCs w:val="21"/>
              </w:rPr>
              <w:t xml:space="preserve"> </w:t>
            </w:r>
            <w:r w:rsidRPr="0088120A">
              <w:rPr>
                <w:bCs/>
                <w:kern w:val="0"/>
                <w:szCs w:val="21"/>
              </w:rPr>
              <w:t>，</w:t>
            </w:r>
            <w:r w:rsidRPr="0088120A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88120A">
              <w:rPr>
                <w:bCs/>
                <w:kern w:val="0"/>
                <w:szCs w:val="21"/>
              </w:rPr>
              <w:t>A= 70°</w:t>
            </w:r>
            <w:r w:rsidRPr="0088120A">
              <w:rPr>
                <w:bCs/>
                <w:kern w:val="0"/>
                <w:szCs w:val="21"/>
              </w:rPr>
              <w:t>，</w:t>
            </w:r>
            <w:r w:rsidRPr="0088120A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88120A">
              <w:rPr>
                <w:bCs/>
                <w:kern w:val="0"/>
                <w:szCs w:val="21"/>
              </w:rPr>
              <w:t>B = 60°</w:t>
            </w:r>
            <w:r w:rsidRPr="0088120A">
              <w:rPr>
                <w:bCs/>
                <w:kern w:val="0"/>
                <w:szCs w:val="21"/>
              </w:rPr>
              <w:t>，你能求出</w:t>
            </w:r>
            <w:r w:rsidRPr="0088120A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88120A">
              <w:rPr>
                <w:bCs/>
                <w:kern w:val="0"/>
                <w:szCs w:val="21"/>
              </w:rPr>
              <w:t xml:space="preserve">A CD </w:t>
            </w:r>
            <w:r w:rsidRPr="0088120A">
              <w:rPr>
                <w:bCs/>
                <w:kern w:val="0"/>
                <w:szCs w:val="21"/>
              </w:rPr>
              <w:t>吗？</w:t>
            </w:r>
          </w:p>
          <w:p w:rsidR="00B51461" w:rsidRDefault="00B51461" w:rsidP="00B51461">
            <w:pPr>
              <w:widowControl/>
              <w:spacing w:line="360" w:lineRule="auto"/>
              <w:jc w:val="left"/>
              <w:rPr>
                <w:bCs/>
                <w:kern w:val="0"/>
                <w:szCs w:val="21"/>
              </w:rPr>
            </w:pPr>
            <w:r w:rsidRPr="0088120A">
              <w:rPr>
                <w:bCs/>
                <w:kern w:val="0"/>
                <w:szCs w:val="21"/>
              </w:rPr>
              <w:t>问</w:t>
            </w:r>
            <w:hyperlink r:id="rId10" w:tooltip="欢迎登陆全品中考网" w:history="1">
              <w:r w:rsidRPr="0088120A">
                <w:rPr>
                  <w:rStyle w:val="ae"/>
                  <w:bCs/>
                  <w:color w:val="auto"/>
                  <w:kern w:val="0"/>
                  <w:szCs w:val="21"/>
                </w:rPr>
                <w:t>题</w:t>
              </w:r>
            </w:hyperlink>
            <w:r w:rsidR="00194A9E">
              <w:t>4</w:t>
            </w:r>
            <w:r w:rsidRPr="0088120A">
              <w:rPr>
                <w:bCs/>
                <w:kern w:val="0"/>
                <w:szCs w:val="21"/>
              </w:rPr>
              <w:t>：在</w:t>
            </w:r>
            <w:r w:rsidRPr="0088120A">
              <w:rPr>
                <w:rFonts w:ascii="宋体" w:hAnsi="宋体" w:cs="宋体" w:hint="eastAsia"/>
                <w:bCs/>
                <w:kern w:val="0"/>
                <w:szCs w:val="21"/>
              </w:rPr>
              <w:t>△</w:t>
            </w:r>
            <w:r w:rsidRPr="0088120A">
              <w:rPr>
                <w:bCs/>
                <w:kern w:val="0"/>
                <w:szCs w:val="21"/>
              </w:rPr>
              <w:t>ABC</w:t>
            </w:r>
            <w:r w:rsidRPr="0088120A">
              <w:rPr>
                <w:bCs/>
                <w:kern w:val="0"/>
                <w:szCs w:val="21"/>
              </w:rPr>
              <w:t>中</w:t>
            </w:r>
            <w:r w:rsidRPr="0088120A">
              <w:rPr>
                <w:bCs/>
                <w:kern w:val="0"/>
                <w:szCs w:val="21"/>
              </w:rPr>
              <w:t xml:space="preserve"> </w:t>
            </w:r>
            <w:r w:rsidRPr="0088120A">
              <w:rPr>
                <w:bCs/>
                <w:kern w:val="0"/>
                <w:szCs w:val="21"/>
              </w:rPr>
              <w:t>，</w:t>
            </w:r>
            <w:r w:rsidR="008C0659">
              <w:rPr>
                <w:rFonts w:hint="eastAsia"/>
                <w:bCs/>
                <w:kern w:val="0"/>
                <w:szCs w:val="21"/>
              </w:rPr>
              <w:t>猜想</w:t>
            </w:r>
            <w:r w:rsidRPr="0088120A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88120A">
              <w:rPr>
                <w:bCs/>
                <w:kern w:val="0"/>
                <w:szCs w:val="21"/>
              </w:rPr>
              <w:t>ACD</w:t>
            </w:r>
            <w:r w:rsidRPr="0088120A">
              <w:rPr>
                <w:bCs/>
                <w:kern w:val="0"/>
                <w:szCs w:val="21"/>
              </w:rPr>
              <w:t>与</w:t>
            </w:r>
            <w:r w:rsidRPr="0088120A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88120A">
              <w:rPr>
                <w:bCs/>
                <w:kern w:val="0"/>
                <w:szCs w:val="21"/>
              </w:rPr>
              <w:t>A</w:t>
            </w:r>
            <w:r w:rsidRPr="0088120A">
              <w:rPr>
                <w:bCs/>
                <w:kern w:val="0"/>
                <w:szCs w:val="21"/>
              </w:rPr>
              <w:t>与</w:t>
            </w:r>
            <w:r w:rsidRPr="0088120A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88120A">
              <w:rPr>
                <w:bCs/>
                <w:kern w:val="0"/>
                <w:szCs w:val="21"/>
              </w:rPr>
              <w:t xml:space="preserve">B </w:t>
            </w:r>
            <w:r w:rsidRPr="0088120A">
              <w:rPr>
                <w:bCs/>
                <w:kern w:val="0"/>
                <w:szCs w:val="21"/>
              </w:rPr>
              <w:t>是什么关系呢？</w:t>
            </w:r>
            <w:r w:rsidR="004A27B2">
              <w:rPr>
                <w:rFonts w:hint="eastAsia"/>
                <w:bCs/>
                <w:kern w:val="0"/>
                <w:szCs w:val="21"/>
              </w:rPr>
              <w:t>对你的猜想</w:t>
            </w:r>
            <w:r w:rsidR="00A93870">
              <w:rPr>
                <w:rFonts w:hint="eastAsia"/>
                <w:bCs/>
                <w:kern w:val="0"/>
                <w:szCs w:val="21"/>
              </w:rPr>
              <w:t>说理</w:t>
            </w:r>
            <w:bookmarkStart w:id="0" w:name="_GoBack"/>
            <w:bookmarkEnd w:id="0"/>
            <w:r w:rsidR="0001755A">
              <w:rPr>
                <w:rFonts w:hint="eastAsia"/>
                <w:bCs/>
                <w:kern w:val="0"/>
                <w:szCs w:val="21"/>
              </w:rPr>
              <w:t>？</w:t>
            </w:r>
          </w:p>
          <w:p w:rsidR="00B51461" w:rsidRDefault="00B51461" w:rsidP="008D0E4C">
            <w:pPr>
              <w:pStyle w:val="a3"/>
              <w:spacing w:after="0"/>
              <w:ind w:leftChars="0" w:left="0"/>
              <w:rPr>
                <w:bCs/>
                <w:kern w:val="0"/>
                <w:szCs w:val="21"/>
              </w:rPr>
            </w:pPr>
          </w:p>
          <w:p w:rsidR="007B0170" w:rsidRDefault="007B0170" w:rsidP="008D0E4C">
            <w:pPr>
              <w:pStyle w:val="a3"/>
              <w:spacing w:after="0"/>
              <w:ind w:leftChars="0" w:left="0"/>
              <w:rPr>
                <w:rFonts w:ascii="宋体" w:hAnsi="宋体"/>
                <w:b/>
                <w:sz w:val="24"/>
              </w:rPr>
            </w:pPr>
          </w:p>
          <w:p w:rsidR="007B0170" w:rsidRDefault="007B0170" w:rsidP="008D0E4C">
            <w:pPr>
              <w:pStyle w:val="a3"/>
              <w:spacing w:after="0"/>
              <w:ind w:leftChars="0" w:left="0"/>
              <w:rPr>
                <w:rFonts w:ascii="宋体" w:hAnsi="宋体"/>
                <w:b/>
                <w:sz w:val="24"/>
              </w:rPr>
            </w:pPr>
          </w:p>
          <w:p w:rsidR="007B0170" w:rsidRDefault="007B0170" w:rsidP="008D0E4C">
            <w:pPr>
              <w:pStyle w:val="a3"/>
              <w:spacing w:after="0"/>
              <w:ind w:leftChars="0" w:left="0"/>
              <w:rPr>
                <w:rFonts w:ascii="宋体" w:hAnsi="宋体" w:hint="eastAsia"/>
                <w:b/>
                <w:sz w:val="24"/>
              </w:rPr>
            </w:pPr>
          </w:p>
          <w:p w:rsidR="00333984" w:rsidRPr="00B51461" w:rsidRDefault="00333984" w:rsidP="00333984">
            <w:pPr>
              <w:widowControl/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二、</w:t>
            </w:r>
            <w:r w:rsidR="000E0F0A">
              <w:rPr>
                <w:rFonts w:ascii="宋体" w:hAnsi="宋体" w:hint="eastAsia"/>
                <w:b/>
                <w:sz w:val="24"/>
              </w:rPr>
              <w:t>合作</w:t>
            </w:r>
            <w:proofErr w:type="gramStart"/>
            <w:r w:rsidR="000E0F0A">
              <w:rPr>
                <w:rFonts w:ascii="宋体" w:hAnsi="宋体" w:hint="eastAsia"/>
                <w:b/>
                <w:sz w:val="24"/>
              </w:rPr>
              <w:t>研</w:t>
            </w:r>
            <w:proofErr w:type="gramEnd"/>
            <w:r w:rsidR="000E0F0A">
              <w:rPr>
                <w:rFonts w:ascii="宋体" w:hAnsi="宋体" w:hint="eastAsia"/>
                <w:b/>
                <w:sz w:val="24"/>
              </w:rPr>
              <w:t>学</w:t>
            </w:r>
            <w:r w:rsidR="00FA024C">
              <w:rPr>
                <w:rFonts w:ascii="宋体" w:hAnsi="宋体" w:hint="eastAsia"/>
                <w:b/>
                <w:sz w:val="24"/>
              </w:rPr>
              <w:t>和展示激学：</w:t>
            </w:r>
          </w:p>
          <w:p w:rsidR="00B50F4B" w:rsidRDefault="00333984" w:rsidP="00B50F4B">
            <w:pPr>
              <w:widowControl/>
              <w:spacing w:line="360" w:lineRule="auto"/>
              <w:jc w:val="left"/>
              <w:rPr>
                <w:bCs/>
                <w:kern w:val="0"/>
                <w:szCs w:val="21"/>
              </w:rPr>
            </w:pPr>
            <w:r w:rsidRPr="0088120A">
              <w:rPr>
                <w:bCs/>
                <w:kern w:val="0"/>
                <w:szCs w:val="21"/>
              </w:rPr>
              <w:t>在</w:t>
            </w:r>
            <w:r w:rsidRPr="0088120A">
              <w:rPr>
                <w:rFonts w:ascii="宋体" w:hAnsi="宋体" w:cs="宋体" w:hint="eastAsia"/>
                <w:bCs/>
                <w:kern w:val="0"/>
                <w:szCs w:val="21"/>
              </w:rPr>
              <w:t>△</w:t>
            </w:r>
            <w:r w:rsidRPr="0088120A">
              <w:rPr>
                <w:bCs/>
                <w:kern w:val="0"/>
                <w:szCs w:val="21"/>
              </w:rPr>
              <w:t>ABC</w:t>
            </w:r>
            <w:r w:rsidRPr="0088120A">
              <w:rPr>
                <w:bCs/>
                <w:kern w:val="0"/>
                <w:szCs w:val="21"/>
              </w:rPr>
              <w:t>中，</w:t>
            </w:r>
            <w:r w:rsidRPr="0088120A">
              <w:rPr>
                <w:bCs/>
                <w:kern w:val="0"/>
                <w:szCs w:val="21"/>
              </w:rPr>
              <w:t xml:space="preserve"> </w:t>
            </w:r>
            <w:r w:rsidRPr="0088120A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88120A">
              <w:rPr>
                <w:bCs/>
                <w:kern w:val="0"/>
                <w:szCs w:val="21"/>
              </w:rPr>
              <w:t>A</w:t>
            </w:r>
            <w:r w:rsidRPr="0088120A">
              <w:rPr>
                <w:kern w:val="0"/>
                <w:szCs w:val="21"/>
              </w:rPr>
              <w:t xml:space="preserve"> CD</w:t>
            </w:r>
            <w:r w:rsidRPr="0088120A">
              <w:rPr>
                <w:kern w:val="0"/>
                <w:szCs w:val="21"/>
              </w:rPr>
              <w:t>是一个外角，为什么</w:t>
            </w:r>
            <w:r w:rsidRPr="0088120A">
              <w:rPr>
                <w:kern w:val="0"/>
                <w:szCs w:val="21"/>
              </w:rPr>
              <w:t xml:space="preserve"> </w:t>
            </w:r>
            <w:r w:rsidRPr="0088120A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88120A">
              <w:rPr>
                <w:bCs/>
                <w:kern w:val="0"/>
                <w:szCs w:val="21"/>
              </w:rPr>
              <w:t>A</w:t>
            </w:r>
            <w:r w:rsidRPr="0088120A">
              <w:rPr>
                <w:kern w:val="0"/>
                <w:szCs w:val="21"/>
              </w:rPr>
              <w:t xml:space="preserve"> CD</w:t>
            </w:r>
            <w:r w:rsidRPr="0088120A">
              <w:rPr>
                <w:bCs/>
                <w:kern w:val="0"/>
                <w:szCs w:val="21"/>
              </w:rPr>
              <w:t xml:space="preserve">= </w:t>
            </w:r>
            <w:r w:rsidRPr="0088120A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88120A">
              <w:rPr>
                <w:bCs/>
                <w:kern w:val="0"/>
                <w:szCs w:val="21"/>
              </w:rPr>
              <w:t>A</w:t>
            </w:r>
            <w:r w:rsidRPr="0088120A">
              <w:rPr>
                <w:bCs/>
                <w:kern w:val="0"/>
                <w:szCs w:val="21"/>
                <w:lang w:val="en-GB"/>
              </w:rPr>
              <w:t>＋</w:t>
            </w:r>
            <w:r w:rsidRPr="0088120A">
              <w:rPr>
                <w:bCs/>
                <w:kern w:val="0"/>
                <w:szCs w:val="21"/>
              </w:rPr>
              <w:t xml:space="preserve"> </w:t>
            </w:r>
            <w:r w:rsidRPr="0088120A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88120A">
              <w:rPr>
                <w:bCs/>
                <w:kern w:val="0"/>
                <w:szCs w:val="21"/>
              </w:rPr>
              <w:t>B</w:t>
            </w:r>
            <w:r w:rsidRPr="0088120A">
              <w:rPr>
                <w:bCs/>
                <w:kern w:val="0"/>
                <w:szCs w:val="21"/>
              </w:rPr>
              <w:t>？</w:t>
            </w:r>
            <w:r w:rsidR="00645676">
              <w:rPr>
                <w:rFonts w:hint="eastAsia"/>
                <w:bCs/>
                <w:kern w:val="0"/>
                <w:szCs w:val="21"/>
              </w:rPr>
              <w:t>（两种方法</w:t>
            </w:r>
            <w:r w:rsidR="00B50F4B">
              <w:rPr>
                <w:rFonts w:hint="eastAsia"/>
                <w:bCs/>
                <w:kern w:val="0"/>
                <w:szCs w:val="21"/>
              </w:rPr>
              <w:t>）</w:t>
            </w:r>
          </w:p>
          <w:p w:rsidR="00782EAE" w:rsidRPr="00B50F4B" w:rsidRDefault="00B50F4B" w:rsidP="00B50F4B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三、</w:t>
            </w:r>
            <w:r w:rsidR="000E0F0A" w:rsidRPr="00B50F4B">
              <w:rPr>
                <w:rFonts w:ascii="宋体" w:hAnsi="宋体" w:hint="eastAsia"/>
                <w:b/>
                <w:sz w:val="24"/>
                <w:szCs w:val="24"/>
              </w:rPr>
              <w:t>精讲领学：</w:t>
            </w:r>
          </w:p>
          <w:p w:rsidR="00782EAE" w:rsidRPr="00060816" w:rsidRDefault="00782EAE" w:rsidP="00782EAE">
            <w:pPr>
              <w:widowControl/>
              <w:spacing w:line="360" w:lineRule="auto"/>
              <w:jc w:val="left"/>
              <w:rPr>
                <w:bCs/>
                <w:kern w:val="0"/>
                <w:szCs w:val="21"/>
              </w:rPr>
            </w:pPr>
            <w:r w:rsidRPr="00782EAE">
              <w:rPr>
                <w:bCs/>
                <w:kern w:val="0"/>
                <w:szCs w:val="21"/>
              </w:rPr>
              <w:t>在</w:t>
            </w: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△</w:t>
            </w:r>
            <w:r w:rsidRPr="00782EAE">
              <w:rPr>
                <w:bCs/>
                <w:kern w:val="0"/>
                <w:szCs w:val="21"/>
              </w:rPr>
              <w:t>ABC</w:t>
            </w:r>
            <w:r w:rsidRPr="00782EAE">
              <w:rPr>
                <w:bCs/>
                <w:kern w:val="0"/>
                <w:szCs w:val="21"/>
              </w:rPr>
              <w:t>中，</w:t>
            </w:r>
            <w:r w:rsidRPr="00782EAE">
              <w:rPr>
                <w:bCs/>
                <w:kern w:val="0"/>
                <w:szCs w:val="21"/>
              </w:rPr>
              <w:t xml:space="preserve"> </w:t>
            </w: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782EAE">
              <w:rPr>
                <w:bCs/>
                <w:kern w:val="0"/>
                <w:szCs w:val="21"/>
              </w:rPr>
              <w:t>A</w:t>
            </w:r>
            <w:r w:rsidRPr="00782EAE">
              <w:rPr>
                <w:kern w:val="0"/>
                <w:szCs w:val="21"/>
              </w:rPr>
              <w:t xml:space="preserve"> CD</w:t>
            </w:r>
            <w:r w:rsidRPr="00782EAE">
              <w:rPr>
                <w:kern w:val="0"/>
                <w:szCs w:val="21"/>
              </w:rPr>
              <w:t>是一个外角，为什么</w:t>
            </w:r>
            <w:r w:rsidRPr="00782EAE">
              <w:rPr>
                <w:kern w:val="0"/>
                <w:szCs w:val="21"/>
              </w:rPr>
              <w:t xml:space="preserve"> </w:t>
            </w: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782EAE">
              <w:rPr>
                <w:bCs/>
                <w:kern w:val="0"/>
                <w:szCs w:val="21"/>
              </w:rPr>
              <w:t>A</w:t>
            </w:r>
            <w:r w:rsidRPr="00782EAE">
              <w:rPr>
                <w:kern w:val="0"/>
                <w:szCs w:val="21"/>
              </w:rPr>
              <w:t xml:space="preserve"> CD</w:t>
            </w:r>
            <w:r w:rsidRPr="00782EAE">
              <w:rPr>
                <w:bCs/>
                <w:kern w:val="0"/>
                <w:szCs w:val="21"/>
              </w:rPr>
              <w:t xml:space="preserve">= </w:t>
            </w: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782EAE">
              <w:rPr>
                <w:bCs/>
                <w:kern w:val="0"/>
                <w:szCs w:val="21"/>
              </w:rPr>
              <w:t>A</w:t>
            </w:r>
            <w:r w:rsidRPr="00782EAE">
              <w:rPr>
                <w:bCs/>
                <w:kern w:val="0"/>
                <w:szCs w:val="21"/>
                <w:lang w:val="en-GB"/>
              </w:rPr>
              <w:t>＋</w:t>
            </w:r>
            <w:r w:rsidRPr="00782EAE">
              <w:rPr>
                <w:bCs/>
                <w:kern w:val="0"/>
                <w:szCs w:val="21"/>
              </w:rPr>
              <w:t xml:space="preserve"> </w:t>
            </w: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782EAE">
              <w:rPr>
                <w:bCs/>
                <w:kern w:val="0"/>
                <w:szCs w:val="21"/>
              </w:rPr>
              <w:t>B</w:t>
            </w:r>
            <w:r w:rsidRPr="00782EAE">
              <w:rPr>
                <w:bCs/>
                <w:kern w:val="0"/>
                <w:szCs w:val="21"/>
              </w:rPr>
              <w:t>？</w:t>
            </w:r>
          </w:p>
          <w:p w:rsidR="00782EAE" w:rsidRPr="00782EAE" w:rsidRDefault="00782EAE" w:rsidP="00782EAE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782EAE">
              <w:rPr>
                <w:kern w:val="0"/>
                <w:szCs w:val="21"/>
              </w:rPr>
              <w:t>方法</w:t>
            </w:r>
            <w:proofErr w:type="gramStart"/>
            <w:r w:rsidRPr="00782EAE">
              <w:rPr>
                <w:kern w:val="0"/>
                <w:szCs w:val="21"/>
              </w:rPr>
              <w:t>一</w:t>
            </w:r>
            <w:proofErr w:type="gramEnd"/>
            <w:r w:rsidRPr="00782EAE">
              <w:rPr>
                <w:kern w:val="0"/>
                <w:szCs w:val="21"/>
              </w:rPr>
              <w:t>：</w:t>
            </w:r>
            <w:r w:rsidRPr="00782EAE">
              <w:rPr>
                <w:kern w:val="0"/>
                <w:szCs w:val="21"/>
              </w:rPr>
              <w:t>(</w:t>
            </w:r>
            <w:r w:rsidRPr="00782EAE">
              <w:rPr>
                <w:kern w:val="0"/>
                <w:szCs w:val="21"/>
              </w:rPr>
              <w:t>利用三角形内角和定理</w:t>
            </w:r>
            <w:r w:rsidRPr="00782EAE">
              <w:rPr>
                <w:kern w:val="0"/>
                <w:szCs w:val="21"/>
              </w:rPr>
              <w:t>)</w:t>
            </w:r>
          </w:p>
          <w:p w:rsidR="00782EAE" w:rsidRPr="00782EAE" w:rsidRDefault="00782EAE" w:rsidP="00782EAE">
            <w:pPr>
              <w:widowControl/>
              <w:spacing w:line="360" w:lineRule="auto"/>
              <w:ind w:firstLineChars="98" w:firstLine="206"/>
              <w:jc w:val="left"/>
              <w:rPr>
                <w:kern w:val="0"/>
                <w:szCs w:val="21"/>
              </w:rPr>
            </w:pPr>
            <w:r w:rsidRPr="00782EAE">
              <w:rPr>
                <w:rFonts w:ascii="宋体" w:hAnsi="宋体" w:cs="宋体" w:hint="eastAsia"/>
                <w:kern w:val="0"/>
                <w:szCs w:val="21"/>
              </w:rPr>
              <w:t>∵</w:t>
            </w:r>
            <w:r w:rsidRPr="00782EAE">
              <w:rPr>
                <w:kern w:val="0"/>
                <w:szCs w:val="21"/>
              </w:rPr>
              <w:t xml:space="preserve"> </w:t>
            </w: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782EAE">
              <w:rPr>
                <w:bCs/>
                <w:kern w:val="0"/>
                <w:szCs w:val="21"/>
              </w:rPr>
              <w:t>A</w:t>
            </w:r>
            <w:r w:rsidRPr="00782EAE">
              <w:rPr>
                <w:kern w:val="0"/>
                <w:szCs w:val="21"/>
              </w:rPr>
              <w:t xml:space="preserve"> CB</w:t>
            </w:r>
            <w:r w:rsidRPr="00782EAE">
              <w:rPr>
                <w:bCs/>
                <w:kern w:val="0"/>
                <w:szCs w:val="21"/>
                <w:lang w:val="en-GB"/>
              </w:rPr>
              <w:t>＋</w:t>
            </w: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782EAE">
              <w:rPr>
                <w:bCs/>
                <w:kern w:val="0"/>
                <w:szCs w:val="21"/>
              </w:rPr>
              <w:t>A</w:t>
            </w:r>
            <w:r w:rsidRPr="00782EAE">
              <w:rPr>
                <w:bCs/>
                <w:kern w:val="0"/>
                <w:szCs w:val="21"/>
                <w:lang w:val="en-GB"/>
              </w:rPr>
              <w:t>＋</w:t>
            </w:r>
            <w:r w:rsidRPr="00782EAE">
              <w:rPr>
                <w:bCs/>
                <w:kern w:val="0"/>
                <w:szCs w:val="21"/>
              </w:rPr>
              <w:t xml:space="preserve"> </w:t>
            </w: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782EAE">
              <w:rPr>
                <w:bCs/>
                <w:kern w:val="0"/>
                <w:szCs w:val="21"/>
              </w:rPr>
              <w:t xml:space="preserve">B  =180° </w:t>
            </w:r>
            <w:r w:rsidRPr="00782EAE">
              <w:rPr>
                <w:kern w:val="0"/>
                <w:szCs w:val="21"/>
              </w:rPr>
              <w:t>(</w:t>
            </w:r>
            <w:r w:rsidRPr="00782EAE">
              <w:rPr>
                <w:kern w:val="0"/>
                <w:szCs w:val="21"/>
              </w:rPr>
              <w:t>三角形的内角和为</w:t>
            </w:r>
            <w:r w:rsidRPr="00782EAE">
              <w:rPr>
                <w:kern w:val="0"/>
                <w:szCs w:val="21"/>
              </w:rPr>
              <w:t>180° )</w:t>
            </w:r>
          </w:p>
          <w:p w:rsidR="00782EAE" w:rsidRPr="00782EAE" w:rsidRDefault="00782EAE" w:rsidP="00782EAE">
            <w:pPr>
              <w:widowControl/>
              <w:spacing w:line="360" w:lineRule="auto"/>
              <w:ind w:firstLineChars="245" w:firstLine="514"/>
              <w:jc w:val="left"/>
              <w:rPr>
                <w:bCs/>
                <w:kern w:val="0"/>
                <w:szCs w:val="21"/>
              </w:rPr>
            </w:pP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782EAE">
              <w:rPr>
                <w:bCs/>
                <w:kern w:val="0"/>
                <w:szCs w:val="21"/>
              </w:rPr>
              <w:t>A</w:t>
            </w:r>
            <w:r w:rsidRPr="00782EAE">
              <w:rPr>
                <w:kern w:val="0"/>
                <w:szCs w:val="21"/>
              </w:rPr>
              <w:t xml:space="preserve"> CB</w:t>
            </w:r>
            <w:r w:rsidRPr="00782EAE">
              <w:rPr>
                <w:bCs/>
                <w:kern w:val="0"/>
                <w:szCs w:val="21"/>
                <w:lang w:val="en-GB"/>
              </w:rPr>
              <w:t xml:space="preserve"> </w:t>
            </w:r>
            <w:r w:rsidRPr="00782EAE">
              <w:rPr>
                <w:bCs/>
                <w:kern w:val="0"/>
                <w:szCs w:val="21"/>
                <w:lang w:val="en-GB"/>
              </w:rPr>
              <w:t>＋</w:t>
            </w:r>
            <w:r w:rsidRPr="00782EAE">
              <w:rPr>
                <w:bCs/>
                <w:kern w:val="0"/>
                <w:szCs w:val="21"/>
              </w:rPr>
              <w:t xml:space="preserve"> </w:t>
            </w: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782EAE">
              <w:rPr>
                <w:bCs/>
                <w:kern w:val="0"/>
                <w:szCs w:val="21"/>
              </w:rPr>
              <w:t>A</w:t>
            </w:r>
            <w:r w:rsidRPr="00782EAE">
              <w:rPr>
                <w:kern w:val="0"/>
                <w:szCs w:val="21"/>
              </w:rPr>
              <w:t xml:space="preserve"> CD </w:t>
            </w:r>
            <w:r w:rsidRPr="00782EAE">
              <w:rPr>
                <w:bCs/>
                <w:kern w:val="0"/>
                <w:szCs w:val="21"/>
              </w:rPr>
              <w:t xml:space="preserve">=180°    </w:t>
            </w:r>
            <w:r w:rsidRPr="00782EAE">
              <w:rPr>
                <w:kern w:val="0"/>
                <w:szCs w:val="21"/>
              </w:rPr>
              <w:t>(</w:t>
            </w:r>
            <w:r w:rsidRPr="00782EAE">
              <w:rPr>
                <w:kern w:val="0"/>
                <w:szCs w:val="21"/>
              </w:rPr>
              <w:t>邻补角定义</w:t>
            </w:r>
            <w:r w:rsidRPr="00782EAE">
              <w:rPr>
                <w:kern w:val="0"/>
                <w:szCs w:val="21"/>
              </w:rPr>
              <w:t xml:space="preserve"> )</w:t>
            </w:r>
          </w:p>
          <w:p w:rsidR="00782EAE" w:rsidRPr="00782EAE" w:rsidRDefault="00782EAE" w:rsidP="00782EAE">
            <w:pPr>
              <w:widowControl/>
              <w:spacing w:line="360" w:lineRule="auto"/>
              <w:ind w:firstLineChars="97" w:firstLine="204"/>
              <w:jc w:val="left"/>
              <w:rPr>
                <w:bCs/>
                <w:kern w:val="0"/>
                <w:szCs w:val="21"/>
              </w:rPr>
            </w:pPr>
            <w:r w:rsidRPr="00782EAE">
              <w:rPr>
                <w:rFonts w:ascii="宋体" w:hAnsi="宋体" w:cs="宋体" w:hint="eastAsia"/>
                <w:kern w:val="0"/>
                <w:szCs w:val="21"/>
              </w:rPr>
              <w:t>∴</w:t>
            </w:r>
            <w:r w:rsidRPr="00782EAE">
              <w:rPr>
                <w:kern w:val="0"/>
                <w:szCs w:val="21"/>
              </w:rPr>
              <w:t xml:space="preserve"> </w:t>
            </w: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782EAE">
              <w:rPr>
                <w:bCs/>
                <w:kern w:val="0"/>
                <w:szCs w:val="21"/>
              </w:rPr>
              <w:t>A</w:t>
            </w:r>
            <w:r w:rsidRPr="00782EAE">
              <w:rPr>
                <w:kern w:val="0"/>
                <w:szCs w:val="21"/>
              </w:rPr>
              <w:t xml:space="preserve"> CD</w:t>
            </w:r>
            <w:r w:rsidRPr="00782EAE">
              <w:rPr>
                <w:bCs/>
                <w:kern w:val="0"/>
                <w:szCs w:val="21"/>
              </w:rPr>
              <w:t xml:space="preserve">= </w:t>
            </w: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782EAE">
              <w:rPr>
                <w:bCs/>
                <w:kern w:val="0"/>
                <w:szCs w:val="21"/>
              </w:rPr>
              <w:t>A</w:t>
            </w:r>
            <w:r w:rsidRPr="00782EAE">
              <w:rPr>
                <w:bCs/>
                <w:kern w:val="0"/>
                <w:szCs w:val="21"/>
                <w:lang w:val="en-GB"/>
              </w:rPr>
              <w:t>＋</w:t>
            </w:r>
            <w:r w:rsidRPr="00782EAE">
              <w:rPr>
                <w:bCs/>
                <w:kern w:val="0"/>
                <w:szCs w:val="21"/>
              </w:rPr>
              <w:t xml:space="preserve"> </w:t>
            </w: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782EAE">
              <w:rPr>
                <w:bCs/>
                <w:kern w:val="0"/>
                <w:szCs w:val="21"/>
              </w:rPr>
              <w:t>B         (</w:t>
            </w:r>
            <w:r w:rsidRPr="00782EAE">
              <w:rPr>
                <w:bCs/>
                <w:kern w:val="0"/>
                <w:szCs w:val="21"/>
              </w:rPr>
              <w:t>等量代换</w:t>
            </w:r>
            <w:r w:rsidRPr="00782EAE">
              <w:rPr>
                <w:bCs/>
                <w:kern w:val="0"/>
                <w:szCs w:val="21"/>
              </w:rPr>
              <w:t>)</w:t>
            </w:r>
          </w:p>
          <w:p w:rsidR="00782EAE" w:rsidRPr="00782EAE" w:rsidRDefault="00782EAE" w:rsidP="00782EAE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782EAE">
              <w:rPr>
                <w:kern w:val="0"/>
                <w:szCs w:val="21"/>
              </w:rPr>
              <w:t>方法二：</w:t>
            </w:r>
            <w:r w:rsidRPr="00782EAE">
              <w:rPr>
                <w:kern w:val="0"/>
                <w:szCs w:val="21"/>
              </w:rPr>
              <w:t>(</w:t>
            </w:r>
            <w:r w:rsidRPr="00782EAE">
              <w:rPr>
                <w:kern w:val="0"/>
                <w:szCs w:val="21"/>
              </w:rPr>
              <w:t>利用平行线</w:t>
            </w:r>
            <w:r w:rsidRPr="00782EAE">
              <w:rPr>
                <w:kern w:val="0"/>
                <w:szCs w:val="21"/>
              </w:rPr>
              <w:t>)</w:t>
            </w:r>
          </w:p>
          <w:p w:rsidR="00782EAE" w:rsidRPr="00782EAE" w:rsidRDefault="00782EAE" w:rsidP="00782EAE">
            <w:pPr>
              <w:widowControl/>
              <w:spacing w:line="360" w:lineRule="auto"/>
              <w:ind w:firstLineChars="147" w:firstLine="309"/>
              <w:jc w:val="left"/>
              <w:rPr>
                <w:kern w:val="0"/>
                <w:szCs w:val="21"/>
              </w:rPr>
            </w:pPr>
            <w:r w:rsidRPr="00782EAE">
              <w:rPr>
                <w:kern w:val="0"/>
                <w:szCs w:val="21"/>
              </w:rPr>
              <w:t>过</w:t>
            </w:r>
            <w:r w:rsidRPr="00782EAE">
              <w:rPr>
                <w:kern w:val="0"/>
                <w:szCs w:val="21"/>
              </w:rPr>
              <w:t>C</w:t>
            </w:r>
            <w:r w:rsidRPr="00782EAE">
              <w:rPr>
                <w:kern w:val="0"/>
                <w:szCs w:val="21"/>
              </w:rPr>
              <w:t>作</w:t>
            </w:r>
            <w:r w:rsidRPr="00782EAE">
              <w:rPr>
                <w:kern w:val="0"/>
                <w:szCs w:val="21"/>
              </w:rPr>
              <w:t>CE</w:t>
            </w:r>
            <w:r w:rsidRPr="00782EAE">
              <w:rPr>
                <w:rFonts w:ascii="宋体" w:hAnsi="宋体" w:cs="宋体" w:hint="eastAsia"/>
                <w:kern w:val="0"/>
                <w:szCs w:val="21"/>
              </w:rPr>
              <w:t>∥</w:t>
            </w:r>
            <w:r w:rsidRPr="00782EAE">
              <w:rPr>
                <w:kern w:val="0"/>
                <w:szCs w:val="21"/>
              </w:rPr>
              <w:t xml:space="preserve"> AB</w:t>
            </w:r>
          </w:p>
          <w:p w:rsidR="00782EAE" w:rsidRPr="00782EAE" w:rsidRDefault="00782EAE" w:rsidP="00782EAE">
            <w:pPr>
              <w:widowControl/>
              <w:spacing w:line="360" w:lineRule="auto"/>
              <w:ind w:firstLineChars="147" w:firstLine="309"/>
              <w:jc w:val="left"/>
              <w:rPr>
                <w:kern w:val="0"/>
                <w:szCs w:val="21"/>
              </w:rPr>
            </w:pPr>
            <w:r w:rsidRPr="00782EAE">
              <w:rPr>
                <w:kern w:val="0"/>
                <w:szCs w:val="21"/>
              </w:rPr>
              <w:t>则</w:t>
            </w: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782EAE">
              <w:rPr>
                <w:kern w:val="0"/>
                <w:szCs w:val="21"/>
              </w:rPr>
              <w:t xml:space="preserve"> 1</w:t>
            </w:r>
            <w:r w:rsidRPr="00782EAE">
              <w:rPr>
                <w:bCs/>
                <w:kern w:val="0"/>
                <w:szCs w:val="21"/>
              </w:rPr>
              <w:t xml:space="preserve">= </w:t>
            </w: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782EAE">
              <w:rPr>
                <w:bCs/>
                <w:kern w:val="0"/>
                <w:szCs w:val="21"/>
              </w:rPr>
              <w:t xml:space="preserve">A   </w:t>
            </w:r>
            <w:r w:rsidRPr="00782EAE">
              <w:rPr>
                <w:kern w:val="0"/>
                <w:szCs w:val="21"/>
              </w:rPr>
              <w:t xml:space="preserve"> (</w:t>
            </w:r>
            <w:r w:rsidRPr="00782EAE">
              <w:rPr>
                <w:kern w:val="0"/>
                <w:szCs w:val="21"/>
              </w:rPr>
              <w:t>两直线平行</w:t>
            </w:r>
            <w:r w:rsidRPr="00782EAE">
              <w:rPr>
                <w:kern w:val="0"/>
                <w:szCs w:val="21"/>
              </w:rPr>
              <w:t>,</w:t>
            </w:r>
            <w:r w:rsidRPr="00782EAE">
              <w:rPr>
                <w:kern w:val="0"/>
                <w:szCs w:val="21"/>
              </w:rPr>
              <w:t>内错角相等</w:t>
            </w:r>
            <w:r w:rsidRPr="00782EAE">
              <w:rPr>
                <w:kern w:val="0"/>
                <w:szCs w:val="21"/>
              </w:rPr>
              <w:t>)</w:t>
            </w:r>
          </w:p>
          <w:p w:rsidR="00782EAE" w:rsidRPr="00782EAE" w:rsidRDefault="00782EAE" w:rsidP="00782EAE">
            <w:pPr>
              <w:widowControl/>
              <w:spacing w:line="360" w:lineRule="auto"/>
              <w:ind w:firstLineChars="245" w:firstLine="514"/>
              <w:jc w:val="left"/>
              <w:rPr>
                <w:bCs/>
                <w:kern w:val="0"/>
                <w:szCs w:val="21"/>
              </w:rPr>
            </w:pP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782EAE">
              <w:rPr>
                <w:kern w:val="0"/>
                <w:szCs w:val="21"/>
              </w:rPr>
              <w:t xml:space="preserve"> 2</w:t>
            </w:r>
            <w:r w:rsidRPr="00782EAE">
              <w:rPr>
                <w:bCs/>
                <w:kern w:val="0"/>
                <w:szCs w:val="21"/>
              </w:rPr>
              <w:t xml:space="preserve">= </w:t>
            </w: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782EAE">
              <w:rPr>
                <w:bCs/>
                <w:kern w:val="0"/>
                <w:szCs w:val="21"/>
              </w:rPr>
              <w:t>B    (</w:t>
            </w:r>
            <w:r w:rsidRPr="00782EAE">
              <w:rPr>
                <w:bCs/>
                <w:kern w:val="0"/>
                <w:szCs w:val="21"/>
              </w:rPr>
              <w:t>两直线平行</w:t>
            </w:r>
            <w:r w:rsidRPr="00782EAE">
              <w:rPr>
                <w:bCs/>
                <w:kern w:val="0"/>
                <w:szCs w:val="21"/>
              </w:rPr>
              <w:t>,</w:t>
            </w:r>
            <w:r w:rsidRPr="00782EAE">
              <w:rPr>
                <w:bCs/>
                <w:kern w:val="0"/>
                <w:szCs w:val="21"/>
              </w:rPr>
              <w:t>同位角相等</w:t>
            </w:r>
            <w:r w:rsidRPr="00782EAE">
              <w:rPr>
                <w:bCs/>
                <w:kern w:val="0"/>
                <w:szCs w:val="21"/>
              </w:rPr>
              <w:t>)</w:t>
            </w:r>
          </w:p>
          <w:p w:rsidR="00754614" w:rsidRDefault="00782EAE" w:rsidP="00754614">
            <w:pPr>
              <w:widowControl/>
              <w:spacing w:line="360" w:lineRule="auto"/>
              <w:ind w:firstLineChars="98" w:firstLine="206"/>
              <w:jc w:val="left"/>
              <w:rPr>
                <w:bCs/>
                <w:kern w:val="0"/>
                <w:szCs w:val="21"/>
              </w:rPr>
            </w:pPr>
            <w:r w:rsidRPr="00782EAE">
              <w:rPr>
                <w:rFonts w:ascii="宋体" w:hAnsi="宋体" w:cs="宋体" w:hint="eastAsia"/>
                <w:kern w:val="0"/>
                <w:szCs w:val="21"/>
              </w:rPr>
              <w:t>∴</w:t>
            </w:r>
            <w:r w:rsidRPr="00782EAE">
              <w:rPr>
                <w:bCs/>
                <w:kern w:val="0"/>
                <w:szCs w:val="21"/>
              </w:rPr>
              <w:t xml:space="preserve"> </w:t>
            </w: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782EAE">
              <w:rPr>
                <w:bCs/>
                <w:kern w:val="0"/>
                <w:szCs w:val="21"/>
              </w:rPr>
              <w:t xml:space="preserve">ACD= </w:t>
            </w: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782EAE">
              <w:rPr>
                <w:bCs/>
                <w:kern w:val="0"/>
                <w:szCs w:val="21"/>
              </w:rPr>
              <w:t xml:space="preserve"> 1+ </w:t>
            </w: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782EAE">
              <w:rPr>
                <w:bCs/>
                <w:kern w:val="0"/>
                <w:szCs w:val="21"/>
              </w:rPr>
              <w:t xml:space="preserve"> 2 = </w:t>
            </w: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782EAE">
              <w:rPr>
                <w:bCs/>
                <w:kern w:val="0"/>
                <w:szCs w:val="21"/>
              </w:rPr>
              <w:t xml:space="preserve">A+ </w:t>
            </w:r>
            <w:r w:rsidRPr="00782EAE">
              <w:rPr>
                <w:rFonts w:ascii="宋体" w:hAnsi="宋体" w:cs="宋体" w:hint="eastAsia"/>
                <w:bCs/>
                <w:kern w:val="0"/>
                <w:szCs w:val="21"/>
              </w:rPr>
              <w:t>∠</w:t>
            </w:r>
            <w:r w:rsidRPr="00782EAE">
              <w:rPr>
                <w:bCs/>
                <w:kern w:val="0"/>
                <w:szCs w:val="21"/>
              </w:rPr>
              <w:t>B   (</w:t>
            </w:r>
            <w:r w:rsidRPr="00782EAE">
              <w:rPr>
                <w:bCs/>
                <w:kern w:val="0"/>
                <w:szCs w:val="21"/>
              </w:rPr>
              <w:t>等量代换</w:t>
            </w:r>
            <w:r w:rsidRPr="00782EAE">
              <w:rPr>
                <w:bCs/>
                <w:kern w:val="0"/>
                <w:szCs w:val="21"/>
              </w:rPr>
              <w:t>)</w:t>
            </w:r>
          </w:p>
          <w:p w:rsidR="00754614" w:rsidRDefault="00B50F4B" w:rsidP="000935BA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四、</w:t>
            </w:r>
            <w:r w:rsidR="00FA024C">
              <w:rPr>
                <w:rFonts w:ascii="宋体" w:hAnsi="宋体" w:hint="eastAsia"/>
                <w:b/>
                <w:sz w:val="24"/>
                <w:szCs w:val="24"/>
              </w:rPr>
              <w:t>反馈固学：</w:t>
            </w:r>
          </w:p>
          <w:p w:rsidR="00754614" w:rsidRDefault="00754614" w:rsidP="00754614">
            <w:pPr>
              <w:ind w:firstLineChars="2000" w:firstLine="4819"/>
              <w:rPr>
                <w:noProof/>
              </w:rPr>
            </w:pPr>
            <w:r w:rsidRPr="00754614">
              <w:rPr>
                <w:rFonts w:ascii="宋体" w:hAnsi="宋体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4E57A67" wp14:editId="3295938A">
                      <wp:simplePos x="0" y="0"/>
                      <wp:positionH relativeFrom="column">
                        <wp:posOffset>300843</wp:posOffset>
                      </wp:positionH>
                      <wp:positionV relativeFrom="paragraph">
                        <wp:posOffset>24081</wp:posOffset>
                      </wp:positionV>
                      <wp:extent cx="2801816" cy="1260230"/>
                      <wp:effectExtent l="0" t="0" r="0" b="0"/>
                      <wp:wrapNone/>
                      <wp:docPr id="2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1816" cy="126023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754614" w:rsidRPr="00754614" w:rsidRDefault="00754614" w:rsidP="00754614">
                                  <w:pPr>
                                    <w:pStyle w:val="ab"/>
                                    <w:spacing w:before="0" w:beforeAutospacing="0" w:after="0" w:afterAutospacing="0" w:line="360" w:lineRule="auto"/>
                                    <w:rPr>
                                      <w:sz w:val="10"/>
                                    </w:rPr>
                                  </w:pPr>
                                  <w:r w:rsidRPr="00754614">
                                    <w:rPr>
                                      <w:rFonts w:ascii="Times New Roman" w:cs="Times New Roman" w:hint="eastAsia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 xml:space="preserve">　</w:t>
                                  </w:r>
                                  <w:r w:rsidRPr="00754614">
                                    <w:rPr>
                                      <w:rFonts w:ascii="Times New Roman" w:hAnsi="Times New Roman" w:cs="Times New Roman"/>
                                      <w:color w:val="FF0000"/>
                                      <w:kern w:val="24"/>
                                      <w:sz w:val="20"/>
                                      <w:szCs w:val="48"/>
                                    </w:rPr>
                                    <w:t>(</w:t>
                                  </w:r>
                                  <w:r w:rsidRPr="00754614">
                                    <w:rPr>
                                      <w:rFonts w:ascii="Times New Roman" w:cs="Times New Roman" w:hint="eastAsia"/>
                                      <w:color w:val="FF0000"/>
                                      <w:kern w:val="24"/>
                                      <w:sz w:val="20"/>
                                      <w:szCs w:val="48"/>
                                    </w:rPr>
                                    <w:t>教材第</w:t>
                                  </w:r>
                                  <w:r w:rsidRPr="00754614">
                                    <w:rPr>
                                      <w:rFonts w:ascii="Times New Roman" w:hAnsi="Times New Roman" w:cs="Times New Roman"/>
                                      <w:color w:val="FF0000"/>
                                      <w:kern w:val="24"/>
                                      <w:sz w:val="20"/>
                                      <w:szCs w:val="48"/>
                                    </w:rPr>
                                    <w:t>106</w:t>
                                  </w:r>
                                  <w:r w:rsidRPr="00754614">
                                    <w:rPr>
                                      <w:rFonts w:ascii="Times New Roman" w:cs="Times New Roman" w:hint="eastAsia"/>
                                      <w:color w:val="FF0000"/>
                                      <w:kern w:val="24"/>
                                      <w:sz w:val="20"/>
                                      <w:szCs w:val="48"/>
                                    </w:rPr>
                                    <w:t>页例</w:t>
                                  </w:r>
                                  <w:r w:rsidRPr="00754614">
                                    <w:rPr>
                                      <w:rFonts w:ascii="Times New Roman" w:hAnsi="Times New Roman" w:cs="Times New Roman"/>
                                      <w:color w:val="FF0000"/>
                                      <w:kern w:val="24"/>
                                      <w:sz w:val="20"/>
                                      <w:szCs w:val="48"/>
                                    </w:rPr>
                                    <w:t>2)</w:t>
                                  </w:r>
                                  <w:r w:rsidRPr="00754614"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如图所示</w:t>
                                  </w:r>
                                  <w:r w:rsidRPr="007546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,</w:t>
                                  </w:r>
                                  <w:r w:rsidRPr="00754614">
                                    <w:rPr>
                                      <w:rFonts w:hint="eastAsia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∠</w:t>
                                  </w:r>
                                  <w:r w:rsidRPr="00754614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BCD</w:t>
                                  </w:r>
                                  <w:r w:rsidRPr="007546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=92°,</w:t>
                                  </w:r>
                                </w:p>
                                <w:p w:rsidR="00754614" w:rsidRPr="00754614" w:rsidRDefault="00754614" w:rsidP="00754614">
                                  <w:pPr>
                                    <w:pStyle w:val="ab"/>
                                    <w:spacing w:before="0" w:beforeAutospacing="0" w:after="0" w:afterAutospacing="0" w:line="360" w:lineRule="auto"/>
                                    <w:rPr>
                                      <w:sz w:val="10"/>
                                    </w:rPr>
                                  </w:pPr>
                                  <w:r w:rsidRPr="00754614">
                                    <w:rPr>
                                      <w:rFonts w:hint="eastAsia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∠</w:t>
                                  </w:r>
                                  <w:r w:rsidRPr="00754614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A</w:t>
                                  </w:r>
                                  <w:r w:rsidRPr="007546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=27°,</w:t>
                                  </w:r>
                                  <w:r w:rsidRPr="00754614">
                                    <w:rPr>
                                      <w:rFonts w:hint="eastAsia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∠</w:t>
                                  </w:r>
                                  <w:r w:rsidRPr="00754614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BED</w:t>
                                  </w:r>
                                  <w:r w:rsidRPr="007546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=44°</w:t>
                                  </w:r>
                                  <w:r w:rsidRPr="00754614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.</w:t>
                                  </w:r>
                                  <w:r w:rsidRPr="00754614"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求</w:t>
                                  </w:r>
                                  <w:r w:rsidRPr="007546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:</w:t>
                                  </w:r>
                                </w:p>
                                <w:p w:rsidR="00754614" w:rsidRDefault="00754614" w:rsidP="00754614">
                                  <w:pPr>
                                    <w:pStyle w:val="ab"/>
                                    <w:spacing w:before="0" w:beforeAutospacing="0" w:after="0" w:afterAutospacing="0" w:line="360" w:lineRule="auto"/>
                                    <w:rPr>
                                      <w:rFonts w:ascii="Times New Roman" w:cs="Times New Roman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</w:pPr>
                                  <w:r w:rsidRPr="007546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 xml:space="preserve"> (1)</w:t>
                                  </w:r>
                                  <w:r w:rsidRPr="00754614">
                                    <w:rPr>
                                      <w:rFonts w:hint="eastAsia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∠</w:t>
                                  </w:r>
                                  <w:r w:rsidRPr="00754614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B</w:t>
                                  </w:r>
                                  <w:r w:rsidRPr="00754614"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的度数</w:t>
                                  </w:r>
                                </w:p>
                                <w:p w:rsidR="00754614" w:rsidRDefault="00754614" w:rsidP="00754614">
                                  <w:pPr>
                                    <w:pStyle w:val="ab"/>
                                    <w:spacing w:before="0" w:beforeAutospacing="0" w:after="0" w:afterAutospacing="0" w:line="360" w:lineRule="auto"/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(2)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  <w:lang w:eastAsia="ja-JP"/>
                                    </w:rPr>
                                    <w:t>∠</w:t>
                                  </w:r>
                                  <w:r>
                                    <w:rPr>
                                      <w:rFonts w:eastAsiaTheme="minorEastAsia" w:hint="eastAsia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BFD的度数</w:t>
                                  </w:r>
                                </w:p>
                                <w:p w:rsidR="00754614" w:rsidRPr="00754614" w:rsidRDefault="00754614" w:rsidP="00754614">
                                  <w:pPr>
                                    <w:pStyle w:val="ab"/>
                                    <w:spacing w:before="0" w:beforeAutospacing="0" w:after="0" w:afterAutospacing="0" w:line="360" w:lineRule="auto"/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</w:pPr>
                                </w:p>
                                <w:p w:rsidR="00754614" w:rsidRDefault="00754614" w:rsidP="00754614">
                                  <w:pPr>
                                    <w:pStyle w:val="ab"/>
                                    <w:spacing w:before="0" w:beforeAutospacing="0" w:after="0" w:afterAutospacing="0" w:line="36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</w:pPr>
                                  <w:r w:rsidRPr="00754614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.</w:t>
                                  </w:r>
                                </w:p>
                                <w:p w:rsidR="00754614" w:rsidRDefault="00754614" w:rsidP="00754614">
                                  <w:pPr>
                                    <w:pStyle w:val="ab"/>
                                    <w:spacing w:before="0" w:beforeAutospacing="0" w:after="0" w:afterAutospacing="0" w:line="360" w:lineRule="auto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754614" w:rsidRPr="00754614" w:rsidRDefault="00754614" w:rsidP="00754614">
                                  <w:pPr>
                                    <w:pStyle w:val="ab"/>
                                    <w:spacing w:before="0" w:beforeAutospacing="0" w:after="0" w:afterAutospacing="0" w:line="360" w:lineRule="auto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754614" w:rsidRDefault="00754614" w:rsidP="00754614">
                                  <w:pPr>
                                    <w:pStyle w:val="ab"/>
                                    <w:spacing w:before="0" w:beforeAutospacing="0" w:after="0" w:afterAutospacing="0" w:line="360" w:lineRule="auto"/>
                                  </w:pPr>
                                  <w:r w:rsidRPr="007546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(2)</w:t>
                                  </w:r>
                                  <w:r w:rsidRPr="00754614">
                                    <w:rPr>
                                      <w:rFonts w:hint="eastAsia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∠</w:t>
                                  </w:r>
                                  <w:r w:rsidRPr="00754614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BFD</w:t>
                                  </w:r>
                                  <w:r w:rsidRPr="00754614"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的度数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48"/>
                                      <w:szCs w:val="4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57A67" id="矩形 3" o:spid="_x0000_s1026" style="position:absolute;left:0;text-align:left;margin-left:23.7pt;margin-top:1.9pt;width:220.6pt;height:9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" filled="f" stroked="f">
                      <v:textbox>
                        <w:txbxContent>
                          <w:p w:rsidR="00754614" w:rsidRPr="00754614" w:rsidRDefault="00754614" w:rsidP="00754614">
                            <w:pPr>
                              <w:pStyle w:val="ab"/>
                              <w:spacing w:before="0" w:beforeAutospacing="0" w:after="0" w:afterAutospacing="0" w:line="360" w:lineRule="auto"/>
                              <w:rPr>
                                <w:sz w:val="10"/>
                              </w:rPr>
                            </w:pPr>
                            <w:r w:rsidRPr="00754614">
                              <w:rPr>
                                <w:rFonts w:ascii="Times New Roman" w:cs="Times New Roman" w:hint="eastAsia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 xml:space="preserve">　</w:t>
                            </w:r>
                            <w:r w:rsidRPr="00754614">
                              <w:rPr>
                                <w:rFonts w:ascii="Times New Roman" w:hAnsi="Times New Roman" w:cs="Times New Roman"/>
                                <w:color w:val="FF0000"/>
                                <w:kern w:val="24"/>
                                <w:sz w:val="20"/>
                                <w:szCs w:val="48"/>
                              </w:rPr>
                              <w:t>(</w:t>
                            </w:r>
                            <w:r w:rsidRPr="00754614">
                              <w:rPr>
                                <w:rFonts w:ascii="Times New Roman" w:cs="Times New Roman" w:hint="eastAsia"/>
                                <w:color w:val="FF0000"/>
                                <w:kern w:val="24"/>
                                <w:sz w:val="20"/>
                                <w:szCs w:val="48"/>
                              </w:rPr>
                              <w:t>教材第</w:t>
                            </w:r>
                            <w:r w:rsidRPr="00754614">
                              <w:rPr>
                                <w:rFonts w:ascii="Times New Roman" w:hAnsi="Times New Roman" w:cs="Times New Roman"/>
                                <w:color w:val="FF0000"/>
                                <w:kern w:val="24"/>
                                <w:sz w:val="20"/>
                                <w:szCs w:val="48"/>
                              </w:rPr>
                              <w:t>106</w:t>
                            </w:r>
                            <w:r w:rsidRPr="00754614">
                              <w:rPr>
                                <w:rFonts w:ascii="Times New Roman" w:cs="Times New Roman" w:hint="eastAsia"/>
                                <w:color w:val="FF0000"/>
                                <w:kern w:val="24"/>
                                <w:sz w:val="20"/>
                                <w:szCs w:val="48"/>
                              </w:rPr>
                              <w:t>页例</w:t>
                            </w:r>
                            <w:r w:rsidRPr="00754614">
                              <w:rPr>
                                <w:rFonts w:ascii="Times New Roman" w:hAnsi="Times New Roman" w:cs="Times New Roman"/>
                                <w:color w:val="FF0000"/>
                                <w:kern w:val="24"/>
                                <w:sz w:val="20"/>
                                <w:szCs w:val="48"/>
                              </w:rPr>
                              <w:t>2)</w:t>
                            </w:r>
                            <w:r w:rsidRPr="00754614">
                              <w:rPr>
                                <w:rFonts w:asci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如图所示</w:t>
                            </w:r>
                            <w:r w:rsidRPr="00754614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,</w:t>
                            </w:r>
                            <w:r w:rsidRPr="00754614">
                              <w:rPr>
                                <w:rFonts w:hint="eastAsia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∠</w:t>
                            </w:r>
                            <w:r w:rsidRPr="0075461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BCD</w:t>
                            </w:r>
                            <w:r w:rsidRPr="00754614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=92°,</w:t>
                            </w:r>
                          </w:p>
                          <w:p w:rsidR="00754614" w:rsidRPr="00754614" w:rsidRDefault="00754614" w:rsidP="00754614">
                            <w:pPr>
                              <w:pStyle w:val="ab"/>
                              <w:spacing w:before="0" w:beforeAutospacing="0" w:after="0" w:afterAutospacing="0" w:line="360" w:lineRule="auto"/>
                              <w:rPr>
                                <w:sz w:val="10"/>
                              </w:rPr>
                            </w:pPr>
                            <w:r w:rsidRPr="00754614">
                              <w:rPr>
                                <w:rFonts w:hint="eastAsia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∠</w:t>
                            </w:r>
                            <w:r w:rsidRPr="0075461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A</w:t>
                            </w:r>
                            <w:r w:rsidRPr="00754614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=27°,</w:t>
                            </w:r>
                            <w:r w:rsidRPr="00754614">
                              <w:rPr>
                                <w:rFonts w:hint="eastAsia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∠</w:t>
                            </w:r>
                            <w:r w:rsidRPr="0075461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BED</w:t>
                            </w:r>
                            <w:r w:rsidRPr="00754614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=44°</w:t>
                            </w:r>
                            <w:r w:rsidRPr="0075461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.</w:t>
                            </w:r>
                            <w:r w:rsidRPr="00754614">
                              <w:rPr>
                                <w:rFonts w:asci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求</w:t>
                            </w:r>
                            <w:r w:rsidRPr="00754614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:</w:t>
                            </w:r>
                          </w:p>
                          <w:p w:rsidR="00754614" w:rsidRDefault="00754614" w:rsidP="00754614">
                            <w:pPr>
                              <w:pStyle w:val="ab"/>
                              <w:spacing w:before="0" w:beforeAutospacing="0" w:after="0" w:afterAutospacing="0" w:line="360" w:lineRule="auto"/>
                              <w:rPr>
                                <w:rFonts w:ascii="Times New Roman" w:cs="Times New Roman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</w:pPr>
                            <w:r w:rsidRPr="00754614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 xml:space="preserve"> (1)</w:t>
                            </w:r>
                            <w:r w:rsidRPr="00754614">
                              <w:rPr>
                                <w:rFonts w:hint="eastAsia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∠</w:t>
                            </w:r>
                            <w:r w:rsidRPr="0075461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B</w:t>
                            </w:r>
                            <w:r w:rsidRPr="00754614">
                              <w:rPr>
                                <w:rFonts w:asci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的度数</w:t>
                            </w:r>
                          </w:p>
                          <w:p w:rsidR="00754614" w:rsidRDefault="00754614" w:rsidP="00754614">
                            <w:pPr>
                              <w:pStyle w:val="ab"/>
                              <w:spacing w:before="0" w:beforeAutospacing="0" w:after="0" w:afterAutospacing="0" w:line="360" w:lineRule="auto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</w:pPr>
                            <w:r>
                              <w:rPr>
                                <w:rFonts w:asci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(2)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24"/>
                                <w:sz w:val="20"/>
                                <w:szCs w:val="48"/>
                                <w:lang w:eastAsia="ja-JP"/>
                              </w:rPr>
                              <w:t>∠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BFD的度数</w:t>
                            </w:r>
                          </w:p>
                          <w:p w:rsidR="00754614" w:rsidRPr="00754614" w:rsidRDefault="00754614" w:rsidP="00754614">
                            <w:pPr>
                              <w:pStyle w:val="ab"/>
                              <w:spacing w:before="0" w:beforeAutospacing="0" w:after="0" w:afterAutospacing="0" w:line="360" w:lineRule="auto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</w:pPr>
                          </w:p>
                          <w:p w:rsidR="00754614" w:rsidRDefault="00754614" w:rsidP="00754614">
                            <w:pPr>
                              <w:pStyle w:val="ab"/>
                              <w:spacing w:before="0" w:beforeAutospacing="0" w:after="0" w:afterAutospacing="0" w:line="36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</w:pPr>
                            <w:r w:rsidRPr="0075461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.</w:t>
                            </w:r>
                          </w:p>
                          <w:p w:rsidR="00754614" w:rsidRDefault="00754614" w:rsidP="00754614">
                            <w:pPr>
                              <w:pStyle w:val="ab"/>
                              <w:spacing w:before="0" w:beforeAutospacing="0" w:after="0" w:afterAutospacing="0" w:line="360" w:lineRule="auto"/>
                              <w:rPr>
                                <w:sz w:val="10"/>
                              </w:rPr>
                            </w:pPr>
                          </w:p>
                          <w:p w:rsidR="00754614" w:rsidRPr="00754614" w:rsidRDefault="00754614" w:rsidP="00754614">
                            <w:pPr>
                              <w:pStyle w:val="ab"/>
                              <w:spacing w:before="0" w:beforeAutospacing="0" w:after="0" w:afterAutospacing="0" w:line="360" w:lineRule="auto"/>
                              <w:rPr>
                                <w:sz w:val="10"/>
                              </w:rPr>
                            </w:pPr>
                          </w:p>
                          <w:p w:rsidR="00754614" w:rsidRDefault="00754614" w:rsidP="00754614">
                            <w:pPr>
                              <w:pStyle w:val="ab"/>
                              <w:spacing w:before="0" w:beforeAutospacing="0" w:after="0" w:afterAutospacing="0" w:line="360" w:lineRule="auto"/>
                            </w:pPr>
                            <w:r w:rsidRPr="00754614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(2)</w:t>
                            </w:r>
                            <w:r w:rsidRPr="00754614">
                              <w:rPr>
                                <w:rFonts w:hint="eastAsia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∠</w:t>
                            </w:r>
                            <w:r w:rsidRPr="0075461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BFD</w:t>
                            </w:r>
                            <w:r w:rsidRPr="00754614">
                              <w:rPr>
                                <w:rFonts w:asci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的度数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54614" w:rsidRDefault="00754614" w:rsidP="00754614">
            <w:pPr>
              <w:ind w:firstLineChars="2100" w:firstLine="441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90CDFE" wp14:editId="723B7671">
                  <wp:extent cx="1161678" cy="703385"/>
                  <wp:effectExtent l="0" t="0" r="0" b="1905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071" cy="7853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935BA" w:rsidRDefault="000935BA" w:rsidP="000935BA">
            <w:pPr>
              <w:rPr>
                <w:noProof/>
              </w:rPr>
            </w:pPr>
          </w:p>
          <w:p w:rsidR="00754614" w:rsidRDefault="00754614" w:rsidP="00754614">
            <w:pPr>
              <w:ind w:firstLineChars="400" w:firstLine="803"/>
              <w:rPr>
                <w:rFonts w:ascii="宋体" w:hAnsi="宋体"/>
                <w:b/>
                <w:sz w:val="20"/>
                <w:szCs w:val="24"/>
              </w:rPr>
            </w:pPr>
          </w:p>
          <w:p w:rsidR="00754614" w:rsidRDefault="00754614" w:rsidP="00754614">
            <w:pPr>
              <w:ind w:firstLineChars="400" w:firstLine="803"/>
              <w:rPr>
                <w:rFonts w:ascii="宋体" w:hAnsi="宋体"/>
                <w:b/>
                <w:sz w:val="20"/>
                <w:szCs w:val="24"/>
              </w:rPr>
            </w:pPr>
            <w:r w:rsidRPr="00754614">
              <w:rPr>
                <w:rFonts w:ascii="宋体" w:hAnsi="宋体" w:hint="eastAsia"/>
                <w:b/>
                <w:sz w:val="20"/>
                <w:szCs w:val="24"/>
              </w:rPr>
              <w:t>追问：还有其他的解法吗？</w:t>
            </w:r>
          </w:p>
          <w:p w:rsidR="00754614" w:rsidRPr="00754614" w:rsidRDefault="00754614" w:rsidP="00754614">
            <w:pPr>
              <w:ind w:firstLineChars="400" w:firstLine="803"/>
              <w:rPr>
                <w:rFonts w:ascii="宋体" w:hAnsi="宋体"/>
                <w:b/>
                <w:sz w:val="20"/>
                <w:szCs w:val="24"/>
              </w:rPr>
            </w:pPr>
          </w:p>
          <w:p w:rsidR="00503838" w:rsidRDefault="00503838" w:rsidP="00FA024C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03838" w:rsidRPr="00C751E3" w:rsidRDefault="00CF2F08" w:rsidP="00ED1158">
            <w:pPr>
              <w:spacing w:line="360" w:lineRule="auto"/>
              <w:ind w:firstLineChars="400" w:firstLine="840"/>
              <w:jc w:val="left"/>
              <w:rPr>
                <w:rFonts w:ascii="宋体" w:hAnsi="宋体"/>
                <w:szCs w:val="21"/>
              </w:rPr>
            </w:pPr>
            <w:r w:rsidRPr="00C751E3">
              <w:rPr>
                <w:rFonts w:ascii="宋体" w:hAnsi="宋体" w:hint="eastAsia"/>
                <w:szCs w:val="21"/>
              </w:rPr>
              <w:t>课本练习P</w:t>
            </w:r>
            <w:r w:rsidRPr="00C751E3">
              <w:rPr>
                <w:rFonts w:ascii="宋体" w:hAnsi="宋体"/>
                <w:szCs w:val="21"/>
              </w:rPr>
              <w:t xml:space="preserve">107 </w:t>
            </w:r>
            <w:r w:rsidR="00C751E3" w:rsidRPr="00C751E3">
              <w:rPr>
                <w:rFonts w:ascii="宋体" w:hAnsi="宋体"/>
                <w:szCs w:val="21"/>
              </w:rPr>
              <w:t>1</w:t>
            </w:r>
            <w:r w:rsidR="00C751E3" w:rsidRPr="00C751E3">
              <w:rPr>
                <w:rFonts w:ascii="宋体" w:hAnsi="宋体" w:hint="eastAsia"/>
                <w:szCs w:val="21"/>
              </w:rPr>
              <w:t xml:space="preserve">题、3题 </w:t>
            </w:r>
            <w:r w:rsidR="00C751E3" w:rsidRPr="00C751E3">
              <w:rPr>
                <w:rFonts w:ascii="宋体" w:hAnsi="宋体"/>
                <w:szCs w:val="21"/>
              </w:rPr>
              <w:t xml:space="preserve">      </w:t>
            </w:r>
            <w:r w:rsidR="00C751E3" w:rsidRPr="00C751E3">
              <w:rPr>
                <w:rFonts w:ascii="宋体" w:hAnsi="宋体" w:hint="eastAsia"/>
                <w:szCs w:val="21"/>
              </w:rPr>
              <w:t xml:space="preserve">习题A组 </w:t>
            </w:r>
            <w:r w:rsidR="00C751E3" w:rsidRPr="00C751E3">
              <w:rPr>
                <w:rFonts w:ascii="宋体" w:hAnsi="宋体"/>
                <w:szCs w:val="21"/>
              </w:rPr>
              <w:t xml:space="preserve">  </w:t>
            </w:r>
            <w:r w:rsidR="000C0E36">
              <w:rPr>
                <w:rFonts w:ascii="宋体" w:hAnsi="宋体"/>
                <w:szCs w:val="21"/>
              </w:rPr>
              <w:t>2</w:t>
            </w:r>
            <w:r w:rsidR="000C0E36">
              <w:rPr>
                <w:rFonts w:ascii="宋体" w:hAnsi="宋体" w:hint="eastAsia"/>
                <w:szCs w:val="21"/>
              </w:rPr>
              <w:t>、</w:t>
            </w:r>
            <w:r w:rsidR="00C751E3" w:rsidRPr="00C751E3">
              <w:rPr>
                <w:rFonts w:ascii="宋体" w:hAnsi="宋体"/>
                <w:szCs w:val="21"/>
              </w:rPr>
              <w:t>3</w:t>
            </w:r>
            <w:r w:rsidR="00C751E3" w:rsidRPr="00C751E3">
              <w:rPr>
                <w:rFonts w:ascii="宋体" w:hAnsi="宋体" w:hint="eastAsia"/>
                <w:szCs w:val="21"/>
              </w:rPr>
              <w:t>题</w:t>
            </w:r>
          </w:p>
        </w:tc>
        <w:tc>
          <w:tcPr>
            <w:tcW w:w="1260" w:type="dxa"/>
          </w:tcPr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822912">
            <w:pPr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i/>
                <w:iCs/>
                <w:sz w:val="24"/>
                <w:szCs w:val="24"/>
              </w:rPr>
              <w:t>外角与内角的关系</w:t>
            </w: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82291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用几何语言证明</w:t>
            </w:r>
            <w:r w:rsidR="00E1284E">
              <w:rPr>
                <w:rFonts w:ascii="宋体" w:hAnsi="宋体" w:hint="eastAsia"/>
                <w:sz w:val="24"/>
                <w:szCs w:val="24"/>
              </w:rPr>
              <w:t>三角形的外角的性质</w:t>
            </w: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</w:p>
          <w:p w:rsidR="00503838" w:rsidRDefault="00503838">
            <w:pPr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03838">
        <w:trPr>
          <w:trHeight w:val="1759"/>
        </w:trPr>
        <w:tc>
          <w:tcPr>
            <w:tcW w:w="2199" w:type="dxa"/>
            <w:gridSpan w:val="2"/>
            <w:vAlign w:val="center"/>
          </w:tcPr>
          <w:p w:rsidR="00503838" w:rsidRDefault="000E0F0A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8349" w:type="dxa"/>
            <w:gridSpan w:val="3"/>
          </w:tcPr>
          <w:p w:rsidR="00503838" w:rsidRDefault="00EF6B45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三角形按角分类：锐角三角形、直角三角形、钝角三角形</w:t>
            </w:r>
          </w:p>
        </w:tc>
      </w:tr>
      <w:tr w:rsidR="00503838">
        <w:trPr>
          <w:trHeight w:val="77"/>
        </w:trPr>
        <w:tc>
          <w:tcPr>
            <w:tcW w:w="2199" w:type="dxa"/>
            <w:gridSpan w:val="2"/>
            <w:vAlign w:val="center"/>
          </w:tcPr>
          <w:p w:rsidR="00503838" w:rsidRDefault="000E0F0A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8349" w:type="dxa"/>
            <w:gridSpan w:val="3"/>
          </w:tcPr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  <w:p w:rsidR="00503838" w:rsidRDefault="00503838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03838" w:rsidRDefault="00503838">
      <w:pPr>
        <w:rPr>
          <w:szCs w:val="24"/>
        </w:rPr>
      </w:pPr>
    </w:p>
    <w:p w:rsidR="00503838" w:rsidRDefault="00503838"/>
    <w:p w:rsidR="00503838" w:rsidRDefault="00503838"/>
    <w:sectPr w:rsidR="00503838">
      <w:headerReference w:type="default" r:id="rId12"/>
      <w:footerReference w:type="default" r:id="rId13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BDD" w:rsidRDefault="007F1BDD">
      <w:r>
        <w:separator/>
      </w:r>
    </w:p>
  </w:endnote>
  <w:endnote w:type="continuationSeparator" w:id="0">
    <w:p w:rsidR="007F1BDD" w:rsidRDefault="007F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F0A" w:rsidRDefault="000E0F0A">
    <w:pPr>
      <w:pStyle w:val="a7"/>
    </w:pPr>
    <w:r>
      <w:rPr>
        <w:rFonts w:hint="eastAsia"/>
      </w:rPr>
      <w:t>地址：石家庄新华</w:t>
    </w:r>
    <w:proofErr w:type="gramStart"/>
    <w:r>
      <w:rPr>
        <w:rFonts w:hint="eastAsia"/>
      </w:rPr>
      <w:t>区警安路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</w:t>
    </w:r>
    <w:r>
      <w:rPr>
        <w:rFonts w:hint="eastAsia"/>
      </w:rPr>
      <w:t>网址：</w:t>
    </w:r>
    <w:hyperlink r:id="rId1" w:history="1">
      <w:r>
        <w:rPr>
          <w:rStyle w:val="ae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e"/>
          <w:rFonts w:hint="eastAsia"/>
        </w:rPr>
        <w:t>www.jyfuture.com.cn</w:t>
      </w:r>
    </w:hyperlink>
    <w:r>
      <w:rPr>
        <w:rFonts w:hint="eastAsia"/>
      </w:rPr>
      <w:t xml:space="preserve">           1/1     </w:t>
    </w:r>
  </w:p>
  <w:p w:rsidR="000E0F0A" w:rsidRDefault="000E0F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BDD" w:rsidRDefault="007F1BDD">
      <w:r>
        <w:separator/>
      </w:r>
    </w:p>
  </w:footnote>
  <w:footnote w:type="continuationSeparator" w:id="0">
    <w:p w:rsidR="007F1BDD" w:rsidRDefault="007F1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F0A" w:rsidRDefault="000E0F0A">
    <w:pPr>
      <w:pStyle w:val="a9"/>
      <w:jc w:val="left"/>
    </w:pPr>
    <w:r>
      <w:rPr>
        <w:rFonts w:hint="eastAsia"/>
        <w:noProof/>
      </w:rPr>
      <w:drawing>
        <wp:inline distT="0" distB="0" distL="0" distR="0">
          <wp:extent cx="2286000" cy="381000"/>
          <wp:effectExtent l="19050" t="0" r="0" b="0"/>
          <wp:docPr id="1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集团-学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8EA"/>
    <w:multiLevelType w:val="hybridMultilevel"/>
    <w:tmpl w:val="829CFC78"/>
    <w:lvl w:ilvl="0" w:tplc="2B360C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A92676C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A653CB"/>
    <w:multiLevelType w:val="hybridMultilevel"/>
    <w:tmpl w:val="03BA72EC"/>
    <w:lvl w:ilvl="0" w:tplc="7B887AC2">
      <w:start w:val="1"/>
      <w:numFmt w:val="decimal"/>
      <w:lvlText w:val="%1、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9E52AFC"/>
    <w:multiLevelType w:val="hybridMultilevel"/>
    <w:tmpl w:val="DA1AB22C"/>
    <w:lvl w:ilvl="0" w:tplc="936ADF1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FC3CFF"/>
    <w:multiLevelType w:val="hybridMultilevel"/>
    <w:tmpl w:val="D364510C"/>
    <w:lvl w:ilvl="0" w:tplc="D21041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F25BFA"/>
    <w:multiLevelType w:val="hybridMultilevel"/>
    <w:tmpl w:val="BDF88E20"/>
    <w:lvl w:ilvl="0" w:tplc="B378A1B8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A543F8"/>
    <w:multiLevelType w:val="hybridMultilevel"/>
    <w:tmpl w:val="7116D050"/>
    <w:lvl w:ilvl="0" w:tplc="E2C06FA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E73733"/>
    <w:multiLevelType w:val="hybridMultilevel"/>
    <w:tmpl w:val="B3A090D4"/>
    <w:lvl w:ilvl="0" w:tplc="A8A441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9503EE"/>
    <w:multiLevelType w:val="singleLevel"/>
    <w:tmpl w:val="599503EE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59950A08"/>
    <w:multiLevelType w:val="singleLevel"/>
    <w:tmpl w:val="59950A08"/>
    <w:lvl w:ilvl="0">
      <w:start w:val="4"/>
      <w:numFmt w:val="chineseCounting"/>
      <w:suff w:val="nothing"/>
      <w:lvlText w:val="%1、"/>
      <w:lvlJc w:val="left"/>
    </w:lvl>
  </w:abstractNum>
  <w:abstractNum w:abstractNumId="9" w15:restartNumberingAfterBreak="0">
    <w:nsid w:val="59950BD8"/>
    <w:multiLevelType w:val="singleLevel"/>
    <w:tmpl w:val="59950BD8"/>
    <w:lvl w:ilvl="0">
      <w:start w:val="2"/>
      <w:numFmt w:val="chineseCounting"/>
      <w:suff w:val="nothing"/>
      <w:lvlText w:val="%1、"/>
      <w:lvlJc w:val="left"/>
    </w:lvl>
  </w:abstractNum>
  <w:abstractNum w:abstractNumId="10" w15:restartNumberingAfterBreak="0">
    <w:nsid w:val="5E68738D"/>
    <w:multiLevelType w:val="hybridMultilevel"/>
    <w:tmpl w:val="6B868F54"/>
    <w:lvl w:ilvl="0" w:tplc="099E4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3CB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06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A6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9CE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DCA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A47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E4D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89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D9466B8"/>
    <w:multiLevelType w:val="hybridMultilevel"/>
    <w:tmpl w:val="5F2C7EA0"/>
    <w:lvl w:ilvl="0" w:tplc="EF38CD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1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33"/>
    <w:rsid w:val="0001755A"/>
    <w:rsid w:val="00060816"/>
    <w:rsid w:val="000935BA"/>
    <w:rsid w:val="000C0E36"/>
    <w:rsid w:val="000E0F0A"/>
    <w:rsid w:val="000F7C47"/>
    <w:rsid w:val="00142683"/>
    <w:rsid w:val="001566DD"/>
    <w:rsid w:val="00194A9E"/>
    <w:rsid w:val="00333984"/>
    <w:rsid w:val="004535AF"/>
    <w:rsid w:val="004A0C38"/>
    <w:rsid w:val="004A27B2"/>
    <w:rsid w:val="004A79EF"/>
    <w:rsid w:val="00503838"/>
    <w:rsid w:val="005428B1"/>
    <w:rsid w:val="0056367E"/>
    <w:rsid w:val="0057190D"/>
    <w:rsid w:val="00580CE6"/>
    <w:rsid w:val="005C6A33"/>
    <w:rsid w:val="005D6C70"/>
    <w:rsid w:val="005F7E99"/>
    <w:rsid w:val="00623CB6"/>
    <w:rsid w:val="00624F5D"/>
    <w:rsid w:val="00645676"/>
    <w:rsid w:val="00696EC6"/>
    <w:rsid w:val="00716D0E"/>
    <w:rsid w:val="00754614"/>
    <w:rsid w:val="00782EAE"/>
    <w:rsid w:val="007B0170"/>
    <w:rsid w:val="007F1BDD"/>
    <w:rsid w:val="007F296A"/>
    <w:rsid w:val="008025D0"/>
    <w:rsid w:val="00803377"/>
    <w:rsid w:val="00822912"/>
    <w:rsid w:val="008553C5"/>
    <w:rsid w:val="008C0659"/>
    <w:rsid w:val="008D0E4C"/>
    <w:rsid w:val="00966FB6"/>
    <w:rsid w:val="009A0385"/>
    <w:rsid w:val="00A03841"/>
    <w:rsid w:val="00A35C94"/>
    <w:rsid w:val="00A93870"/>
    <w:rsid w:val="00AC1F2E"/>
    <w:rsid w:val="00AE548E"/>
    <w:rsid w:val="00B07C6F"/>
    <w:rsid w:val="00B50F4B"/>
    <w:rsid w:val="00B51461"/>
    <w:rsid w:val="00C150F0"/>
    <w:rsid w:val="00C21EC4"/>
    <w:rsid w:val="00C751E3"/>
    <w:rsid w:val="00CC4F85"/>
    <w:rsid w:val="00CD0016"/>
    <w:rsid w:val="00CF2F08"/>
    <w:rsid w:val="00E0066E"/>
    <w:rsid w:val="00E1284E"/>
    <w:rsid w:val="00E90DB8"/>
    <w:rsid w:val="00ED1158"/>
    <w:rsid w:val="00EE4183"/>
    <w:rsid w:val="00EF6B45"/>
    <w:rsid w:val="00EF78F7"/>
    <w:rsid w:val="00F44160"/>
    <w:rsid w:val="00F921C6"/>
    <w:rsid w:val="00FA024C"/>
    <w:rsid w:val="00FB7EF7"/>
    <w:rsid w:val="08984A49"/>
    <w:rsid w:val="0A8936E2"/>
    <w:rsid w:val="11A279CC"/>
    <w:rsid w:val="160136B3"/>
    <w:rsid w:val="1FB27DF7"/>
    <w:rsid w:val="36BB73F1"/>
    <w:rsid w:val="4412412C"/>
    <w:rsid w:val="46907F6C"/>
    <w:rsid w:val="4CE53DCC"/>
    <w:rsid w:val="503F139A"/>
    <w:rsid w:val="53772B67"/>
    <w:rsid w:val="665E3083"/>
    <w:rsid w:val="69F05C3A"/>
    <w:rsid w:val="6BE9387D"/>
    <w:rsid w:val="6F2C7064"/>
    <w:rsid w:val="7C4143B5"/>
    <w:rsid w:val="7F3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DB21F"/>
  <w15:docId w15:val="{B97EFAFA-0231-4FC3-9E97-4041781F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after="120"/>
      <w:ind w:leftChars="200" w:left="420"/>
    </w:pPr>
    <w:rPr>
      <w:szCs w:val="24"/>
    </w:rPr>
  </w:style>
  <w:style w:type="paragraph" w:styleId="a5">
    <w:name w:val="Balloon Text"/>
    <w:basedOn w:val="a"/>
    <w:link w:val="a6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page number"/>
    <w:basedOn w:val="a0"/>
    <w:uiPriority w:val="99"/>
    <w:unhideWhenUsed/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Cs w:val="24"/>
    </w:rPr>
  </w:style>
  <w:style w:type="paragraph" w:styleId="af">
    <w:name w:val="List Paragraph"/>
    <w:basedOn w:val="a"/>
    <w:uiPriority w:val="34"/>
    <w:qFormat/>
    <w:rsid w:val="003339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3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k.canpoint.cn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k.canpoint.c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k.canpoint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esktop\&#31934;&#33521;&#26410;&#26469;&#23398;&#26657;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精英未来学校 模板</Template>
  <TotalTime>333</TotalTime>
  <Pages>1</Pages>
  <Words>212</Words>
  <Characters>1210</Characters>
  <Application>Microsoft Office Word</Application>
  <DocSecurity>0</DocSecurity>
  <Lines>10</Lines>
  <Paragraphs>2</Paragraphs>
  <ScaleCrop>false</ScaleCrop>
  <Company>微软中国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hp</cp:lastModifiedBy>
  <cp:revision>20</cp:revision>
  <dcterms:created xsi:type="dcterms:W3CDTF">2018-03-20T05:59:00Z</dcterms:created>
  <dcterms:modified xsi:type="dcterms:W3CDTF">2018-03-22T23:42:00Z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