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8B4" w:rsidRDefault="00214678" w:rsidP="00B058B4">
      <w:pPr>
        <w:rPr>
          <w:rFonts w:hint="eastAsia"/>
        </w:rPr>
      </w:pPr>
      <w:r w:rsidRPr="00B058B4">
        <w:rPr>
          <w:rFonts w:hint="eastAsia"/>
        </w:rPr>
        <w:t xml:space="preserve"> </w:t>
      </w:r>
      <w:r w:rsidR="00B058B4">
        <w:rPr>
          <w:noProof/>
        </w:rPr>
        <w:drawing>
          <wp:inline distT="0" distB="0" distL="0" distR="0" wp14:anchorId="3F8AED2D" wp14:editId="4FB9AAF8">
            <wp:extent cx="5666667" cy="2761905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-07-01_16335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6667" cy="2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58B4">
        <w:rPr>
          <w:noProof/>
        </w:rPr>
        <w:drawing>
          <wp:inline distT="0" distB="0" distL="0" distR="0" wp14:anchorId="23C475BA" wp14:editId="42E53264">
            <wp:extent cx="3295238" cy="647619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238" cy="6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8B4" w:rsidRDefault="00B058B4" w:rsidP="00B058B4">
      <w:pPr>
        <w:rPr>
          <w:rFonts w:hint="eastAsia"/>
        </w:rPr>
      </w:pPr>
    </w:p>
    <w:p w:rsidR="00B058B4" w:rsidRDefault="00B058B4" w:rsidP="00B058B4">
      <w:pPr>
        <w:rPr>
          <w:rFonts w:hint="eastAsia"/>
        </w:rPr>
      </w:pPr>
    </w:p>
    <w:p w:rsidR="00B058B4" w:rsidRDefault="00B058B4" w:rsidP="00B058B4">
      <w:pPr>
        <w:rPr>
          <w:rFonts w:hint="eastAsia"/>
        </w:rPr>
      </w:pPr>
      <w:bookmarkStart w:id="0" w:name="_GoBack"/>
      <w:bookmarkEnd w:id="0"/>
    </w:p>
    <w:p w:rsidR="00B058B4" w:rsidRDefault="00B058B4" w:rsidP="00B058B4">
      <w:pPr>
        <w:rPr>
          <w:rFonts w:hint="eastAsia"/>
        </w:rPr>
      </w:pPr>
      <w:r>
        <w:rPr>
          <w:noProof/>
        </w:rPr>
        <w:drawing>
          <wp:inline distT="0" distB="0" distL="0" distR="0" wp14:anchorId="6DCB0DA7" wp14:editId="21D7AC04">
            <wp:extent cx="2647619" cy="676191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619" cy="6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8B4" w:rsidRDefault="00B058B4" w:rsidP="00B058B4">
      <w:pPr>
        <w:rPr>
          <w:rFonts w:hint="eastAsia"/>
        </w:rPr>
      </w:pPr>
    </w:p>
    <w:p w:rsidR="00B058B4" w:rsidRDefault="00B058B4" w:rsidP="00B058B4">
      <w:pPr>
        <w:rPr>
          <w:rFonts w:hint="eastAsia"/>
        </w:rPr>
      </w:pPr>
    </w:p>
    <w:p w:rsidR="00B058B4" w:rsidRDefault="00B058B4" w:rsidP="00B058B4">
      <w:pPr>
        <w:rPr>
          <w:rFonts w:hint="eastAsia"/>
        </w:rPr>
      </w:pPr>
      <w:r>
        <w:rPr>
          <w:noProof/>
        </w:rPr>
        <w:drawing>
          <wp:inline distT="0" distB="0" distL="0" distR="0" wp14:anchorId="4DE83FB7" wp14:editId="61E13C0D">
            <wp:extent cx="3133334" cy="638095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334" cy="6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678" w:rsidRPr="00B058B4" w:rsidRDefault="00B058B4" w:rsidP="00B058B4">
      <w:r>
        <w:rPr>
          <w:noProof/>
        </w:rPr>
        <w:drawing>
          <wp:inline distT="0" distB="0" distL="0" distR="0">
            <wp:extent cx="6120130" cy="208534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-07-01_164124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8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20130" cy="154876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-07-01_164138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4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120130" cy="105283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-07-01_164146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120130" cy="3739515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-07-01_164159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3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120130" cy="1035685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-07-01_164208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4678" w:rsidRPr="00B058B4" w:rsidSect="008B05A7">
      <w:headerReference w:type="default" r:id="rId18"/>
      <w:footerReference w:type="default" r:id="rId19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576" w:rsidRDefault="003F7576" w:rsidP="008B05A7">
      <w:r>
        <w:separator/>
      </w:r>
    </w:p>
  </w:endnote>
  <w:endnote w:type="continuationSeparator" w:id="0">
    <w:p w:rsidR="003F7576" w:rsidRDefault="003F7576" w:rsidP="008B0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5A7" w:rsidRDefault="00195672">
    <w:pPr>
      <w:pStyle w:val="a3"/>
    </w:pPr>
    <w:r>
      <w:rPr>
        <w:rFonts w:hint="eastAsia"/>
      </w:rPr>
      <w:t>地址：</w:t>
    </w:r>
    <w:proofErr w:type="gramStart"/>
    <w:r>
      <w:rPr>
        <w:rFonts w:hint="eastAsia"/>
      </w:rPr>
      <w:t>石家庄市警安路</w:t>
    </w:r>
    <w:proofErr w:type="gramEnd"/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</w:t>
    </w:r>
    <w:r>
      <w:rPr>
        <w:rFonts w:hint="eastAsia"/>
      </w:rPr>
      <w:t>网址：</w:t>
    </w:r>
    <w:hyperlink r:id="rId1" w:history="1">
      <w:r>
        <w:rPr>
          <w:rStyle w:val="a7"/>
          <w:rFonts w:hint="eastAsia"/>
        </w:rPr>
        <w:t>www.jyfuture.net</w:t>
      </w:r>
    </w:hyperlink>
    <w:r>
      <w:rPr>
        <w:rFonts w:hint="eastAsia"/>
      </w:rPr>
      <w:t xml:space="preserve">  </w:t>
    </w:r>
    <w:hyperlink r:id="rId2" w:history="1">
      <w:r>
        <w:rPr>
          <w:rStyle w:val="a7"/>
          <w:rFonts w:hint="eastAsia"/>
        </w:rPr>
        <w:t>www.jyfuture.com.cn</w:t>
      </w:r>
    </w:hyperlink>
    <w:r>
      <w:rPr>
        <w:rFonts w:hint="eastAsia"/>
      </w:rPr>
      <w:t xml:space="preserve">          </w:t>
    </w:r>
    <w:r w:rsidR="00895A78">
      <w:fldChar w:fldCharType="begin"/>
    </w:r>
    <w:r>
      <w:rPr>
        <w:rStyle w:val="a6"/>
      </w:rPr>
      <w:instrText xml:space="preserve"> PAGE \* MERGEFORMAT </w:instrText>
    </w:r>
    <w:r w:rsidR="00895A78">
      <w:fldChar w:fldCharType="separate"/>
    </w:r>
    <w:r w:rsidR="00B058B4" w:rsidRPr="00B058B4">
      <w:rPr>
        <w:noProof/>
      </w:rPr>
      <w:t>2</w:t>
    </w:r>
    <w:r w:rsidR="00895A78">
      <w:fldChar w:fldCharType="end"/>
    </w:r>
    <w:r>
      <w:rPr>
        <w:rStyle w:val="a6"/>
        <w:rFonts w:hint="eastAsia"/>
      </w:rPr>
      <w:t>/</w:t>
    </w:r>
    <w:r w:rsidR="003F7576">
      <w:fldChar w:fldCharType="begin"/>
    </w:r>
    <w:r w:rsidR="003F7576">
      <w:instrText xml:space="preserve"> SECTIONPAGES \* MERGEFORMAT </w:instrText>
    </w:r>
    <w:r w:rsidR="003F7576">
      <w:fldChar w:fldCharType="separate"/>
    </w:r>
    <w:r w:rsidR="00B058B4" w:rsidRPr="00B058B4">
      <w:rPr>
        <w:rStyle w:val="a6"/>
        <w:noProof/>
      </w:rPr>
      <w:t>2</w:t>
    </w:r>
    <w:r w:rsidR="003F7576">
      <w:rPr>
        <w:rStyle w:val="a6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576" w:rsidRDefault="003F7576" w:rsidP="008B05A7">
      <w:r>
        <w:separator/>
      </w:r>
    </w:p>
  </w:footnote>
  <w:footnote w:type="continuationSeparator" w:id="0">
    <w:p w:rsidR="003F7576" w:rsidRDefault="003F7576" w:rsidP="008B05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5A7" w:rsidRPr="00DC7FFE" w:rsidRDefault="00195672">
    <w:pPr>
      <w:pStyle w:val="a4"/>
      <w:rPr>
        <w:szCs w:val="18"/>
      </w:rPr>
    </w:pPr>
    <w:r>
      <w:rPr>
        <w:rFonts w:hint="eastAsia"/>
        <w:noProof/>
      </w:rPr>
      <w:drawing>
        <wp:inline distT="0" distB="0" distL="114300" distR="114300" wp14:anchorId="6A7C3F83" wp14:editId="3B9D797B">
          <wp:extent cx="1638935" cy="273050"/>
          <wp:effectExtent l="0" t="0" r="18415" b="12700"/>
          <wp:docPr id="1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 w:rsidR="00700EF9">
      <w:rPr>
        <w:rFonts w:hint="eastAsia"/>
      </w:rPr>
      <w:t xml:space="preserve">     </w:t>
    </w:r>
    <w:r w:rsidR="00414883">
      <w:rPr>
        <w:rFonts w:hint="eastAsia"/>
      </w:rPr>
      <w:t xml:space="preserve">                  </w:t>
    </w:r>
    <w:r w:rsidR="002B0C6D">
      <w:rPr>
        <w:rFonts w:hint="eastAsia"/>
      </w:rPr>
      <w:t xml:space="preserve">   </w:t>
    </w:r>
    <w:r w:rsidR="00414883" w:rsidRPr="00414883">
      <w:rPr>
        <w:rFonts w:ascii="微软雅黑" w:eastAsia="微软雅黑" w:hAnsi="微软雅黑" w:hint="eastAsia"/>
      </w:rPr>
      <w:t>坚韧是打开成功大门的钥匙，勤奋是到达幸福彼岸的桨叶。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id:2147517651;FounderCES" style="width:23.4pt;height:11.2pt;visibility:visible;mso-wrap-style:square" o:bullet="t">
        <v:imagedata r:id="rId1" o:title="2147517651;FounderCES"/>
      </v:shape>
    </w:pict>
  </w:numPicBullet>
  <w:abstractNum w:abstractNumId="0">
    <w:nsid w:val="09471993"/>
    <w:multiLevelType w:val="hybridMultilevel"/>
    <w:tmpl w:val="929281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99795DA"/>
    <w:multiLevelType w:val="singleLevel"/>
    <w:tmpl w:val="099795D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7026357"/>
    <w:multiLevelType w:val="hybridMultilevel"/>
    <w:tmpl w:val="621EA480"/>
    <w:lvl w:ilvl="0" w:tplc="522E08FE">
      <w:start w:val="1"/>
      <w:numFmt w:val="decimal"/>
      <w:lvlText w:val="例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EBB00DF"/>
    <w:multiLevelType w:val="hybridMultilevel"/>
    <w:tmpl w:val="2564B284"/>
    <w:lvl w:ilvl="0" w:tplc="F708A90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864348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132572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3CA0E0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861A25E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1E3C401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2548C4F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9D07F8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B02AFE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>
    <w:nsid w:val="339C26CB"/>
    <w:multiLevelType w:val="hybridMultilevel"/>
    <w:tmpl w:val="0BA879AC"/>
    <w:lvl w:ilvl="0" w:tplc="6FB60C9C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1FB0213"/>
    <w:multiLevelType w:val="multilevel"/>
    <w:tmpl w:val="A52E6CCC"/>
    <w:lvl w:ilvl="0">
      <w:start w:val="21"/>
      <w:numFmt w:val="decimal"/>
      <w:lvlText w:val="%1"/>
      <w:lvlJc w:val="left"/>
      <w:pPr>
        <w:ind w:left="750" w:hanging="75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  <w:sz w:val="28"/>
      </w:rPr>
    </w:lvl>
    <w:lvl w:ilvl="2">
      <w:start w:val="2"/>
      <w:numFmt w:val="decimal"/>
      <w:lvlText w:val="%1.%2.%3"/>
      <w:lvlJc w:val="left"/>
      <w:pPr>
        <w:ind w:left="750" w:hanging="75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8"/>
      </w:rPr>
    </w:lvl>
  </w:abstractNum>
  <w:abstractNum w:abstractNumId="6">
    <w:nsid w:val="57A85027"/>
    <w:multiLevelType w:val="singleLevel"/>
    <w:tmpl w:val="57A85027"/>
    <w:lvl w:ilvl="0">
      <w:start w:val="1"/>
      <w:numFmt w:val="decimal"/>
      <w:suff w:val="nothing"/>
      <w:lvlText w:val="%1."/>
      <w:lvlJc w:val="left"/>
    </w:lvl>
  </w:abstractNum>
  <w:abstractNum w:abstractNumId="7">
    <w:nsid w:val="57A85105"/>
    <w:multiLevelType w:val="singleLevel"/>
    <w:tmpl w:val="57A85105"/>
    <w:lvl w:ilvl="0">
      <w:start w:val="1"/>
      <w:numFmt w:val="decimal"/>
      <w:suff w:val="nothing"/>
      <w:lvlText w:val="（%1）"/>
      <w:lvlJc w:val="left"/>
    </w:lvl>
  </w:abstractNum>
  <w:abstractNum w:abstractNumId="8">
    <w:nsid w:val="57A856F9"/>
    <w:multiLevelType w:val="singleLevel"/>
    <w:tmpl w:val="57A856F9"/>
    <w:lvl w:ilvl="0">
      <w:start w:val="2"/>
      <w:numFmt w:val="decimal"/>
      <w:suff w:val="space"/>
      <w:lvlText w:val="%1."/>
      <w:lvlJc w:val="left"/>
    </w:lvl>
  </w:abstractNum>
  <w:abstractNum w:abstractNumId="9">
    <w:nsid w:val="58AB6638"/>
    <w:multiLevelType w:val="hybridMultilevel"/>
    <w:tmpl w:val="F3D271C4"/>
    <w:lvl w:ilvl="0" w:tplc="391E8A3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BEC2D1D"/>
    <w:multiLevelType w:val="hybridMultilevel"/>
    <w:tmpl w:val="F494670C"/>
    <w:lvl w:ilvl="0" w:tplc="CD249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2164095"/>
    <w:multiLevelType w:val="hybridMultilevel"/>
    <w:tmpl w:val="5CE41820"/>
    <w:lvl w:ilvl="0" w:tplc="5D8AEF9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16E50AF"/>
    <w:multiLevelType w:val="hybridMultilevel"/>
    <w:tmpl w:val="0F663F8E"/>
    <w:lvl w:ilvl="0" w:tplc="B1CC62BA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1"/>
  </w:num>
  <w:num w:numId="5">
    <w:abstractNumId w:val="12"/>
  </w:num>
  <w:num w:numId="6">
    <w:abstractNumId w:val="10"/>
  </w:num>
  <w:num w:numId="7">
    <w:abstractNumId w:val="5"/>
  </w:num>
  <w:num w:numId="8">
    <w:abstractNumId w:val="2"/>
  </w:num>
  <w:num w:numId="9">
    <w:abstractNumId w:val="6"/>
  </w:num>
  <w:num w:numId="10">
    <w:abstractNumId w:val="7"/>
  </w:num>
  <w:num w:numId="11">
    <w:abstractNumId w:val="8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10D781A"/>
    <w:rsid w:val="0000086A"/>
    <w:rsid w:val="00001B24"/>
    <w:rsid w:val="00007CE4"/>
    <w:rsid w:val="000126E8"/>
    <w:rsid w:val="00021025"/>
    <w:rsid w:val="000315F3"/>
    <w:rsid w:val="00032F9E"/>
    <w:rsid w:val="000428CD"/>
    <w:rsid w:val="000469E6"/>
    <w:rsid w:val="00055ED7"/>
    <w:rsid w:val="00071719"/>
    <w:rsid w:val="00081C14"/>
    <w:rsid w:val="00081E96"/>
    <w:rsid w:val="00083EC0"/>
    <w:rsid w:val="000847C2"/>
    <w:rsid w:val="000A17BB"/>
    <w:rsid w:val="000C5119"/>
    <w:rsid w:val="000D38ED"/>
    <w:rsid w:val="000F3C7D"/>
    <w:rsid w:val="000F67C7"/>
    <w:rsid w:val="00104F01"/>
    <w:rsid w:val="0012351E"/>
    <w:rsid w:val="00124400"/>
    <w:rsid w:val="001369AD"/>
    <w:rsid w:val="00137E1B"/>
    <w:rsid w:val="00137EF3"/>
    <w:rsid w:val="001519C4"/>
    <w:rsid w:val="00156CF0"/>
    <w:rsid w:val="00173444"/>
    <w:rsid w:val="00195672"/>
    <w:rsid w:val="00197A43"/>
    <w:rsid w:val="001A264E"/>
    <w:rsid w:val="001A2DE1"/>
    <w:rsid w:val="001A36EB"/>
    <w:rsid w:val="001B4D75"/>
    <w:rsid w:val="001C1C60"/>
    <w:rsid w:val="001D12FC"/>
    <w:rsid w:val="001D2E64"/>
    <w:rsid w:val="001D4EA9"/>
    <w:rsid w:val="001D7563"/>
    <w:rsid w:val="001E6C09"/>
    <w:rsid w:val="0020789C"/>
    <w:rsid w:val="00214678"/>
    <w:rsid w:val="002152F7"/>
    <w:rsid w:val="0022414E"/>
    <w:rsid w:val="00237718"/>
    <w:rsid w:val="00260213"/>
    <w:rsid w:val="0026393F"/>
    <w:rsid w:val="00270C19"/>
    <w:rsid w:val="00272D83"/>
    <w:rsid w:val="00272D91"/>
    <w:rsid w:val="00282FB6"/>
    <w:rsid w:val="002844FF"/>
    <w:rsid w:val="00293F9C"/>
    <w:rsid w:val="00296BD1"/>
    <w:rsid w:val="002A4432"/>
    <w:rsid w:val="002B0C6D"/>
    <w:rsid w:val="002B4FA5"/>
    <w:rsid w:val="002B50FD"/>
    <w:rsid w:val="002D23B8"/>
    <w:rsid w:val="002D79A3"/>
    <w:rsid w:val="002E0360"/>
    <w:rsid w:val="003116DD"/>
    <w:rsid w:val="003159B0"/>
    <w:rsid w:val="00320568"/>
    <w:rsid w:val="0033299F"/>
    <w:rsid w:val="00334247"/>
    <w:rsid w:val="00367530"/>
    <w:rsid w:val="00397144"/>
    <w:rsid w:val="003A46E3"/>
    <w:rsid w:val="003B67CE"/>
    <w:rsid w:val="003C06AF"/>
    <w:rsid w:val="003C1154"/>
    <w:rsid w:val="003C52F5"/>
    <w:rsid w:val="003D31B9"/>
    <w:rsid w:val="003E2B7D"/>
    <w:rsid w:val="003E4913"/>
    <w:rsid w:val="003F570B"/>
    <w:rsid w:val="003F7576"/>
    <w:rsid w:val="00414883"/>
    <w:rsid w:val="00420342"/>
    <w:rsid w:val="004205B2"/>
    <w:rsid w:val="00426D79"/>
    <w:rsid w:val="00433525"/>
    <w:rsid w:val="00436657"/>
    <w:rsid w:val="00446971"/>
    <w:rsid w:val="004801D6"/>
    <w:rsid w:val="00483112"/>
    <w:rsid w:val="004874EB"/>
    <w:rsid w:val="004976F0"/>
    <w:rsid w:val="004A23DA"/>
    <w:rsid w:val="004B38A8"/>
    <w:rsid w:val="004B6025"/>
    <w:rsid w:val="004C6DFE"/>
    <w:rsid w:val="004E4889"/>
    <w:rsid w:val="004F120F"/>
    <w:rsid w:val="00501CBB"/>
    <w:rsid w:val="00506FF1"/>
    <w:rsid w:val="00513100"/>
    <w:rsid w:val="00562663"/>
    <w:rsid w:val="00571A00"/>
    <w:rsid w:val="00584426"/>
    <w:rsid w:val="00584D66"/>
    <w:rsid w:val="00595800"/>
    <w:rsid w:val="005972F3"/>
    <w:rsid w:val="005A2095"/>
    <w:rsid w:val="005D19B1"/>
    <w:rsid w:val="005F50DD"/>
    <w:rsid w:val="0062423E"/>
    <w:rsid w:val="006272E0"/>
    <w:rsid w:val="006311AD"/>
    <w:rsid w:val="00631442"/>
    <w:rsid w:val="0063556E"/>
    <w:rsid w:val="00646F37"/>
    <w:rsid w:val="006504E5"/>
    <w:rsid w:val="00662821"/>
    <w:rsid w:val="006814C9"/>
    <w:rsid w:val="0068339F"/>
    <w:rsid w:val="006838A4"/>
    <w:rsid w:val="006928A0"/>
    <w:rsid w:val="006963F6"/>
    <w:rsid w:val="006A19C1"/>
    <w:rsid w:val="006B60C5"/>
    <w:rsid w:val="006C17FE"/>
    <w:rsid w:val="006D7DB0"/>
    <w:rsid w:val="006E3BF1"/>
    <w:rsid w:val="006E7866"/>
    <w:rsid w:val="00700EF9"/>
    <w:rsid w:val="00704E78"/>
    <w:rsid w:val="00705C17"/>
    <w:rsid w:val="00706133"/>
    <w:rsid w:val="00722230"/>
    <w:rsid w:val="0073159C"/>
    <w:rsid w:val="00736D31"/>
    <w:rsid w:val="0075471A"/>
    <w:rsid w:val="007552E5"/>
    <w:rsid w:val="00756C18"/>
    <w:rsid w:val="00772480"/>
    <w:rsid w:val="00775304"/>
    <w:rsid w:val="00782CE9"/>
    <w:rsid w:val="00795202"/>
    <w:rsid w:val="007964B0"/>
    <w:rsid w:val="007A2653"/>
    <w:rsid w:val="007A3655"/>
    <w:rsid w:val="007A4BA1"/>
    <w:rsid w:val="008019BB"/>
    <w:rsid w:val="0080502A"/>
    <w:rsid w:val="008310EE"/>
    <w:rsid w:val="00864F16"/>
    <w:rsid w:val="00890FFD"/>
    <w:rsid w:val="00895A78"/>
    <w:rsid w:val="00895AAE"/>
    <w:rsid w:val="008A3EBA"/>
    <w:rsid w:val="008B05A7"/>
    <w:rsid w:val="008B7707"/>
    <w:rsid w:val="008C3D52"/>
    <w:rsid w:val="008D3989"/>
    <w:rsid w:val="008E2E03"/>
    <w:rsid w:val="009009DF"/>
    <w:rsid w:val="00920799"/>
    <w:rsid w:val="00922154"/>
    <w:rsid w:val="00940F83"/>
    <w:rsid w:val="00941930"/>
    <w:rsid w:val="00946128"/>
    <w:rsid w:val="00950066"/>
    <w:rsid w:val="0095596F"/>
    <w:rsid w:val="009610C7"/>
    <w:rsid w:val="0097284C"/>
    <w:rsid w:val="00996A76"/>
    <w:rsid w:val="00996BE0"/>
    <w:rsid w:val="009A0DBD"/>
    <w:rsid w:val="009A260A"/>
    <w:rsid w:val="009B4EBC"/>
    <w:rsid w:val="009C0A86"/>
    <w:rsid w:val="009D1AFA"/>
    <w:rsid w:val="009D4CF0"/>
    <w:rsid w:val="009E3A1A"/>
    <w:rsid w:val="009F358F"/>
    <w:rsid w:val="00A1642C"/>
    <w:rsid w:val="00A1728B"/>
    <w:rsid w:val="00A2311E"/>
    <w:rsid w:val="00A27A64"/>
    <w:rsid w:val="00A33DCF"/>
    <w:rsid w:val="00A55F09"/>
    <w:rsid w:val="00A56396"/>
    <w:rsid w:val="00A6219E"/>
    <w:rsid w:val="00A8620F"/>
    <w:rsid w:val="00AA415C"/>
    <w:rsid w:val="00AB0273"/>
    <w:rsid w:val="00AE3A5B"/>
    <w:rsid w:val="00AE5586"/>
    <w:rsid w:val="00AF6317"/>
    <w:rsid w:val="00B02529"/>
    <w:rsid w:val="00B027C4"/>
    <w:rsid w:val="00B03F4F"/>
    <w:rsid w:val="00B058B4"/>
    <w:rsid w:val="00B37A39"/>
    <w:rsid w:val="00B46750"/>
    <w:rsid w:val="00B5767F"/>
    <w:rsid w:val="00B62621"/>
    <w:rsid w:val="00B77073"/>
    <w:rsid w:val="00B85079"/>
    <w:rsid w:val="00B979BA"/>
    <w:rsid w:val="00BA15CB"/>
    <w:rsid w:val="00BA4A58"/>
    <w:rsid w:val="00BA62F8"/>
    <w:rsid w:val="00BC7BE1"/>
    <w:rsid w:val="00BD18CC"/>
    <w:rsid w:val="00BE4990"/>
    <w:rsid w:val="00BF38F4"/>
    <w:rsid w:val="00BF796F"/>
    <w:rsid w:val="00C05905"/>
    <w:rsid w:val="00C0768D"/>
    <w:rsid w:val="00C119D4"/>
    <w:rsid w:val="00C11A4E"/>
    <w:rsid w:val="00C34C8E"/>
    <w:rsid w:val="00C40A93"/>
    <w:rsid w:val="00C40F87"/>
    <w:rsid w:val="00C412A4"/>
    <w:rsid w:val="00C4347B"/>
    <w:rsid w:val="00C51065"/>
    <w:rsid w:val="00C52CF8"/>
    <w:rsid w:val="00C57CE6"/>
    <w:rsid w:val="00C901E4"/>
    <w:rsid w:val="00CC3E5D"/>
    <w:rsid w:val="00CD2973"/>
    <w:rsid w:val="00CE0EAE"/>
    <w:rsid w:val="00CE4A81"/>
    <w:rsid w:val="00CF7761"/>
    <w:rsid w:val="00D259F0"/>
    <w:rsid w:val="00D26FB8"/>
    <w:rsid w:val="00D32625"/>
    <w:rsid w:val="00D32D96"/>
    <w:rsid w:val="00D33EB6"/>
    <w:rsid w:val="00D53784"/>
    <w:rsid w:val="00D859AC"/>
    <w:rsid w:val="00D90F4C"/>
    <w:rsid w:val="00D9455B"/>
    <w:rsid w:val="00D94A52"/>
    <w:rsid w:val="00D950BE"/>
    <w:rsid w:val="00D9748F"/>
    <w:rsid w:val="00DA11E4"/>
    <w:rsid w:val="00DC5AAB"/>
    <w:rsid w:val="00DC7FFE"/>
    <w:rsid w:val="00DD0827"/>
    <w:rsid w:val="00DE4368"/>
    <w:rsid w:val="00DF2EEB"/>
    <w:rsid w:val="00DF4AD7"/>
    <w:rsid w:val="00E040A4"/>
    <w:rsid w:val="00E0694A"/>
    <w:rsid w:val="00E17083"/>
    <w:rsid w:val="00E23082"/>
    <w:rsid w:val="00E26C93"/>
    <w:rsid w:val="00E31194"/>
    <w:rsid w:val="00E53D12"/>
    <w:rsid w:val="00E544E7"/>
    <w:rsid w:val="00E617CC"/>
    <w:rsid w:val="00EA5070"/>
    <w:rsid w:val="00EB73C9"/>
    <w:rsid w:val="00EC59DF"/>
    <w:rsid w:val="00F06D56"/>
    <w:rsid w:val="00F20407"/>
    <w:rsid w:val="00F22B2A"/>
    <w:rsid w:val="00F35DD0"/>
    <w:rsid w:val="00F40CCF"/>
    <w:rsid w:val="00F50B32"/>
    <w:rsid w:val="00F74AA4"/>
    <w:rsid w:val="00F968AA"/>
    <w:rsid w:val="00FA5FBB"/>
    <w:rsid w:val="00FE6B15"/>
    <w:rsid w:val="03DB088C"/>
    <w:rsid w:val="15800B1C"/>
    <w:rsid w:val="1679249C"/>
    <w:rsid w:val="1F0C618D"/>
    <w:rsid w:val="310D781A"/>
    <w:rsid w:val="356954EB"/>
    <w:rsid w:val="3CC5620F"/>
    <w:rsid w:val="416E4009"/>
    <w:rsid w:val="45D45C6B"/>
    <w:rsid w:val="46916FF6"/>
    <w:rsid w:val="4CB33F7F"/>
    <w:rsid w:val="57CF6324"/>
    <w:rsid w:val="683C10C8"/>
    <w:rsid w:val="71BD2636"/>
    <w:rsid w:val="75671622"/>
    <w:rsid w:val="7A451CEC"/>
    <w:rsid w:val="7AC7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05A7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B05A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8B05A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rsid w:val="008B05A7"/>
    <w:pPr>
      <w:spacing w:beforeAutospacing="1" w:afterAutospacing="1"/>
      <w:jc w:val="left"/>
    </w:pPr>
    <w:rPr>
      <w:kern w:val="0"/>
      <w:sz w:val="24"/>
    </w:rPr>
  </w:style>
  <w:style w:type="character" w:styleId="a6">
    <w:name w:val="page number"/>
    <w:basedOn w:val="a0"/>
    <w:qFormat/>
    <w:rsid w:val="008B05A7"/>
  </w:style>
  <w:style w:type="character" w:styleId="a7">
    <w:name w:val="Hyperlink"/>
    <w:basedOn w:val="a0"/>
    <w:qFormat/>
    <w:rsid w:val="008B05A7"/>
    <w:rPr>
      <w:color w:val="000000"/>
      <w:u w:val="none"/>
    </w:rPr>
  </w:style>
  <w:style w:type="table" w:styleId="a8">
    <w:name w:val="Table Grid"/>
    <w:basedOn w:val="a1"/>
    <w:qFormat/>
    <w:rsid w:val="008B05A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"/>
    <w:rsid w:val="00293F9C"/>
    <w:rPr>
      <w:sz w:val="18"/>
      <w:szCs w:val="18"/>
    </w:rPr>
  </w:style>
  <w:style w:type="character" w:customStyle="1" w:styleId="Char">
    <w:name w:val="批注框文本 Char"/>
    <w:basedOn w:val="a0"/>
    <w:link w:val="a9"/>
    <w:rsid w:val="00293F9C"/>
    <w:rPr>
      <w:rFonts w:ascii="Calibri" w:eastAsia="宋体" w:hAnsi="Calibri" w:cs="Times New Roman"/>
      <w:kern w:val="2"/>
      <w:sz w:val="18"/>
      <w:szCs w:val="18"/>
    </w:rPr>
  </w:style>
  <w:style w:type="paragraph" w:styleId="aa">
    <w:name w:val="List Paragraph"/>
    <w:basedOn w:val="a"/>
    <w:uiPriority w:val="34"/>
    <w:unhideWhenUsed/>
    <w:qFormat/>
    <w:rsid w:val="00293F9C"/>
    <w:pPr>
      <w:ind w:firstLineChars="200" w:firstLine="420"/>
    </w:pPr>
  </w:style>
  <w:style w:type="character" w:styleId="ab">
    <w:name w:val="Placeholder Text"/>
    <w:basedOn w:val="a0"/>
    <w:uiPriority w:val="99"/>
    <w:unhideWhenUsed/>
    <w:rsid w:val="001D4EA9"/>
    <w:rPr>
      <w:color w:val="808080"/>
    </w:rPr>
  </w:style>
  <w:style w:type="paragraph" w:customStyle="1" w:styleId="1">
    <w:name w:val="列出段落1"/>
    <w:basedOn w:val="a"/>
    <w:rsid w:val="00021025"/>
    <w:pPr>
      <w:ind w:firstLineChars="200" w:firstLine="420"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03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2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7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2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2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5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6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future.com.cn" TargetMode="External"/><Relationship Id="rId1" Type="http://schemas.openxmlformats.org/officeDocument/2006/relationships/hyperlink" Target="http://www.jyfutur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TotalTime>957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超级奶爸</dc:creator>
  <cp:lastModifiedBy>Administrator</cp:lastModifiedBy>
  <cp:revision>169</cp:revision>
  <cp:lastPrinted>2018-05-15T03:39:00Z</cp:lastPrinted>
  <dcterms:created xsi:type="dcterms:W3CDTF">2018-09-25T09:38:00Z</dcterms:created>
  <dcterms:modified xsi:type="dcterms:W3CDTF">2020-07-01T08:52:00Z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