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18316" w14:textId="77777777" w:rsidR="004F7FAB" w:rsidRDefault="004F7FAB"/>
    <w:p w14:paraId="59DEB5C9" w14:textId="1CA0D7A2" w:rsidR="004F7FAB" w:rsidRDefault="0066776D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</w:t>
      </w:r>
      <w:r w:rsidR="009B17BB" w:rsidRP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P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 </w:t>
      </w:r>
      <w:r w:rsidR="00AF2059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八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年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级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 学科：___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_数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学__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编号：</w:t>
      </w:r>
      <w:r w:rsidR="009B17BB" w:rsidRP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     </w:t>
      </w:r>
      <w:r w:rsidRPr="009B17B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___</w:t>
      </w:r>
    </w:p>
    <w:p w14:paraId="4FF0D535" w14:textId="77777777" w:rsidR="004F7FAB" w:rsidRDefault="0066776D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14:paraId="65302F63" w14:textId="77777777" w:rsidR="004F7FAB" w:rsidRDefault="0066776D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“五环导学”学导练一体化教学设计</w:t>
      </w:r>
    </w:p>
    <w:p w14:paraId="0496E0B4" w14:textId="6F62FB1F" w:rsidR="0039482B" w:rsidRDefault="0066776D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</w:t>
      </w:r>
      <w:r w:rsidR="008405CF">
        <w:rPr>
          <w:rFonts w:asciiTheme="minorEastAsia" w:eastAsiaTheme="minorEastAsia" w:hAnsiTheme="minorEastAsia" w:cstheme="minorEastAsia"/>
          <w:b/>
          <w:sz w:val="24"/>
          <w:u w:val="single"/>
        </w:rPr>
        <w:t>1</w:t>
      </w:r>
      <w:r w:rsidR="00AF2059">
        <w:rPr>
          <w:rFonts w:asciiTheme="minorEastAsia" w:eastAsiaTheme="minorEastAsia" w:hAnsiTheme="minorEastAsia" w:cstheme="minorEastAsia"/>
          <w:b/>
          <w:sz w:val="24"/>
          <w:u w:val="single"/>
        </w:rPr>
        <w:t>2</w:t>
      </w:r>
      <w:r w:rsidR="008405CF">
        <w:rPr>
          <w:rFonts w:asciiTheme="minorEastAsia" w:eastAsiaTheme="minorEastAsia" w:hAnsiTheme="minorEastAsia" w:cstheme="minorEastAsia"/>
          <w:b/>
          <w:sz w:val="24"/>
          <w:u w:val="single"/>
        </w:rPr>
        <w:t>.3.2</w:t>
      </w:r>
      <w:r w:rsidR="00AF2059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分式的混合运算</w:t>
      </w:r>
      <w:r w:rsid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</w:p>
    <w:p w14:paraId="2B3716E9" w14:textId="64366E82" w:rsidR="004F7FAB" w:rsidRDefault="0066776D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</w:t>
      </w:r>
      <w:r w:rsidR="00603352" w:rsidRP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 w:rsidRP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P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 w:rsidR="0039482B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课时：</w:t>
      </w:r>
      <w:r w:rsidR="00603352" w:rsidRP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1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Pr="006D2A07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 w:rsidR="006D2A07"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 w:rsidR="0039482B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设计人：</w:t>
      </w:r>
      <w:r w:rsidR="00603352" w:rsidRP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C908B6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鞠 阳</w:t>
      </w:r>
      <w:r w:rsidRP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6D2A07" w:rsidRPr="0039482B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 </w:t>
      </w:r>
      <w:r w:rsidR="0039482B" w:rsidRPr="0039482B">
        <w:rPr>
          <w:rFonts w:asciiTheme="minorEastAsia" w:eastAsiaTheme="minorEastAsia" w:hAnsiTheme="minorEastAsia" w:cstheme="minorEastAsia" w:hint="eastAsia"/>
          <w:b/>
          <w:sz w:val="24"/>
        </w:rPr>
        <w:t xml:space="preserve"> </w:t>
      </w:r>
      <w:r w:rsidR="0039482B">
        <w:rPr>
          <w:rFonts w:asciiTheme="minorEastAsia" w:eastAsiaTheme="minorEastAsia" w:hAnsiTheme="minorEastAsia" w:cstheme="minorEastAsia" w:hint="eastAsia"/>
          <w:b/>
          <w:sz w:val="24"/>
        </w:rPr>
        <w:t xml:space="preserve"> 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审核人：</w:t>
      </w:r>
      <w:r w:rsidR="006D2A07">
        <w:rPr>
          <w:rFonts w:asciiTheme="minorEastAsia" w:eastAsiaTheme="minorEastAsia" w:hAnsiTheme="minorEastAsia" w:cstheme="minorEastAsia" w:hint="eastAsia"/>
          <w:b/>
          <w:sz w:val="24"/>
        </w:rPr>
        <w:t>_______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811"/>
        <w:gridCol w:w="6235"/>
        <w:gridCol w:w="1808"/>
      </w:tblGrid>
      <w:tr w:rsidR="004F7FAB" w14:paraId="3D775608" w14:textId="77777777">
        <w:tc>
          <w:tcPr>
            <w:tcW w:w="1811" w:type="dxa"/>
            <w:vAlign w:val="center"/>
          </w:tcPr>
          <w:p w14:paraId="7B76A0FD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 w:rsidRPr="00DC378E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043" w:type="dxa"/>
            <w:gridSpan w:val="2"/>
            <w:vAlign w:val="center"/>
          </w:tcPr>
          <w:p w14:paraId="110AFA88" w14:textId="6CBC23E7" w:rsidR="0055187E" w:rsidRPr="0039482B" w:rsidRDefault="0055187E" w:rsidP="0039482B">
            <w:pPr>
              <w:rPr>
                <w:rFonts w:ascii="仿宋" w:eastAsia="仿宋" w:hAnsi="仿宋" w:cs="仿宋"/>
              </w:rPr>
            </w:pPr>
            <w:r w:rsidRPr="0039482B">
              <w:rPr>
                <w:rFonts w:ascii="仿宋" w:eastAsia="仿宋" w:hAnsi="仿宋" w:cs="仿宋" w:hint="eastAsia"/>
              </w:rPr>
              <w:t>1.</w:t>
            </w:r>
            <w:r w:rsidR="00A16EC3">
              <w:rPr>
                <w:rFonts w:ascii="仿宋" w:eastAsia="仿宋" w:hAnsi="仿宋" w:cs="仿宋" w:hint="eastAsia"/>
              </w:rPr>
              <w:t xml:space="preserve"> 对该年龄段学生而言，学生逻辑思维从经验型逐步向理论型发展，观察能力、记忆能力和想象能力也迅速提高。</w:t>
            </w:r>
          </w:p>
          <w:p w14:paraId="6166BD41" w14:textId="354A02A2" w:rsidR="0055187E" w:rsidRPr="00DC378E" w:rsidRDefault="0055187E" w:rsidP="00A16EC3">
            <w:pPr>
              <w:rPr>
                <w:rFonts w:ascii="仿宋" w:eastAsia="仿宋" w:hAnsi="仿宋" w:cs="仿宋"/>
              </w:rPr>
            </w:pPr>
            <w:r w:rsidRPr="0039482B">
              <w:rPr>
                <w:rFonts w:ascii="仿宋" w:eastAsia="仿宋" w:hAnsi="仿宋" w:cs="仿宋" w:hint="eastAsia"/>
              </w:rPr>
              <w:t>2.</w:t>
            </w:r>
            <w:r w:rsidR="00A2521A">
              <w:rPr>
                <w:rFonts w:hint="eastAsia"/>
              </w:rPr>
              <w:t xml:space="preserve"> </w:t>
            </w:r>
            <w:r w:rsidR="00A2521A" w:rsidRPr="00A2521A">
              <w:rPr>
                <w:rFonts w:ascii="仿宋" w:eastAsia="仿宋" w:hAnsi="仿宋" w:cs="仿宋" w:hint="eastAsia"/>
              </w:rPr>
              <w:t>学生前边已经学过了</w:t>
            </w:r>
            <w:r w:rsidR="00EE437C">
              <w:rPr>
                <w:rFonts w:ascii="仿宋" w:eastAsia="仿宋" w:hAnsi="仿宋" w:cs="仿宋" w:hint="eastAsia"/>
              </w:rPr>
              <w:t>数的混合运算和分式的加减乘除运算</w:t>
            </w:r>
          </w:p>
        </w:tc>
      </w:tr>
      <w:tr w:rsidR="004F7FAB" w14:paraId="0DFB1587" w14:textId="77777777">
        <w:tc>
          <w:tcPr>
            <w:tcW w:w="1811" w:type="dxa"/>
            <w:vAlign w:val="center"/>
          </w:tcPr>
          <w:p w14:paraId="262C4E92" w14:textId="77777777" w:rsidR="004F7FAB" w:rsidRDefault="004D069F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</w:t>
            </w:r>
            <w:r w:rsidR="0066776D"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目标</w:t>
            </w:r>
          </w:p>
        </w:tc>
        <w:tc>
          <w:tcPr>
            <w:tcW w:w="8043" w:type="dxa"/>
            <w:gridSpan w:val="2"/>
            <w:vAlign w:val="center"/>
          </w:tcPr>
          <w:p w14:paraId="0CCEEC77" w14:textId="2C6F7265" w:rsidR="0039482B" w:rsidRPr="005C4B25" w:rsidRDefault="0055187E" w:rsidP="0055187E">
            <w:pPr>
              <w:rPr>
                <w:rFonts w:ascii="仿宋" w:eastAsia="仿宋" w:hAnsi="仿宋" w:cstheme="minor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1.</w:t>
            </w:r>
            <w:r w:rsidR="00A16EC3">
              <w:rPr>
                <w:rFonts w:hint="eastAsia"/>
              </w:rPr>
              <w:t xml:space="preserve"> </w:t>
            </w:r>
            <w:r w:rsidR="00EE437C" w:rsidRPr="00EE437C">
              <w:rPr>
                <w:rFonts w:ascii="仿宋" w:eastAsia="仿宋" w:hAnsi="仿宋" w:cstheme="minorEastAsia" w:hint="eastAsia"/>
                <w:bCs/>
                <w:szCs w:val="21"/>
              </w:rPr>
              <w:t>类比数的混合运算探究出分式的混合运算法则</w:t>
            </w:r>
            <w:r w:rsidR="00FA05C1" w:rsidRPr="00FA05C1">
              <w:rPr>
                <w:rFonts w:ascii="仿宋" w:eastAsia="仿宋" w:hAnsi="仿宋" w:cstheme="minorEastAsia" w:hint="eastAsia"/>
                <w:bCs/>
                <w:szCs w:val="21"/>
              </w:rPr>
              <w:t>。</w:t>
            </w:r>
          </w:p>
          <w:p w14:paraId="2D97FD0C" w14:textId="10170792" w:rsidR="00574095" w:rsidRDefault="0039482B" w:rsidP="0039482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2.</w:t>
            </w:r>
            <w:r w:rsidR="00A16EC3">
              <w:rPr>
                <w:rFonts w:hint="eastAsia"/>
              </w:rPr>
              <w:t xml:space="preserve"> </w:t>
            </w:r>
            <w:r w:rsidR="00EE437C" w:rsidRPr="00EE437C">
              <w:rPr>
                <w:rFonts w:ascii="仿宋" w:eastAsia="仿宋" w:hAnsi="仿宋" w:cs="仿宋" w:hint="eastAsia"/>
              </w:rPr>
              <w:t>明确分式混合运算的运算顺序,熟练地进行分式的混合运算</w:t>
            </w:r>
            <w:r w:rsidR="008405CF">
              <w:rPr>
                <w:rFonts w:ascii="仿宋" w:eastAsia="仿宋" w:hAnsi="仿宋" w:cs="仿宋" w:hint="eastAsia"/>
              </w:rPr>
              <w:t>。</w:t>
            </w:r>
          </w:p>
          <w:p w14:paraId="6710E3AB" w14:textId="22FDCA19" w:rsidR="008405CF" w:rsidRPr="005C4B25" w:rsidRDefault="008405CF" w:rsidP="0039482B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3</w:t>
            </w:r>
            <w:r>
              <w:rPr>
                <w:rFonts w:ascii="仿宋" w:eastAsia="仿宋" w:hAnsi="仿宋" w:cs="仿宋"/>
              </w:rPr>
              <w:t xml:space="preserve">. </w:t>
            </w:r>
            <w:r w:rsidR="00EE437C" w:rsidRPr="00EE437C">
              <w:rPr>
                <w:rFonts w:ascii="仿宋" w:eastAsia="仿宋" w:hAnsi="仿宋" w:cs="仿宋" w:hint="eastAsia"/>
              </w:rPr>
              <w:t>渗透类比转化思想,让学生在学知识的同时学到方法,受到思维训练</w:t>
            </w:r>
            <w:r>
              <w:rPr>
                <w:rFonts w:ascii="仿宋" w:eastAsia="仿宋" w:hAnsi="仿宋" w:cs="仿宋" w:hint="eastAsia"/>
              </w:rPr>
              <w:t>。</w:t>
            </w:r>
          </w:p>
        </w:tc>
      </w:tr>
      <w:tr w:rsidR="004F7FAB" w14:paraId="4D836D79" w14:textId="77777777">
        <w:tc>
          <w:tcPr>
            <w:tcW w:w="1811" w:type="dxa"/>
            <w:vAlign w:val="center"/>
          </w:tcPr>
          <w:p w14:paraId="74759FED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043" w:type="dxa"/>
            <w:gridSpan w:val="2"/>
            <w:vAlign w:val="center"/>
          </w:tcPr>
          <w:p w14:paraId="3A7998C7" w14:textId="7BEB30C1" w:rsidR="00FA05C1" w:rsidRPr="00FA05C1" w:rsidRDefault="004D069F" w:rsidP="00FA05C1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重点：</w:t>
            </w:r>
            <w:r w:rsidR="00767DB4">
              <w:rPr>
                <w:rFonts w:ascii="仿宋" w:eastAsia="仿宋" w:hAnsi="仿宋" w:cs="仿宋" w:hint="eastAsia"/>
                <w:bCs/>
                <w:szCs w:val="21"/>
              </w:rPr>
              <w:t>掌握分式的混合运算顺序</w:t>
            </w:r>
            <w:r w:rsidR="000B4E02"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  <w:p w14:paraId="148F036F" w14:textId="6A2FB1DE" w:rsidR="004F7FAB" w:rsidRDefault="0066776D" w:rsidP="00AD700C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难点：</w:t>
            </w:r>
            <w:bookmarkStart w:id="0" w:name="_Hlk34822023"/>
            <w:r w:rsidR="00767DB4" w:rsidRPr="00767DB4">
              <w:rPr>
                <w:rFonts w:ascii="仿宋" w:eastAsia="仿宋" w:hAnsi="仿宋" w:cs="仿宋" w:hint="eastAsia"/>
                <w:bCs/>
                <w:szCs w:val="21"/>
              </w:rPr>
              <w:t>熟练地进行分式的混合运算</w:t>
            </w:r>
            <w:r w:rsidR="00A16EC3"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  <w:bookmarkEnd w:id="0"/>
          </w:p>
        </w:tc>
      </w:tr>
      <w:tr w:rsidR="004F7FAB" w14:paraId="6D64556D" w14:textId="77777777">
        <w:trPr>
          <w:trHeight w:val="342"/>
        </w:trPr>
        <w:tc>
          <w:tcPr>
            <w:tcW w:w="1811" w:type="dxa"/>
            <w:vAlign w:val="center"/>
          </w:tcPr>
          <w:p w14:paraId="460BA4FB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043" w:type="dxa"/>
            <w:gridSpan w:val="2"/>
            <w:vAlign w:val="center"/>
          </w:tcPr>
          <w:p w14:paraId="47C50BD9" w14:textId="5BE5BC34" w:rsidR="004F7FAB" w:rsidRDefault="0002794B">
            <w:pPr>
              <w:pStyle w:val="1"/>
              <w:widowControl/>
              <w:wordWrap w:val="0"/>
              <w:spacing w:beforeAutospacing="0" w:afterAutospacing="0"/>
              <w:ind w:right="4080"/>
              <w:outlineLvl w:val="0"/>
              <w:rPr>
                <w:rFonts w:asciiTheme="minorEastAsia" w:eastAsiaTheme="minorEastAsia" w:hAnsiTheme="minorEastAsia" w:cstheme="minorEastAsia" w:hint="default"/>
                <w:b w:val="0"/>
                <w:bCs/>
                <w:sz w:val="24"/>
              </w:rPr>
            </w:pPr>
            <w:r>
              <w:rPr>
                <w:rFonts w:ascii="仿宋" w:eastAsia="仿宋" w:hAnsi="仿宋" w:cs="仿宋"/>
                <w:b w:val="0"/>
                <w:bCs/>
                <w:color w:val="333333"/>
                <w:sz w:val="21"/>
                <w:szCs w:val="21"/>
              </w:rPr>
              <w:t>吾生也有涯，而知也无涯</w:t>
            </w:r>
            <w:r w:rsidR="00561DCE" w:rsidRPr="00561DCE">
              <w:rPr>
                <w:rFonts w:ascii="仿宋" w:eastAsia="仿宋" w:hAnsi="仿宋" w:cs="仿宋"/>
                <w:b w:val="0"/>
                <w:bCs/>
                <w:color w:val="333333"/>
                <w:sz w:val="21"/>
                <w:szCs w:val="21"/>
              </w:rPr>
              <w:t>。</w:t>
            </w:r>
          </w:p>
        </w:tc>
      </w:tr>
      <w:tr w:rsidR="004F7FAB" w14:paraId="23587188" w14:textId="77777777" w:rsidTr="00603352">
        <w:tc>
          <w:tcPr>
            <w:tcW w:w="1811" w:type="dxa"/>
            <w:vAlign w:val="center"/>
          </w:tcPr>
          <w:p w14:paraId="3D2E2F62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6235" w:type="dxa"/>
            <w:vAlign w:val="center"/>
          </w:tcPr>
          <w:p w14:paraId="2FDC94F3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教师导学活动</w:t>
            </w:r>
          </w:p>
        </w:tc>
        <w:tc>
          <w:tcPr>
            <w:tcW w:w="1808" w:type="dxa"/>
            <w:vAlign w:val="center"/>
          </w:tcPr>
          <w:p w14:paraId="3C4AF9A8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学生学习活动</w:t>
            </w:r>
          </w:p>
        </w:tc>
      </w:tr>
      <w:tr w:rsidR="004F7FAB" w14:paraId="0CD8D654" w14:textId="77777777" w:rsidTr="00603352">
        <w:tc>
          <w:tcPr>
            <w:tcW w:w="1811" w:type="dxa"/>
            <w:vAlign w:val="center"/>
          </w:tcPr>
          <w:p w14:paraId="13083D89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14:paraId="3E2D5D0D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14:paraId="6D57A2F9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14:paraId="56140FD6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14:paraId="5AB05570" w14:textId="77777777" w:rsidR="004F7FAB" w:rsidRDefault="0066776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1.教师根据学生的学情、以问题引导思考，制定学案。</w:t>
            </w:r>
          </w:p>
          <w:p w14:paraId="39CA9B94" w14:textId="77777777" w:rsidR="004F7FAB" w:rsidRDefault="0066776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2.登录爱作业选好能够检测学生自学程度的问题，并下放给学生。</w:t>
            </w:r>
          </w:p>
          <w:p w14:paraId="2CBF5A34" w14:textId="77777777" w:rsidR="004F7FAB" w:rsidRDefault="0066776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3.登录爱作业，浏览学生答题情况，进一步掌握学生的学情，为调整和组织教学、有针对性的个性化教学做铺垫。</w:t>
            </w:r>
          </w:p>
        </w:tc>
        <w:tc>
          <w:tcPr>
            <w:tcW w:w="1808" w:type="dxa"/>
            <w:vAlign w:val="center"/>
          </w:tcPr>
          <w:p w14:paraId="43F443C6" w14:textId="77777777" w:rsidR="004F7FAB" w:rsidRDefault="0066776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学生晚三利用数学书、相关的教辅资料完成教师布置的学案，并登录爱作业检测自己的自学效果。</w:t>
            </w:r>
          </w:p>
        </w:tc>
      </w:tr>
      <w:tr w:rsidR="004F7FAB" w14:paraId="4D9D6F8A" w14:textId="77777777" w:rsidTr="00603352">
        <w:tc>
          <w:tcPr>
            <w:tcW w:w="1811" w:type="dxa"/>
            <w:vAlign w:val="center"/>
          </w:tcPr>
          <w:p w14:paraId="75A30E5B" w14:textId="0DBDACDE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合</w:t>
            </w:r>
          </w:p>
          <w:p w14:paraId="0B6AC1F5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14:paraId="199F8216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</w:p>
          <w:p w14:paraId="174E54AB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14:paraId="3312F352" w14:textId="16B1A25B" w:rsidR="004F7FAB" w:rsidRPr="00B3323A" w:rsidRDefault="0066776D" w:rsidP="00B3323A">
            <w:pPr>
              <w:pStyle w:val="aa"/>
              <w:numPr>
                <w:ilvl w:val="0"/>
                <w:numId w:val="7"/>
              </w:numPr>
              <w:spacing w:line="340" w:lineRule="exact"/>
              <w:ind w:firstLineChars="0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B3323A">
              <w:rPr>
                <w:rFonts w:ascii="仿宋" w:eastAsia="仿宋" w:hAnsi="仿宋" w:cs="仿宋" w:hint="eastAsia"/>
                <w:bCs/>
                <w:szCs w:val="21"/>
              </w:rPr>
              <w:t>情境导入：</w:t>
            </w:r>
            <w:r w:rsidR="00AC31CA" w:rsidRPr="00B3323A">
              <w:rPr>
                <w:rFonts w:ascii="仿宋" w:eastAsia="仿宋" w:hAnsi="仿宋" w:cs="仿宋" w:hint="eastAsia"/>
                <w:bCs/>
                <w:szCs w:val="21"/>
              </w:rPr>
              <w:t>【</w:t>
            </w:r>
            <w:r w:rsidR="00770E9A" w:rsidRPr="00B3323A">
              <w:rPr>
                <w:rFonts w:ascii="仿宋" w:eastAsia="仿宋" w:hAnsi="仿宋" w:cs="仿宋" w:hint="eastAsia"/>
                <w:bCs/>
                <w:szCs w:val="21"/>
              </w:rPr>
              <w:t>5</w:t>
            </w:r>
            <w:r w:rsidR="00AC31CA" w:rsidRPr="00B3323A">
              <w:rPr>
                <w:rFonts w:ascii="仿宋" w:eastAsia="仿宋" w:hAnsi="仿宋" w:cs="仿宋" w:hint="eastAsia"/>
                <w:bCs/>
                <w:szCs w:val="21"/>
              </w:rPr>
              <w:t>分钟】</w:t>
            </w:r>
          </w:p>
          <w:p w14:paraId="7C3165A2" w14:textId="77777777" w:rsidR="00B73618" w:rsidRPr="00B73618" w:rsidRDefault="00B73618" w:rsidP="00B73618">
            <w:pPr>
              <w:pStyle w:val="aa"/>
              <w:spacing w:line="340" w:lineRule="exact"/>
              <w:ind w:left="360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bookmarkStart w:id="1" w:name="_Hlk34822195"/>
            <w:r w:rsidRPr="00B73618">
              <w:rPr>
                <w:rFonts w:ascii="仿宋" w:eastAsia="仿宋" w:hAnsi="仿宋" w:cs="仿宋" w:hint="eastAsia"/>
                <w:bCs/>
                <w:szCs w:val="21"/>
              </w:rPr>
              <w:t>师:同学们,你能说出数的混合运算的运算顺序吗?</w:t>
            </w:r>
          </w:p>
          <w:p w14:paraId="0E14E8D9" w14:textId="77777777" w:rsidR="00B73618" w:rsidRPr="00B73618" w:rsidRDefault="00B73618" w:rsidP="00B73618">
            <w:pPr>
              <w:pStyle w:val="aa"/>
              <w:spacing w:line="340" w:lineRule="exact"/>
              <w:ind w:left="360"/>
              <w:jc w:val="left"/>
              <w:rPr>
                <w:rFonts w:ascii="仿宋" w:eastAsia="仿宋" w:hAnsi="仿宋" w:cs="仿宋" w:hint="eastAsia"/>
                <w:bCs/>
                <w:szCs w:val="21"/>
              </w:rPr>
            </w:pPr>
            <w:r w:rsidRPr="00B73618">
              <w:rPr>
                <w:rFonts w:ascii="仿宋" w:eastAsia="仿宋" w:hAnsi="仿宋" w:cs="仿宋" w:hint="eastAsia"/>
                <w:bCs/>
                <w:szCs w:val="21"/>
              </w:rPr>
              <w:t>学生思考、交流,回答问题,并类比数的混合运算法则猜想分式的混合运算法则.</w:t>
            </w:r>
          </w:p>
          <w:p w14:paraId="1632E3B2" w14:textId="77777777" w:rsidR="00B73618" w:rsidRDefault="00B73618" w:rsidP="00B73618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 w:rsidRPr="00B73618">
              <w:rPr>
                <w:rFonts w:ascii="仿宋" w:eastAsia="仿宋" w:hAnsi="仿宋" w:cs="仿宋" w:hint="eastAsia"/>
                <w:bCs/>
                <w:szCs w:val="21"/>
              </w:rPr>
              <w:t>师:分式的混合运算是否也是这样进行呢?(板书课题)</w:t>
            </w:r>
          </w:p>
          <w:p w14:paraId="3161E4B0" w14:textId="70618515" w:rsidR="0056211A" w:rsidRPr="002F60BB" w:rsidRDefault="00B73618" w:rsidP="00B73618">
            <w:pPr>
              <w:spacing w:line="282" w:lineRule="exact"/>
              <w:rPr>
                <w:rFonts w:ascii="仿宋" w:eastAsia="仿宋" w:hAnsi="仿宋"/>
              </w:rPr>
            </w:pPr>
            <w:r w:rsidRPr="00B73618">
              <w:rPr>
                <w:rFonts w:ascii="仿宋" w:eastAsia="仿宋" w:hAnsi="仿宋" w:hint="eastAsia"/>
              </w:rPr>
              <w:t>类比思考活动激活了学生原有知识,体现了学生的学习是在原有知识上自我生成的过程</w:t>
            </w:r>
            <w:r>
              <w:rPr>
                <w:rFonts w:ascii="仿宋" w:eastAsia="仿宋" w:hAnsi="仿宋" w:hint="eastAsia"/>
              </w:rPr>
              <w:t>。</w:t>
            </w:r>
            <w:r w:rsidR="0056211A">
              <w:rPr>
                <w:rFonts w:ascii="仿宋" w:eastAsia="仿宋" w:hAnsi="仿宋" w:hint="eastAsia"/>
              </w:rPr>
              <w:t>由此</w:t>
            </w:r>
            <w:r w:rsidR="00F30F5A">
              <w:rPr>
                <w:rFonts w:ascii="仿宋" w:eastAsia="仿宋" w:hAnsi="仿宋" w:hint="eastAsia"/>
              </w:rPr>
              <w:t>，</w:t>
            </w:r>
            <w:r w:rsidR="0056211A">
              <w:rPr>
                <w:rFonts w:ascii="仿宋" w:eastAsia="仿宋" w:hAnsi="仿宋" w:hint="eastAsia"/>
              </w:rPr>
              <w:t>引出课程目标</w:t>
            </w:r>
            <w:bookmarkEnd w:id="1"/>
            <w:r w:rsidR="00F30F5A">
              <w:rPr>
                <w:rFonts w:ascii="仿宋" w:eastAsia="仿宋" w:hAnsi="仿宋" w:hint="eastAsia"/>
              </w:rPr>
              <w:t>。</w:t>
            </w:r>
          </w:p>
          <w:p w14:paraId="138F0803" w14:textId="6C26AAA2" w:rsidR="004F7FAB" w:rsidRDefault="00AA78C4" w:rsidP="00F30F5A">
            <w:pPr>
              <w:tabs>
                <w:tab w:val="left" w:pos="312"/>
              </w:tabs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2. PPT</w:t>
            </w:r>
            <w:r w:rsidR="00F30F5A">
              <w:rPr>
                <w:rFonts w:ascii="仿宋" w:eastAsia="仿宋" w:hAnsi="仿宋" w:cs="仿宋" w:hint="eastAsia"/>
                <w:bCs/>
                <w:szCs w:val="21"/>
              </w:rPr>
              <w:t>呈现</w:t>
            </w:r>
            <w:r w:rsidR="0066776D" w:rsidRPr="002F60BB">
              <w:rPr>
                <w:rFonts w:ascii="仿宋" w:eastAsia="仿宋" w:hAnsi="仿宋" w:cs="仿宋" w:hint="eastAsia"/>
                <w:bCs/>
                <w:szCs w:val="21"/>
              </w:rPr>
              <w:t>学案</w:t>
            </w:r>
            <w:r w:rsidR="005F08FF">
              <w:rPr>
                <w:rFonts w:ascii="仿宋" w:eastAsia="仿宋" w:hAnsi="仿宋" w:cs="仿宋" w:hint="eastAsia"/>
                <w:bCs/>
                <w:szCs w:val="21"/>
              </w:rPr>
              <w:t>中定向自学的</w:t>
            </w:r>
            <w:r w:rsidR="0066776D" w:rsidRPr="002F60BB">
              <w:rPr>
                <w:rFonts w:ascii="仿宋" w:eastAsia="仿宋" w:hAnsi="仿宋" w:cs="仿宋" w:hint="eastAsia"/>
                <w:bCs/>
                <w:szCs w:val="21"/>
              </w:rPr>
              <w:t>内容，并让学生进行讨论，教师巡视，发现共性问题，为展示激学搜集材料。</w:t>
            </w:r>
          </w:p>
        </w:tc>
        <w:tc>
          <w:tcPr>
            <w:tcW w:w="1808" w:type="dxa"/>
            <w:vAlign w:val="center"/>
          </w:tcPr>
          <w:p w14:paraId="713306EC" w14:textId="77777777" w:rsidR="004F7FAB" w:rsidRDefault="0066776D" w:rsidP="00AA78C4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学生组内纠正答案，</w:t>
            </w:r>
            <w:r w:rsidR="00AA78C4">
              <w:rPr>
                <w:rFonts w:ascii="仿宋" w:eastAsia="仿宋" w:hAnsi="仿宋" w:cs="仿宋" w:hint="eastAsia"/>
                <w:bCs/>
                <w:szCs w:val="21"/>
              </w:rPr>
              <w:t>交流、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讨论有分歧的问题，为展示做好准备。</w:t>
            </w:r>
          </w:p>
        </w:tc>
      </w:tr>
      <w:tr w:rsidR="004F7FAB" w14:paraId="175475D4" w14:textId="77777777" w:rsidTr="00603352">
        <w:tc>
          <w:tcPr>
            <w:tcW w:w="1811" w:type="dxa"/>
            <w:vAlign w:val="center"/>
          </w:tcPr>
          <w:p w14:paraId="2BCCD8E0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14:paraId="6CA8D7BF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14:paraId="2469BA71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14:paraId="072244DD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14:paraId="4E03CC68" w14:textId="1959341A" w:rsidR="00AD1EB1" w:rsidRDefault="00AD1EB1" w:rsidP="00F30F5A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527CE8">
              <w:rPr>
                <w:rFonts w:ascii="仿宋" w:eastAsia="仿宋" w:hAnsi="仿宋" w:hint="eastAsia"/>
                <w:szCs w:val="21"/>
              </w:rPr>
              <w:t>【</w:t>
            </w:r>
            <w:r>
              <w:rPr>
                <w:rFonts w:ascii="仿宋" w:eastAsia="仿宋" w:hAnsi="仿宋" w:hint="eastAsia"/>
                <w:szCs w:val="21"/>
              </w:rPr>
              <w:t>1</w:t>
            </w:r>
            <w:r w:rsidR="00770E9A">
              <w:rPr>
                <w:rFonts w:ascii="仿宋" w:eastAsia="仿宋" w:hAnsi="仿宋" w:hint="eastAsia"/>
                <w:szCs w:val="21"/>
              </w:rPr>
              <w:t>8</w:t>
            </w:r>
            <w:r w:rsidRPr="00527CE8">
              <w:rPr>
                <w:rFonts w:ascii="仿宋" w:eastAsia="仿宋" w:hAnsi="仿宋" w:hint="eastAsia"/>
                <w:szCs w:val="21"/>
              </w:rPr>
              <w:t>分钟】</w:t>
            </w:r>
          </w:p>
          <w:p w14:paraId="4EC29A36" w14:textId="2BCD9097" w:rsidR="00AA0E7A" w:rsidRDefault="00AA0E7A" w:rsidP="00F941E1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 w:rsidRPr="00AA0E7A">
              <w:rPr>
                <w:rFonts w:ascii="仿宋" w:eastAsia="仿宋" w:hAnsi="仿宋" w:hint="eastAsia"/>
                <w:szCs w:val="21"/>
              </w:rPr>
              <w:t xml:space="preserve">活动一 </w:t>
            </w:r>
            <w:r w:rsidR="00243447">
              <w:rPr>
                <w:rFonts w:ascii="仿宋" w:eastAsia="仿宋" w:hAnsi="仿宋" w:hint="eastAsia"/>
                <w:szCs w:val="21"/>
              </w:rPr>
              <w:t>复习异分母分式的加减法</w:t>
            </w:r>
          </w:p>
          <w:p w14:paraId="40437BF9" w14:textId="7CE007BD" w:rsidR="00243447" w:rsidRDefault="00243447" w:rsidP="00243447">
            <w:pPr>
              <w:ind w:firstLineChars="200" w:firstLine="420"/>
            </w:pPr>
            <w:r>
              <w:rPr>
                <w:rFonts w:hint="eastAsia"/>
              </w:rPr>
              <w:t>例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计算下列各式</w:t>
            </w:r>
            <w:r>
              <w:rPr>
                <w:rFonts w:ascii="方正书宋_GBK" w:hAnsi="方正书宋_GBK"/>
              </w:rPr>
              <w:t>:</w:t>
            </w:r>
          </w:p>
          <w:p w14:paraId="77F7D2A0" w14:textId="77777777" w:rsidR="00243447" w:rsidRDefault="00243447" w:rsidP="00243447">
            <w:pPr>
              <w:ind w:firstLineChars="200" w:firstLine="420"/>
            </w:pPr>
            <w:r>
              <w:rPr>
                <w:rFonts w:ascii="方正书宋_GBK" w:hAnsi="方正书宋_GBK"/>
              </w:rPr>
              <w:t>(</w:t>
            </w:r>
            <w:r>
              <w:t>1</w:t>
            </w:r>
            <w:r>
              <w:rPr>
                <w:rFonts w:ascii="方正书宋_GBK" w:hAnsi="方正书宋_GBK"/>
              </w:rPr>
              <w:t>)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i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+2</m:t>
                  </m:r>
                </m:den>
              </m:f>
            </m:oMath>
            <w:r>
              <w:rPr>
                <w:rFonts w:ascii="方正书宋_GBK" w:hAnsi="方正书宋_GBK"/>
              </w:rPr>
              <w:t>;</w:t>
            </w:r>
          </w:p>
          <w:p w14:paraId="795835CA" w14:textId="77777777" w:rsidR="00243447" w:rsidRDefault="00243447" w:rsidP="00243447">
            <w:pPr>
              <w:ind w:firstLineChars="200" w:firstLine="420"/>
            </w:pPr>
            <w:r>
              <w:rPr>
                <w:rFonts w:ascii="方正书宋_GBK" w:hAnsi="方正书宋_GBK"/>
              </w:rPr>
              <w:t>(</w:t>
            </w:r>
            <w:r>
              <w:t>2</w:t>
            </w:r>
            <w:r>
              <w:rPr>
                <w:rFonts w:ascii="方正书宋_GBK" w:hAnsi="方正书宋_GBK"/>
              </w:rPr>
              <w:t>)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+6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+1</m:t>
                  </m:r>
                </m:den>
              </m:f>
            </m:oMath>
            <w:r>
              <w:rPr>
                <w:i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+1</m:t>
                  </m:r>
                </m:den>
              </m:f>
            </m:oMath>
            <w:r>
              <w:rPr>
                <w:i/>
              </w:rPr>
              <w:t>.</w:t>
            </w:r>
          </w:p>
          <w:p w14:paraId="4814755A" w14:textId="77777777" w:rsidR="00243447" w:rsidRDefault="00243447" w:rsidP="00243447">
            <w:pPr>
              <w:ind w:firstLineChars="200" w:firstLine="420"/>
            </w:pPr>
            <w:r>
              <w:rPr>
                <w:rFonts w:hint="eastAsia"/>
              </w:rPr>
              <w:t>【学生活动】</w:t>
            </w:r>
            <w:r>
              <w:rPr>
                <w:i/>
              </w:rPr>
              <w:t xml:space="preserve">　</w:t>
            </w:r>
            <w:r>
              <w:rPr>
                <w:rFonts w:hint="eastAsia"/>
              </w:rPr>
              <w:t>小组合作讨论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互相补充完成</w:t>
            </w:r>
            <w:r>
              <w:rPr>
                <w:i/>
              </w:rPr>
              <w:t>.</w:t>
            </w:r>
          </w:p>
          <w:p w14:paraId="53E6D7FC" w14:textId="77777777" w:rsidR="00243447" w:rsidRDefault="00243447" w:rsidP="00243447">
            <w:pPr>
              <w:ind w:firstLineChars="200" w:firstLine="420"/>
            </w:pPr>
            <w:r>
              <w:rPr>
                <w:rFonts w:hint="eastAsia"/>
              </w:rPr>
              <w:t>说明</w:t>
            </w:r>
            <w:r>
              <w:rPr>
                <w:rFonts w:ascii="方正书宋_GBK" w:hAnsi="方正书宋_GBK"/>
              </w:rPr>
              <w:t>:</w:t>
            </w:r>
            <w:r>
              <w:rPr>
                <w:rFonts w:hint="eastAsia"/>
              </w:rPr>
              <w:t>教师巡视指导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发现问题及时纠正</w:t>
            </w:r>
            <w:r>
              <w:rPr>
                <w:i/>
              </w:rPr>
              <w:t>.</w:t>
            </w:r>
          </w:p>
          <w:p w14:paraId="59F8B3AA" w14:textId="77777777" w:rsidR="00243447" w:rsidRDefault="00243447" w:rsidP="00243447">
            <w:pPr>
              <w:ind w:firstLineChars="200" w:firstLine="420"/>
            </w:pPr>
            <w:r>
              <w:rPr>
                <w:rFonts w:hint="eastAsia"/>
              </w:rPr>
              <w:lastRenderedPageBreak/>
              <w:t>解</w:t>
            </w:r>
            <w:r>
              <w:rPr>
                <w:rFonts w:ascii="方正书宋_GBK" w:hAnsi="方正书宋_GBK"/>
              </w:rPr>
              <w:t>:(</w:t>
            </w:r>
            <w:r>
              <w:t>1</w:t>
            </w:r>
            <w:r>
              <w:rPr>
                <w:rFonts w:ascii="方正书宋_GBK" w:hAnsi="方正书宋_GBK"/>
              </w:rPr>
              <w:t>)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</m:den>
              </m:f>
            </m:oMath>
            <w:r>
              <w:rPr>
                <w:i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+2</m:t>
                  </m:r>
                </m:den>
              </m:f>
            </m:oMath>
          </w:p>
          <w:p w14:paraId="351167C9" w14:textId="77777777" w:rsidR="00243447" w:rsidRDefault="00243447" w:rsidP="00243447">
            <w:pPr>
              <w:ind w:firstLineChars="200" w:firstLine="420"/>
            </w:pPr>
            <w:r w:rsidRPr="00AB3B1D">
              <w:t>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+2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</m:t>
                  </m:r>
                </m:den>
              </m:f>
            </m:oMath>
            <w:r>
              <w:rPr>
                <w:i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+2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</m:t>
                  </m:r>
                </m:den>
              </m:f>
            </m:oMath>
          </w:p>
          <w:p w14:paraId="77C75A7D" w14:textId="77777777" w:rsidR="00243447" w:rsidRDefault="00243447" w:rsidP="00243447">
            <w:pPr>
              <w:ind w:firstLineChars="200" w:firstLine="420"/>
            </w:pPr>
            <w:r w:rsidRPr="00AB3B1D">
              <w:t>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+2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</m:t>
                  </m:r>
                </m:den>
              </m:f>
            </m:oMath>
          </w:p>
          <w:p w14:paraId="35E770C3" w14:textId="77777777" w:rsidR="00243447" w:rsidRDefault="00243447" w:rsidP="00243447">
            <w:pPr>
              <w:ind w:firstLineChars="200" w:firstLine="420"/>
            </w:pPr>
            <w:r w:rsidRPr="00AB3B1D">
              <w:t>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+4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+4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-(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4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+4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+2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</m:t>
                  </m:r>
                </m:den>
              </m:f>
            </m:oMath>
          </w:p>
          <w:p w14:paraId="0ADDAC5B" w14:textId="77777777" w:rsidR="00243447" w:rsidRDefault="00243447" w:rsidP="00243447">
            <w:pPr>
              <w:ind w:firstLineChars="200" w:firstLine="420"/>
            </w:pPr>
            <w:r w:rsidRPr="00AB3B1D">
              <w:t>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8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num>
                <m:den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+2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</m:t>
                  </m:r>
                </m:den>
              </m:f>
            </m:oMath>
            <w:r>
              <w:rPr>
                <w:i/>
              </w:rPr>
              <w:t>.</w:t>
            </w:r>
          </w:p>
          <w:p w14:paraId="441790D8" w14:textId="18140179" w:rsidR="00EF58DF" w:rsidRPr="00243447" w:rsidRDefault="00243447" w:rsidP="00243447">
            <w:pPr>
              <w:ind w:firstLineChars="200" w:firstLine="420"/>
            </w:pPr>
            <w:r>
              <w:rPr>
                <w:rFonts w:ascii="方正书宋_GBK" w:hAnsi="方正书宋_GBK"/>
              </w:rPr>
              <w:t>(</w:t>
            </w:r>
            <w:r>
              <w:t>2</w:t>
            </w:r>
            <w:r>
              <w:rPr>
                <w:rFonts w:ascii="方正书宋_GBK" w:hAnsi="方正书宋_GBK"/>
              </w:rPr>
              <w:t>)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+6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à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+1</m:t>
                  </m:r>
                </m:den>
              </m:f>
            </m:oMath>
            <w:r>
              <w:rPr>
                <w:i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i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+1</m:t>
                  </m:r>
                </m:num>
                <m:den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  <w:r w:rsidRPr="00AB3B1D">
              <w:t>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1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+1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</m:t>
                  </m:r>
                </m:num>
                <m:den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  <w:r w:rsidRPr="00AB3B1D">
              <w:t>=</w:t>
            </w:r>
            <w:r>
              <w:rPr>
                <w:i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num>
                <m:den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3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i/>
              </w:rPr>
              <w:t>.</w:t>
            </w:r>
          </w:p>
          <w:p w14:paraId="78948354" w14:textId="7D2EE2E4" w:rsidR="00B679FC" w:rsidRDefault="00B679FC" w:rsidP="00B679FC">
            <w:pPr>
              <w:spacing w:line="34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活动二 </w:t>
            </w:r>
            <w:r w:rsidR="00860A95">
              <w:rPr>
                <w:rFonts w:ascii="仿宋" w:eastAsia="仿宋" w:hAnsi="仿宋" w:hint="eastAsia"/>
                <w:szCs w:val="21"/>
              </w:rPr>
              <w:t>分式的混合运算</w:t>
            </w:r>
          </w:p>
          <w:p w14:paraId="7141449B" w14:textId="77777777" w:rsidR="00860A95" w:rsidRDefault="00B679FC" w:rsidP="00860A95">
            <w:pPr>
              <w:ind w:firstLineChars="200" w:firstLine="420"/>
            </w:pPr>
            <w:r w:rsidRPr="000B0EDD">
              <w:rPr>
                <w:rFonts w:ascii="仿宋" w:eastAsia="仿宋" w:hAnsi="仿宋" w:hint="eastAsia"/>
                <w:szCs w:val="21"/>
              </w:rPr>
              <w:t>1</w:t>
            </w:r>
            <w:r w:rsidRPr="000B0EDD">
              <w:rPr>
                <w:rFonts w:ascii="仿宋" w:eastAsia="仿宋" w:hAnsi="仿宋"/>
                <w:szCs w:val="21"/>
              </w:rPr>
              <w:t>.</w:t>
            </w:r>
            <w:r w:rsidRPr="000B0EDD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860A95">
              <w:rPr>
                <w:rFonts w:hint="eastAsia"/>
              </w:rPr>
              <w:t>计算</w:t>
            </w:r>
            <w:r w:rsidR="00860A95">
              <w:rPr>
                <w:rFonts w:ascii="方正书宋_GBK" w:hAnsi="方正书宋_GBK"/>
              </w:rPr>
              <w:t>: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ab</m:t>
                  </m:r>
                </m:den>
              </m:f>
            </m:oMath>
            <w:r w:rsidR="00860A95">
              <w:rPr>
                <w:i/>
              </w:rPr>
              <w:t>.</w:t>
            </w:r>
          </w:p>
          <w:p w14:paraId="6FF1E6A5" w14:textId="77777777" w:rsidR="00860A95" w:rsidRDefault="00860A95" w:rsidP="00860A95">
            <w:pPr>
              <w:ind w:firstLineChars="200" w:firstLine="420"/>
            </w:pPr>
            <w:r>
              <w:rPr>
                <w:rFonts w:hint="eastAsia"/>
              </w:rPr>
              <w:t>思考</w:t>
            </w:r>
            <w:r>
              <w:rPr>
                <w:rFonts w:ascii="方正书宋_GBK" w:hAnsi="方正书宋_GBK"/>
              </w:rPr>
              <w:t>:</w:t>
            </w:r>
            <w:r>
              <w:rPr>
                <w:rFonts w:hint="eastAsia"/>
              </w:rPr>
              <w:t>观察上面的式子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应该按照怎样的运算顺序进行计算</w:t>
            </w:r>
            <w:r>
              <w:rPr>
                <w:rFonts w:ascii="方正书宋_GBK" w:hAnsi="方正书宋_GBK"/>
              </w:rPr>
              <w:t>?</w:t>
            </w:r>
          </w:p>
          <w:p w14:paraId="2E2A2DEC" w14:textId="77777777" w:rsidR="00860A95" w:rsidRDefault="00860A95" w:rsidP="00860A95">
            <w:pPr>
              <w:ind w:firstLineChars="200" w:firstLine="420"/>
            </w:pPr>
            <w:r>
              <w:rPr>
                <w:rFonts w:hint="eastAsia"/>
              </w:rPr>
              <w:t>学生得出</w:t>
            </w:r>
            <w:r>
              <w:rPr>
                <w:rFonts w:ascii="方正书宋_GBK" w:hAnsi="方正书宋_GBK"/>
              </w:rPr>
              <w:t>:</w:t>
            </w:r>
            <w:r>
              <w:rPr>
                <w:rFonts w:hint="eastAsia"/>
              </w:rPr>
              <w:t>先算括号内的加法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再计算除法</w:t>
            </w:r>
            <w:r>
              <w:rPr>
                <w:i/>
              </w:rPr>
              <w:t>.</w:t>
            </w:r>
          </w:p>
          <w:p w14:paraId="23307274" w14:textId="77777777" w:rsidR="00860A95" w:rsidRDefault="00860A95" w:rsidP="00860A95">
            <w:pPr>
              <w:ind w:firstLineChars="200" w:firstLine="420"/>
            </w:pPr>
            <w:r>
              <w:rPr>
                <w:rFonts w:hint="eastAsia"/>
              </w:rPr>
              <w:t>让学生独立完成</w:t>
            </w:r>
            <w:r>
              <w:rPr>
                <w:i/>
              </w:rPr>
              <w:t>.</w:t>
            </w:r>
          </w:p>
          <w:p w14:paraId="14A39D11" w14:textId="77777777" w:rsidR="00860A95" w:rsidRDefault="00860A95" w:rsidP="00860A95">
            <w:pPr>
              <w:ind w:firstLineChars="200" w:firstLine="420"/>
            </w:pPr>
            <w:r>
              <w:rPr>
                <w:rFonts w:hint="eastAsia"/>
              </w:rPr>
              <w:t>解</w:t>
            </w:r>
            <w:r>
              <w:rPr>
                <w:rFonts w:ascii="方正书宋_GBK" w:hAnsi="方正书宋_GBK"/>
              </w:rPr>
              <w:t>: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NEU-BZ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den>
                  </m:f>
                  <m:r>
                    <m:rPr>
                      <m:nor/>
                    </m:rPr>
                    <w:rPr>
                      <w:rFonts w:hAnsi="NEU-BZ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b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ab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b</m:t>
                  </m:r>
                </m:den>
              </m:f>
            </m:oMath>
            <w:r w:rsidRPr="00AB3B1D">
              <w:t>=</w:t>
            </w:r>
            <w:r>
              <w:rPr>
                <w:i/>
              </w:rPr>
              <w:t>ab.</w:t>
            </w:r>
          </w:p>
          <w:p w14:paraId="12ACFE6F" w14:textId="5E93E2B1" w:rsidR="00860A95" w:rsidRDefault="00450595" w:rsidP="00860A95">
            <w:pPr>
              <w:ind w:firstLineChars="200" w:firstLine="420"/>
            </w:pPr>
            <w:r w:rsidRPr="00450595">
              <w:rPr>
                <w:rFonts w:ascii="仿宋" w:eastAsia="仿宋" w:hAnsi="仿宋" w:hint="eastAsia"/>
                <w:szCs w:val="21"/>
              </w:rPr>
              <w:t>2.</w:t>
            </w:r>
            <w:r w:rsidR="00860A95">
              <w:rPr>
                <w:rFonts w:hint="eastAsia"/>
              </w:rPr>
              <w:t xml:space="preserve"> </w:t>
            </w:r>
            <w:r w:rsidR="00860A95">
              <w:rPr>
                <w:rFonts w:hint="eastAsia"/>
              </w:rPr>
              <w:t>计算</w:t>
            </w:r>
            <w:r w:rsidR="00860A95">
              <w:rPr>
                <w:rFonts w:ascii="方正书宋_GBK" w:hAnsi="方正书宋_GBK"/>
              </w:rPr>
              <w:t>: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den>
                  </m:f>
                  <m:r>
                    <m:rPr>
                      <m:nor/>
                    </m:rPr>
                    <w:rPr>
                      <w:rFonts w:hAnsi="NEU-BZ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  <w:r w:rsidR="00860A95">
              <w:rPr>
                <w:i/>
              </w:rPr>
              <w:t>.</w:t>
            </w:r>
          </w:p>
          <w:p w14:paraId="11A9955D" w14:textId="77777777" w:rsidR="00860A95" w:rsidRDefault="00860A95" w:rsidP="00860A95">
            <w:pPr>
              <w:ind w:firstLineChars="200" w:firstLine="420"/>
            </w:pPr>
            <w:r>
              <w:rPr>
                <w:rFonts w:hint="eastAsia"/>
              </w:rPr>
              <w:t>学生类比数的混合运算的运算顺序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独立练习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小组交流</w:t>
            </w:r>
            <w:r>
              <w:rPr>
                <w:i/>
              </w:rPr>
              <w:t>.</w:t>
            </w:r>
          </w:p>
          <w:p w14:paraId="31D3BB45" w14:textId="77777777" w:rsidR="00860A95" w:rsidRDefault="00860A95" w:rsidP="00860A95">
            <w:pPr>
              <w:ind w:firstLineChars="200" w:firstLine="420"/>
            </w:pPr>
            <w:r>
              <w:rPr>
                <w:rFonts w:hint="eastAsia"/>
              </w:rPr>
              <w:t>教师根据学生的情况讲解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并示范解答过程</w:t>
            </w:r>
            <w:r>
              <w:rPr>
                <w:i/>
              </w:rPr>
              <w:t>.</w:t>
            </w:r>
          </w:p>
          <w:p w14:paraId="22C41F88" w14:textId="77777777" w:rsidR="00860A95" w:rsidRDefault="00860A95" w:rsidP="00860A95">
            <w:pPr>
              <w:ind w:firstLineChars="200" w:firstLine="420"/>
            </w:pPr>
            <w:r>
              <w:rPr>
                <w:rFonts w:hint="eastAsia"/>
              </w:rPr>
              <w:t>解</w:t>
            </w:r>
            <w:r>
              <w:rPr>
                <w:rFonts w:ascii="方正书宋_GBK" w:hAnsi="方正书宋_GBK"/>
              </w:rPr>
              <w:t>:</w:t>
            </w:r>
            <m:oMath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den>
                  </m:f>
                  <m:r>
                    <m:rPr>
                      <m:nor/>
                    </m:rPr>
                    <w:rPr>
                      <w:rFonts w:hAnsi="NEU-BZ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4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+4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</w:p>
          <w:p w14:paraId="58FA7999" w14:textId="77777777" w:rsidR="00860A95" w:rsidRDefault="00860A95" w:rsidP="00860A95">
            <w:pPr>
              <w:ind w:firstLineChars="200" w:firstLine="420"/>
            </w:pPr>
            <w:r w:rsidRPr="00AB3B1D">
              <w:t>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+2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den>
                  </m:f>
                  <m:r>
                    <m:rPr>
                      <m:nor/>
                    </m:rPr>
                    <w:rPr>
                      <w:rFonts w:hAnsi="NEU-BZ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hAnsi="NEU-BZ"/>
                              <w:sz w:val="20"/>
                              <w:szCs w:val="20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</w:p>
          <w:p w14:paraId="1C17D094" w14:textId="77777777" w:rsidR="00860A95" w:rsidRDefault="00860A95" w:rsidP="00860A95">
            <w:pPr>
              <w:ind w:firstLineChars="200" w:firstLine="420"/>
            </w:pPr>
            <w:r w:rsidRPr="00AB3B1D">
              <w:t>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+2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)(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hAnsi="NEU-BZ"/>
                              <w:sz w:val="20"/>
                              <w:szCs w:val="20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  <m:r>
                    <m:rPr>
                      <m:nor/>
                    </m:rPr>
                    <w:rPr>
                      <w:rFonts w:hAnsi="NEU-BZ"/>
                      <w:szCs w:val="1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1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m:rPr>
                              <m:nor/>
                            </m:rPr>
                            <w:rPr>
                              <w:rFonts w:hAnsi="NEU-BZ"/>
                              <w:sz w:val="20"/>
                              <w:szCs w:val="20"/>
                            </w:rPr>
                            <m:t>)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NEU-BZ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</w:p>
          <w:p w14:paraId="58A98A1E" w14:textId="77777777" w:rsidR="00860A95" w:rsidRDefault="00860A95" w:rsidP="00860A95">
            <w:pPr>
              <w:ind w:firstLineChars="200" w:firstLine="420"/>
            </w:pPr>
            <w:r w:rsidRPr="00AB3B1D">
              <w:t>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4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</w:p>
          <w:p w14:paraId="7B247E41" w14:textId="77777777" w:rsidR="00860A95" w:rsidRDefault="00860A95" w:rsidP="00860A95">
            <w:pPr>
              <w:ind w:firstLineChars="200" w:firstLine="420"/>
            </w:pPr>
            <w:r w:rsidRPr="00AB3B1D">
              <w:t>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4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</w:p>
          <w:p w14:paraId="420C9041" w14:textId="77777777" w:rsidR="00860A95" w:rsidRDefault="00860A95" w:rsidP="00860A95">
            <w:pPr>
              <w:ind w:firstLineChars="200" w:firstLine="420"/>
            </w:pPr>
            <w:r w:rsidRPr="00AB3B1D">
              <w:t>=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eastAsia="NEU-BZ-S92" w:hint="eastAsia"/>
              </w:rPr>
              <w:t>·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num>
                <m:den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i/>
              </w:rPr>
              <w:t>.</w:t>
            </w:r>
          </w:p>
          <w:p w14:paraId="5B7F7A1D" w14:textId="7706E534" w:rsidR="00B679FC" w:rsidRPr="000B0EDD" w:rsidRDefault="00B679FC" w:rsidP="000B0EDD">
            <w:pPr>
              <w:rPr>
                <w:rFonts w:ascii="仿宋" w:eastAsia="仿宋" w:hAnsi="仿宋"/>
                <w:szCs w:val="21"/>
              </w:rPr>
            </w:pPr>
            <w:r w:rsidRPr="000B0EDD">
              <w:rPr>
                <w:rFonts w:ascii="仿宋" w:eastAsia="仿宋" w:hAnsi="仿宋"/>
                <w:szCs w:val="21"/>
              </w:rPr>
              <w:t>3.</w:t>
            </w:r>
            <w:r w:rsidRPr="000B0EDD">
              <w:rPr>
                <w:rFonts w:ascii="仿宋" w:eastAsia="仿宋" w:hAnsi="仿宋" w:hint="eastAsia"/>
                <w:szCs w:val="21"/>
              </w:rPr>
              <w:t>做一做</w:t>
            </w:r>
          </w:p>
          <w:p w14:paraId="075C9740" w14:textId="77777777" w:rsidR="00860A95" w:rsidRDefault="00860A95" w:rsidP="00860A95">
            <w:pPr>
              <w:ind w:firstLineChars="200" w:firstLine="420"/>
            </w:pPr>
            <w:r>
              <w:rPr>
                <w:rFonts w:hint="eastAsia"/>
              </w:rPr>
              <w:t>做一做</w:t>
            </w:r>
            <w:r>
              <w:rPr>
                <w:rFonts w:ascii="方正书宋_GBK" w:hAnsi="方正书宋_GBK"/>
              </w:rPr>
              <w:t>:</w:t>
            </w:r>
            <w:r>
              <w:rPr>
                <w:rFonts w:hint="eastAsia"/>
              </w:rPr>
              <w:t>当</w:t>
            </w:r>
            <w:r>
              <w:rPr>
                <w:i/>
              </w:rPr>
              <w:t>a</w:t>
            </w:r>
            <w:r w:rsidRPr="00AB3B1D">
              <w:t>=</w:t>
            </w:r>
            <w:r>
              <w:rPr>
                <w:i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hint="eastAsia"/>
              </w:rPr>
              <w:t>时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hint="eastAsia"/>
              </w:rPr>
              <w:t>求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+1</m:t>
                  </m:r>
                </m:den>
              </m:f>
            </m:oMath>
            <w:r>
              <w:rPr>
                <w:i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+6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+9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1</m:t>
                  </m:r>
                </m:den>
              </m:f>
            </m:oMath>
            <w:r>
              <w:rPr>
                <w:rFonts w:eastAsia="NEU-BZ-S92" w:hint="eastAsia"/>
              </w:rPr>
              <w:t>·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+3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+1</m:t>
                  </m:r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)</m:t>
                  </m:r>
                </m:den>
              </m:f>
            </m:oMath>
            <w:r>
              <w:rPr>
                <w:rFonts w:hint="eastAsia"/>
              </w:rPr>
              <w:t>的值</w:t>
            </w:r>
            <w:r>
              <w:rPr>
                <w:i/>
              </w:rPr>
              <w:t>.</w:t>
            </w:r>
          </w:p>
          <w:p w14:paraId="06231D56" w14:textId="77777777" w:rsidR="00860A95" w:rsidRDefault="00860A95" w:rsidP="00860A95">
            <w:pPr>
              <w:ind w:firstLineChars="200" w:firstLine="420"/>
            </w:pPr>
            <w:r>
              <w:rPr>
                <w:rFonts w:hint="eastAsia"/>
              </w:rPr>
              <w:t>〔解析〕</w:t>
            </w:r>
            <w:r>
              <w:rPr>
                <w:i/>
              </w:rPr>
              <w:t xml:space="preserve">　</w:t>
            </w:r>
            <w:r>
              <w:rPr>
                <w:rFonts w:eastAsia="方正楷体_GBK" w:hint="eastAsia"/>
              </w:rPr>
              <w:t>对于求值的问题</w:t>
            </w:r>
            <w:r>
              <w:rPr>
                <w:rFonts w:ascii="方正楷体_GBK" w:hAnsi="方正楷体_GBK"/>
              </w:rPr>
              <w:t>,</w:t>
            </w:r>
            <w:r>
              <w:rPr>
                <w:rFonts w:eastAsia="方正楷体_GBK" w:hint="eastAsia"/>
              </w:rPr>
              <w:t>如果原式能化简的要先进行化简</w:t>
            </w:r>
            <w:r>
              <w:rPr>
                <w:rFonts w:ascii="方正楷体_GBK" w:hAnsi="方正楷体_GBK"/>
              </w:rPr>
              <w:t>,</w:t>
            </w:r>
            <w:r>
              <w:rPr>
                <w:rFonts w:eastAsia="方正楷体_GBK" w:hint="eastAsia"/>
              </w:rPr>
              <w:lastRenderedPageBreak/>
              <w:t>然后再求值</w:t>
            </w:r>
            <w:r>
              <w:rPr>
                <w:rFonts w:ascii="方正楷体_GBK" w:hAnsi="方正楷体_GBK"/>
              </w:rPr>
              <w:t>,</w:t>
            </w:r>
            <w:r>
              <w:rPr>
                <w:rFonts w:eastAsia="方正楷体_GBK" w:hint="eastAsia"/>
              </w:rPr>
              <w:t>这样可使计算简便</w:t>
            </w:r>
            <w:r>
              <w:rPr>
                <w:i/>
              </w:rPr>
              <w:t>.</w:t>
            </w:r>
          </w:p>
          <w:p w14:paraId="7122AAF2" w14:textId="77777777" w:rsidR="002A3EBF" w:rsidRDefault="00860A95" w:rsidP="00860A95">
            <w:pPr>
              <w:ind w:firstLineChars="200" w:firstLine="420"/>
              <w:rPr>
                <w:i/>
              </w:rPr>
            </w:pPr>
            <w:r>
              <w:rPr>
                <w:rFonts w:hint="eastAsia"/>
              </w:rPr>
              <w:t>解</w:t>
            </w:r>
            <w:r>
              <w:rPr>
                <w:rFonts w:ascii="方正书宋_GBK" w:hAnsi="方正书宋_GBK"/>
              </w:rPr>
              <w:t>:</w:t>
            </w:r>
            <w:r>
              <w:rPr>
                <w:rFonts w:hint="eastAsia"/>
              </w:rPr>
              <w:t>原式化简得</w:t>
            </w:r>
            <w:r>
              <w:rPr>
                <w:i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</m:num>
                <m:den>
                  <m:r>
                    <m:rPr>
                      <m:nor/>
                    </m:rPr>
                    <w:rPr>
                      <w:rFonts w:hAnsi="NEU-BZ"/>
                      <w:sz w:val="20"/>
                      <w:szCs w:val="20"/>
                    </w:rPr>
                    <m:t>(</m:t>
                  </m:r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+1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hAnsi="NEU-BZ"/>
                          <w:sz w:val="20"/>
                          <w:szCs w:val="20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NEU-BZ"/>
                          <w:sz w:val="20"/>
                          <w:szCs w:val="20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i/>
              </w:rPr>
              <w:t>.</w:t>
            </w:r>
            <w:r>
              <w:rPr>
                <w:rFonts w:hint="eastAsia"/>
              </w:rPr>
              <w:t>代入</w:t>
            </w:r>
            <w:r>
              <w:rPr>
                <w:i/>
              </w:rPr>
              <w:t>a</w:t>
            </w:r>
            <w:r w:rsidRPr="00AB3B1D">
              <w:t>=</w:t>
            </w:r>
            <w:r>
              <w:rPr>
                <w:i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hint="eastAsia"/>
              </w:rPr>
              <w:t>得</w:t>
            </w:r>
            <w:r>
              <w:rPr>
                <w:i/>
              </w:rPr>
              <w:t>-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50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NEU-BZ"/>
                      <w:sz w:val="20"/>
                      <w:szCs w:val="20"/>
                    </w:rPr>
                    <m:t>9</m:t>
                  </m:r>
                </m:den>
              </m:f>
            </m:oMath>
            <w:r>
              <w:rPr>
                <w:i/>
              </w:rPr>
              <w:t>.</w:t>
            </w:r>
          </w:p>
          <w:p w14:paraId="077F5FAE" w14:textId="5F699915" w:rsidR="00860A95" w:rsidRPr="00860A95" w:rsidRDefault="00860A95" w:rsidP="00860A95">
            <w:pPr>
              <w:ind w:firstLineChars="200" w:firstLine="420"/>
              <w:rPr>
                <w:rFonts w:hint="eastAsia"/>
              </w:rPr>
            </w:pPr>
          </w:p>
        </w:tc>
        <w:tc>
          <w:tcPr>
            <w:tcW w:w="1808" w:type="dxa"/>
            <w:vAlign w:val="center"/>
          </w:tcPr>
          <w:p w14:paraId="3C863E86" w14:textId="77777777" w:rsidR="004F7FAB" w:rsidRDefault="004F7FA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14:paraId="051969E2" w14:textId="77777777" w:rsidR="004F7FAB" w:rsidRDefault="004F7FA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14:paraId="3AFFB65A" w14:textId="77777777" w:rsidR="009166CB" w:rsidRDefault="009166C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14:paraId="7F037DD2" w14:textId="77777777" w:rsidR="004F7FAB" w:rsidRDefault="004F7FA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14:paraId="43FEED68" w14:textId="77777777" w:rsidR="004F7FAB" w:rsidRDefault="0066776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学生回答展示，台下的同学提出质疑</w:t>
            </w:r>
            <w:r w:rsidR="00AB22B0"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  <w:p w14:paraId="25E67C09" w14:textId="77777777" w:rsidR="004F7FAB" w:rsidRDefault="004F7FA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14:paraId="1631232A" w14:textId="77777777" w:rsidR="004F7FAB" w:rsidRDefault="004F7FA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14:paraId="761EB714" w14:textId="77777777" w:rsidR="004F7FAB" w:rsidRDefault="004F7FA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14:paraId="13627CA5" w14:textId="77777777" w:rsidR="004F7FAB" w:rsidRDefault="004F7FA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14:paraId="44547B84" w14:textId="77777777" w:rsidR="004F7FAB" w:rsidRDefault="004F7FA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14:paraId="78134BEB" w14:textId="77777777" w:rsidR="004F7FAB" w:rsidRDefault="0066776D" w:rsidP="00AB22B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学生先独立思考，然后同伴交流，全班交流思考</w:t>
            </w:r>
            <w:r w:rsidR="009166CB">
              <w:rPr>
                <w:rFonts w:ascii="仿宋" w:eastAsia="仿宋" w:hAnsi="仿宋" w:cs="仿宋" w:hint="eastAsia"/>
                <w:bCs/>
                <w:szCs w:val="21"/>
              </w:rPr>
              <w:t>后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的结果</w:t>
            </w:r>
            <w:r w:rsidR="00AB22B0"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</w:tc>
      </w:tr>
      <w:tr w:rsidR="004F7FAB" w14:paraId="3BBF11D2" w14:textId="77777777" w:rsidTr="00603352">
        <w:tc>
          <w:tcPr>
            <w:tcW w:w="1811" w:type="dxa"/>
            <w:vAlign w:val="center"/>
          </w:tcPr>
          <w:p w14:paraId="1E38F872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精</w:t>
            </w:r>
          </w:p>
          <w:p w14:paraId="0A9FEA42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14:paraId="33EAAC56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14:paraId="4CE22839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14:paraId="00884882" w14:textId="77777777" w:rsidR="00860A95" w:rsidRPr="00860A95" w:rsidRDefault="00860A95" w:rsidP="00860A95">
            <w:pPr>
              <w:spacing w:line="282" w:lineRule="exact"/>
              <w:jc w:val="left"/>
              <w:rPr>
                <w:rFonts w:ascii="仿宋" w:eastAsia="仿宋" w:hAnsi="仿宋" w:hint="eastAsia"/>
                <w:szCs w:val="21"/>
              </w:rPr>
            </w:pPr>
            <w:bookmarkStart w:id="2" w:name="_GoBack"/>
            <w:bookmarkEnd w:id="2"/>
            <w:r w:rsidRPr="00860A95">
              <w:rPr>
                <w:rFonts w:ascii="仿宋" w:eastAsia="仿宋" w:hAnsi="仿宋" w:hint="eastAsia"/>
                <w:szCs w:val="21"/>
              </w:rPr>
              <w:t>（1）分式的混合运算，要注意运算顺序，式与数有相同的混合运算顺序：先乘方，再乘除，然后加减，有括号的先算括号里面的；</w:t>
            </w:r>
          </w:p>
          <w:p w14:paraId="07525C07" w14:textId="77777777" w:rsidR="00860A95" w:rsidRPr="00860A95" w:rsidRDefault="00860A95" w:rsidP="00860A95">
            <w:pPr>
              <w:spacing w:line="282" w:lineRule="exact"/>
              <w:jc w:val="left"/>
              <w:rPr>
                <w:rFonts w:ascii="仿宋" w:eastAsia="仿宋" w:hAnsi="仿宋" w:hint="eastAsia"/>
                <w:szCs w:val="21"/>
              </w:rPr>
            </w:pPr>
            <w:r w:rsidRPr="00860A95">
              <w:rPr>
                <w:rFonts w:ascii="仿宋" w:eastAsia="仿宋" w:hAnsi="仿宋" w:hint="eastAsia"/>
                <w:szCs w:val="21"/>
              </w:rPr>
              <w:t>（2）分式的混合运算中要注意各分式中分子、分母符号的处理,结果中分子或分母的系数是负数时,要把“-”号提到分式本身的前边.</w:t>
            </w:r>
          </w:p>
          <w:p w14:paraId="4B5FCDF6" w14:textId="7DA11FE1" w:rsidR="004F7FAB" w:rsidRPr="00BB5369" w:rsidRDefault="00860A95" w:rsidP="00860A95">
            <w:pPr>
              <w:spacing w:line="282" w:lineRule="exact"/>
              <w:jc w:val="left"/>
              <w:rPr>
                <w:rFonts w:ascii="仿宋" w:eastAsia="仿宋" w:hAnsi="仿宋"/>
                <w:szCs w:val="21"/>
              </w:rPr>
            </w:pPr>
            <w:r w:rsidRPr="00860A95">
              <w:rPr>
                <w:rFonts w:ascii="仿宋" w:eastAsia="仿宋" w:hAnsi="仿宋" w:hint="eastAsia"/>
                <w:szCs w:val="21"/>
              </w:rPr>
              <w:t>（2）分式运算的最后结果分子、分母要进行约分，最后的结果化成最简分式或整式，恰当地使用运算律会使运算简便．</w:t>
            </w:r>
            <w:r w:rsidR="00AC31CA" w:rsidRPr="00BB5369">
              <w:rPr>
                <w:rFonts w:ascii="仿宋" w:eastAsia="仿宋" w:hAnsi="仿宋" w:hint="eastAsia"/>
                <w:szCs w:val="21"/>
              </w:rPr>
              <w:t>【</w:t>
            </w:r>
            <w:r w:rsidR="004E3C85" w:rsidRPr="00BB5369">
              <w:rPr>
                <w:rFonts w:ascii="仿宋" w:eastAsia="仿宋" w:hAnsi="仿宋" w:hint="eastAsia"/>
                <w:szCs w:val="21"/>
              </w:rPr>
              <w:t>10</w:t>
            </w:r>
            <w:r w:rsidR="00AC31CA" w:rsidRPr="00BB5369">
              <w:rPr>
                <w:rFonts w:ascii="仿宋" w:eastAsia="仿宋" w:hAnsi="仿宋" w:hint="eastAsia"/>
                <w:szCs w:val="21"/>
              </w:rPr>
              <w:t>分钟】</w:t>
            </w:r>
          </w:p>
        </w:tc>
        <w:tc>
          <w:tcPr>
            <w:tcW w:w="1808" w:type="dxa"/>
            <w:vAlign w:val="center"/>
          </w:tcPr>
          <w:p w14:paraId="356D4364" w14:textId="77777777" w:rsidR="004F7FAB" w:rsidRDefault="0066776D" w:rsidP="00AB22B0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学生思考，记忆</w:t>
            </w:r>
            <w:r w:rsidR="00AB22B0"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</w:tc>
      </w:tr>
      <w:tr w:rsidR="004F7FAB" w14:paraId="32B59A00" w14:textId="77777777" w:rsidTr="00603352">
        <w:trPr>
          <w:trHeight w:val="1255"/>
        </w:trPr>
        <w:tc>
          <w:tcPr>
            <w:tcW w:w="1811" w:type="dxa"/>
            <w:vAlign w:val="center"/>
          </w:tcPr>
          <w:p w14:paraId="2C1B6B80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14:paraId="32F7C88B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</w:p>
          <w:p w14:paraId="66D55B6E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14:paraId="22216A1F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6235" w:type="dxa"/>
            <w:vAlign w:val="center"/>
          </w:tcPr>
          <w:p w14:paraId="76F0F4F6" w14:textId="3116BF0F" w:rsidR="004F7FAB" w:rsidRDefault="009166CB" w:rsidP="004E3C85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PPT呈现</w:t>
            </w:r>
            <w:r w:rsidR="007D5CDD">
              <w:rPr>
                <w:rFonts w:ascii="仿宋" w:eastAsia="仿宋" w:hAnsi="仿宋" w:cs="仿宋" w:hint="eastAsia"/>
              </w:rPr>
              <w:t>学案中自我</w:t>
            </w:r>
            <w:r w:rsidR="00750545" w:rsidRPr="00AB22B0">
              <w:rPr>
                <w:rFonts w:ascii="仿宋" w:eastAsia="仿宋" w:hAnsi="仿宋" w:cs="仿宋" w:hint="eastAsia"/>
              </w:rPr>
              <w:t>检测</w:t>
            </w:r>
            <w:r>
              <w:rPr>
                <w:rFonts w:ascii="仿宋" w:eastAsia="仿宋" w:hAnsi="仿宋" w:cs="仿宋" w:hint="eastAsia"/>
              </w:rPr>
              <w:t>的</w:t>
            </w:r>
            <w:r w:rsidR="007D5CDD">
              <w:rPr>
                <w:rFonts w:ascii="仿宋" w:eastAsia="仿宋" w:hAnsi="仿宋" w:cs="仿宋" w:hint="eastAsia"/>
              </w:rPr>
              <w:t>内容</w:t>
            </w:r>
            <w:r>
              <w:rPr>
                <w:rFonts w:ascii="仿宋" w:eastAsia="仿宋" w:hAnsi="仿宋" w:cs="仿宋" w:hint="eastAsia"/>
              </w:rPr>
              <w:t>，</w:t>
            </w:r>
            <w:r w:rsidR="000940E0">
              <w:rPr>
                <w:rFonts w:ascii="仿宋" w:eastAsia="仿宋" w:hAnsi="仿宋" w:cs="仿宋" w:hint="eastAsia"/>
              </w:rPr>
              <w:t>私聊</w:t>
            </w:r>
            <w:r w:rsidRPr="00AB22B0">
              <w:rPr>
                <w:rFonts w:ascii="仿宋" w:eastAsia="仿宋" w:hAnsi="仿宋" w:cs="仿宋" w:hint="eastAsia"/>
              </w:rPr>
              <w:t>指导</w:t>
            </w:r>
            <w:r w:rsidR="00750545" w:rsidRPr="00AB22B0">
              <w:rPr>
                <w:rFonts w:ascii="仿宋" w:eastAsia="仿宋" w:hAnsi="仿宋" w:cs="仿宋" w:hint="eastAsia"/>
              </w:rPr>
              <w:t>个性问题</w:t>
            </w:r>
            <w:r>
              <w:rPr>
                <w:rFonts w:ascii="仿宋" w:eastAsia="仿宋" w:hAnsi="仿宋" w:cs="仿宋" w:hint="eastAsia"/>
              </w:rPr>
              <w:t>，</w:t>
            </w:r>
            <w:r w:rsidR="00750545" w:rsidRPr="00AB22B0">
              <w:rPr>
                <w:rFonts w:ascii="仿宋" w:eastAsia="仿宋" w:hAnsi="仿宋" w:cs="仿宋" w:hint="eastAsia"/>
              </w:rPr>
              <w:t>共性问题全班交流展示</w:t>
            </w:r>
            <w:r w:rsidR="007D5CDD">
              <w:rPr>
                <w:rFonts w:ascii="仿宋" w:eastAsia="仿宋" w:hAnsi="仿宋" w:cs="仿宋" w:hint="eastAsia"/>
              </w:rPr>
              <w:t>。</w:t>
            </w:r>
            <w:r w:rsidR="00AC31CA">
              <w:rPr>
                <w:rFonts w:ascii="仿宋" w:eastAsia="仿宋" w:hAnsi="仿宋" w:cs="仿宋" w:hint="eastAsia"/>
              </w:rPr>
              <w:t>【</w:t>
            </w:r>
            <w:r w:rsidR="004E3C85">
              <w:rPr>
                <w:rFonts w:ascii="仿宋" w:eastAsia="仿宋" w:hAnsi="仿宋" w:cs="仿宋" w:hint="eastAsia"/>
              </w:rPr>
              <w:t>10</w:t>
            </w:r>
            <w:r w:rsidR="00AC31CA">
              <w:rPr>
                <w:rFonts w:ascii="仿宋" w:eastAsia="仿宋" w:hAnsi="仿宋" w:cs="仿宋" w:hint="eastAsia"/>
              </w:rPr>
              <w:t>分钟】</w:t>
            </w:r>
          </w:p>
        </w:tc>
        <w:tc>
          <w:tcPr>
            <w:tcW w:w="1808" w:type="dxa"/>
            <w:vAlign w:val="center"/>
          </w:tcPr>
          <w:p w14:paraId="14F26912" w14:textId="77777777" w:rsidR="004F7FAB" w:rsidRDefault="00750545" w:rsidP="007D5CD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学生独立思考作答</w:t>
            </w:r>
            <w:r w:rsidR="007D5CDD">
              <w:rPr>
                <w:rFonts w:ascii="仿宋" w:eastAsia="仿宋" w:hAnsi="仿宋" w:cs="仿宋" w:hint="eastAsia"/>
                <w:bCs/>
                <w:szCs w:val="21"/>
              </w:rPr>
              <w:t>；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或在教师指导下再次进行合作交流并展示</w:t>
            </w:r>
            <w:r w:rsidR="009166CB"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</w:p>
        </w:tc>
      </w:tr>
      <w:tr w:rsidR="007E395D" w14:paraId="5BC2296A" w14:textId="77777777" w:rsidTr="00603352">
        <w:tc>
          <w:tcPr>
            <w:tcW w:w="1811" w:type="dxa"/>
            <w:vAlign w:val="center"/>
          </w:tcPr>
          <w:p w14:paraId="7BE1D042" w14:textId="77777777" w:rsidR="007E395D" w:rsidRDefault="007E395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布置作业</w:t>
            </w:r>
          </w:p>
        </w:tc>
        <w:tc>
          <w:tcPr>
            <w:tcW w:w="6235" w:type="dxa"/>
            <w:vAlign w:val="center"/>
          </w:tcPr>
          <w:p w14:paraId="206746E4" w14:textId="09CE60CA" w:rsidR="009166CB" w:rsidRPr="00C2116D" w:rsidRDefault="009166CB" w:rsidP="00D45686">
            <w:pPr>
              <w:spacing w:line="282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课本练习题</w:t>
            </w:r>
            <w:r w:rsidR="003544FE">
              <w:rPr>
                <w:rFonts w:ascii="仿宋" w:eastAsia="仿宋" w:hAnsi="仿宋" w:cs="仿宋" w:hint="eastAsia"/>
                <w:bCs/>
                <w:szCs w:val="21"/>
              </w:rPr>
              <w:t>；习题</w:t>
            </w:r>
            <w:r w:rsidR="007C6514">
              <w:rPr>
                <w:rFonts w:ascii="仿宋" w:eastAsia="仿宋" w:hAnsi="仿宋" w:cs="仿宋" w:hint="eastAsia"/>
                <w:bCs/>
                <w:szCs w:val="21"/>
              </w:rPr>
              <w:t>A</w:t>
            </w:r>
            <w:r w:rsidR="007E2CFC">
              <w:rPr>
                <w:rFonts w:ascii="仿宋" w:eastAsia="仿宋" w:hAnsi="仿宋" w:cs="仿宋" w:hint="eastAsia"/>
                <w:bCs/>
                <w:szCs w:val="21"/>
              </w:rPr>
              <w:t>B</w:t>
            </w:r>
            <w:r w:rsidR="003544FE">
              <w:rPr>
                <w:rFonts w:ascii="仿宋" w:eastAsia="仿宋" w:hAnsi="仿宋" w:cs="仿宋" w:hint="eastAsia"/>
                <w:bCs/>
                <w:szCs w:val="21"/>
              </w:rPr>
              <w:t>组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。</w:t>
            </w:r>
            <w:r w:rsidR="00AC31CA">
              <w:rPr>
                <w:rFonts w:ascii="仿宋" w:eastAsia="仿宋" w:hAnsi="仿宋" w:cs="仿宋" w:hint="eastAsia"/>
                <w:bCs/>
                <w:szCs w:val="21"/>
              </w:rPr>
              <w:t>【</w:t>
            </w:r>
            <w:r w:rsidR="00770E9A">
              <w:rPr>
                <w:rFonts w:ascii="仿宋" w:eastAsia="仿宋" w:hAnsi="仿宋" w:cs="仿宋" w:hint="eastAsia"/>
                <w:bCs/>
                <w:szCs w:val="21"/>
              </w:rPr>
              <w:t>2</w:t>
            </w:r>
            <w:r w:rsidR="00AC31CA">
              <w:rPr>
                <w:rFonts w:ascii="仿宋" w:eastAsia="仿宋" w:hAnsi="仿宋" w:cs="仿宋" w:hint="eastAsia"/>
                <w:bCs/>
                <w:szCs w:val="21"/>
              </w:rPr>
              <w:t>分钟】</w:t>
            </w:r>
          </w:p>
        </w:tc>
        <w:tc>
          <w:tcPr>
            <w:tcW w:w="1808" w:type="dxa"/>
            <w:vAlign w:val="center"/>
          </w:tcPr>
          <w:p w14:paraId="3517591B" w14:textId="77777777" w:rsidR="007E395D" w:rsidRDefault="007E395D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4F7FAB" w14:paraId="49E2DAB5" w14:textId="77777777" w:rsidTr="00603352">
        <w:tc>
          <w:tcPr>
            <w:tcW w:w="1811" w:type="dxa"/>
            <w:vAlign w:val="center"/>
          </w:tcPr>
          <w:p w14:paraId="42BBA1B9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内容小结</w:t>
            </w:r>
          </w:p>
          <w:p w14:paraId="3338045C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思维导图</w:t>
            </w:r>
          </w:p>
          <w:p w14:paraId="070C0236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（结构化板书）</w:t>
            </w:r>
          </w:p>
        </w:tc>
        <w:tc>
          <w:tcPr>
            <w:tcW w:w="6235" w:type="dxa"/>
            <w:vAlign w:val="center"/>
          </w:tcPr>
          <w:p w14:paraId="6A320C33" w14:textId="5A09C31A" w:rsidR="00F427AB" w:rsidRPr="007D5CDD" w:rsidRDefault="00F427AB" w:rsidP="00D45686">
            <w:pPr>
              <w:spacing w:line="282" w:lineRule="exact"/>
              <w:rPr>
                <w:rFonts w:ascii="仿宋" w:eastAsia="仿宋" w:hAnsi="仿宋"/>
              </w:rPr>
            </w:pPr>
          </w:p>
        </w:tc>
        <w:tc>
          <w:tcPr>
            <w:tcW w:w="1808" w:type="dxa"/>
            <w:vAlign w:val="center"/>
          </w:tcPr>
          <w:p w14:paraId="1D0AFEEF" w14:textId="77777777" w:rsidR="004F7FAB" w:rsidRDefault="004F7FAB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4F7FAB" w14:paraId="6818BB97" w14:textId="77777777">
        <w:tc>
          <w:tcPr>
            <w:tcW w:w="1811" w:type="dxa"/>
            <w:vAlign w:val="center"/>
          </w:tcPr>
          <w:p w14:paraId="1EED4153" w14:textId="77777777" w:rsidR="004F7FAB" w:rsidRDefault="0066776D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043" w:type="dxa"/>
            <w:gridSpan w:val="2"/>
            <w:vAlign w:val="center"/>
          </w:tcPr>
          <w:p w14:paraId="0598B060" w14:textId="77777777" w:rsidR="009166CB" w:rsidRDefault="009166CB" w:rsidP="00F869D5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14:paraId="4DB306CD" w14:textId="77777777" w:rsidR="009166CB" w:rsidRDefault="009166CB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14:paraId="17E176E2" w14:textId="098F37B9" w:rsidR="004F7FAB" w:rsidRDefault="004F7FAB" w:rsidP="00F869D5">
      <w:pPr>
        <w:tabs>
          <w:tab w:val="left" w:pos="2440"/>
        </w:tabs>
      </w:pPr>
    </w:p>
    <w:sectPr w:rsidR="004F7FAB" w:rsidSect="004F7FAB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605E0" w14:textId="77777777" w:rsidR="007D46F7" w:rsidRDefault="007D46F7" w:rsidP="004F7FAB">
      <w:r>
        <w:separator/>
      </w:r>
    </w:p>
  </w:endnote>
  <w:endnote w:type="continuationSeparator" w:id="0">
    <w:p w14:paraId="6FF98DE2" w14:textId="77777777" w:rsidR="007D46F7" w:rsidRDefault="007D46F7" w:rsidP="004F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-BZ">
    <w:altName w:val="Times New Roman"/>
    <w:panose1 w:val="00000000000000000000"/>
    <w:charset w:val="00"/>
    <w:family w:val="roman"/>
    <w:notTrueType/>
    <w:pitch w:val="default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EBEA3" w14:textId="1436C91F" w:rsidR="004F7FAB" w:rsidRDefault="0066776D">
    <w:pPr>
      <w:pStyle w:val="a3"/>
    </w:pPr>
    <w:r>
      <w:rPr>
        <w:rFonts w:hint="eastAsia"/>
      </w:rPr>
      <w:t>地址：石家庄市警安路</w:t>
    </w:r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4F7FAB">
      <w:fldChar w:fldCharType="begin"/>
    </w:r>
    <w:r>
      <w:rPr>
        <w:rStyle w:val="a5"/>
      </w:rPr>
      <w:instrText xml:space="preserve"> PAGE \* MERGEFORMAT </w:instrText>
    </w:r>
    <w:r w:rsidR="004F7FAB">
      <w:fldChar w:fldCharType="separate"/>
    </w:r>
    <w:r w:rsidR="00F427AB" w:rsidRPr="00F427AB">
      <w:rPr>
        <w:noProof/>
      </w:rPr>
      <w:t>3</w:t>
    </w:r>
    <w:r w:rsidR="004F7FAB">
      <w:fldChar w:fldCharType="end"/>
    </w:r>
    <w:r>
      <w:rPr>
        <w:rStyle w:val="a5"/>
        <w:rFonts w:hint="eastAsia"/>
      </w:rPr>
      <w:t>/</w:t>
    </w:r>
    <w:r w:rsidR="007D46F7">
      <w:fldChar w:fldCharType="begin"/>
    </w:r>
    <w:r w:rsidR="007D46F7">
      <w:instrText xml:space="preserve"> SECTIONPAGES \* MERGEFORMAT </w:instrText>
    </w:r>
    <w:r w:rsidR="007D46F7">
      <w:fldChar w:fldCharType="separate"/>
    </w:r>
    <w:r w:rsidR="00860A95" w:rsidRPr="00860A95">
      <w:rPr>
        <w:rStyle w:val="a5"/>
        <w:noProof/>
      </w:rPr>
      <w:t>3</w:t>
    </w:r>
    <w:r w:rsidR="007D46F7">
      <w:rPr>
        <w:rStyle w:val="a5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14E73E" w14:textId="77777777" w:rsidR="007D46F7" w:rsidRDefault="007D46F7" w:rsidP="004F7FAB">
      <w:r>
        <w:separator/>
      </w:r>
    </w:p>
  </w:footnote>
  <w:footnote w:type="continuationSeparator" w:id="0">
    <w:p w14:paraId="7985FC87" w14:textId="77777777" w:rsidR="007D46F7" w:rsidRDefault="007D46F7" w:rsidP="004F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417EA" w14:textId="77777777" w:rsidR="004F7FAB" w:rsidRDefault="0066776D">
    <w:pPr>
      <w:pStyle w:val="a4"/>
    </w:pPr>
    <w:r>
      <w:rPr>
        <w:rFonts w:hint="eastAsia"/>
        <w:noProof/>
      </w:rPr>
      <w:drawing>
        <wp:inline distT="0" distB="0" distL="114300" distR="114300" wp14:anchorId="2934503E" wp14:editId="56F731BD">
          <wp:extent cx="1638935" cy="273050"/>
          <wp:effectExtent l="0" t="0" r="18415" b="12700"/>
          <wp:docPr id="3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E365"/>
    <w:multiLevelType w:val="singleLevel"/>
    <w:tmpl w:val="0D94E36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E0752CA"/>
    <w:multiLevelType w:val="hybridMultilevel"/>
    <w:tmpl w:val="6DB0613C"/>
    <w:lvl w:ilvl="0" w:tplc="B3CC4D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3805370"/>
    <w:multiLevelType w:val="hybridMultilevel"/>
    <w:tmpl w:val="75B8937C"/>
    <w:lvl w:ilvl="0" w:tplc="78E460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A738B3B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B5703E7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326C99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8D66F34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FE8CAD6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1EB69FF2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7F28CE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596CEC74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AD2F40"/>
    <w:multiLevelType w:val="hybridMultilevel"/>
    <w:tmpl w:val="6E6CC5FE"/>
    <w:lvl w:ilvl="0" w:tplc="CA20B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EB67D4E"/>
    <w:multiLevelType w:val="hybridMultilevel"/>
    <w:tmpl w:val="E244F890"/>
    <w:lvl w:ilvl="0" w:tplc="971212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04118C"/>
    <w:multiLevelType w:val="hybridMultilevel"/>
    <w:tmpl w:val="F2F42F56"/>
    <w:lvl w:ilvl="0" w:tplc="DB50200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 w15:restartNumberingAfterBreak="0">
    <w:nsid w:val="4B28AEF2"/>
    <w:multiLevelType w:val="singleLevel"/>
    <w:tmpl w:val="4B28AEF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6C566AD6"/>
    <w:multiLevelType w:val="hybridMultilevel"/>
    <w:tmpl w:val="C688C7C4"/>
    <w:lvl w:ilvl="0" w:tplc="57A85EEC">
      <w:start w:val="1"/>
      <w:numFmt w:val="decimal"/>
      <w:lvlText w:val="(%1)"/>
      <w:lvlJc w:val="left"/>
      <w:pPr>
        <w:ind w:left="80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8" w15:restartNumberingAfterBreak="0">
    <w:nsid w:val="7A01471E"/>
    <w:multiLevelType w:val="hybridMultilevel"/>
    <w:tmpl w:val="5CB4C2EC"/>
    <w:lvl w:ilvl="0" w:tplc="68700FE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2204A92"/>
    <w:rsid w:val="000204B8"/>
    <w:rsid w:val="0002794B"/>
    <w:rsid w:val="00035025"/>
    <w:rsid w:val="000629D1"/>
    <w:rsid w:val="00071ACD"/>
    <w:rsid w:val="000940E0"/>
    <w:rsid w:val="000B0EDD"/>
    <w:rsid w:val="000B2F39"/>
    <w:rsid w:val="000B4E02"/>
    <w:rsid w:val="00173BE6"/>
    <w:rsid w:val="001C0D01"/>
    <w:rsid w:val="001E2B80"/>
    <w:rsid w:val="001F0882"/>
    <w:rsid w:val="001F7ACB"/>
    <w:rsid w:val="002127F1"/>
    <w:rsid w:val="002351EF"/>
    <w:rsid w:val="00243447"/>
    <w:rsid w:val="002708C9"/>
    <w:rsid w:val="00281884"/>
    <w:rsid w:val="002A3EBF"/>
    <w:rsid w:val="002B1CE0"/>
    <w:rsid w:val="002F60BB"/>
    <w:rsid w:val="00310A49"/>
    <w:rsid w:val="003544FE"/>
    <w:rsid w:val="0036291D"/>
    <w:rsid w:val="00366D41"/>
    <w:rsid w:val="00385C4A"/>
    <w:rsid w:val="0039482B"/>
    <w:rsid w:val="003F10C6"/>
    <w:rsid w:val="00411905"/>
    <w:rsid w:val="00416963"/>
    <w:rsid w:val="00433218"/>
    <w:rsid w:val="00433547"/>
    <w:rsid w:val="00447BE1"/>
    <w:rsid w:val="00450595"/>
    <w:rsid w:val="00453786"/>
    <w:rsid w:val="00462514"/>
    <w:rsid w:val="004934BC"/>
    <w:rsid w:val="004A0208"/>
    <w:rsid w:val="004A4163"/>
    <w:rsid w:val="004D069F"/>
    <w:rsid w:val="004E3C85"/>
    <w:rsid w:val="004F2073"/>
    <w:rsid w:val="004F7FAB"/>
    <w:rsid w:val="0052757A"/>
    <w:rsid w:val="00527CE8"/>
    <w:rsid w:val="0055187E"/>
    <w:rsid w:val="00561DCE"/>
    <w:rsid w:val="0056211A"/>
    <w:rsid w:val="0056234C"/>
    <w:rsid w:val="00574095"/>
    <w:rsid w:val="00595956"/>
    <w:rsid w:val="00596A99"/>
    <w:rsid w:val="005B641F"/>
    <w:rsid w:val="005C4B25"/>
    <w:rsid w:val="005F08FF"/>
    <w:rsid w:val="005F402D"/>
    <w:rsid w:val="00603352"/>
    <w:rsid w:val="00607160"/>
    <w:rsid w:val="00656EBE"/>
    <w:rsid w:val="0066776D"/>
    <w:rsid w:val="006736FD"/>
    <w:rsid w:val="006762AF"/>
    <w:rsid w:val="006777FD"/>
    <w:rsid w:val="006865BB"/>
    <w:rsid w:val="006D2A07"/>
    <w:rsid w:val="006F2527"/>
    <w:rsid w:val="0070249A"/>
    <w:rsid w:val="00723024"/>
    <w:rsid w:val="00731FA0"/>
    <w:rsid w:val="00750545"/>
    <w:rsid w:val="00767DB4"/>
    <w:rsid w:val="00770E9A"/>
    <w:rsid w:val="00797056"/>
    <w:rsid w:val="007B345A"/>
    <w:rsid w:val="007C4799"/>
    <w:rsid w:val="007C6514"/>
    <w:rsid w:val="007D46F7"/>
    <w:rsid w:val="007D5CDD"/>
    <w:rsid w:val="007E2CFC"/>
    <w:rsid w:val="007E395D"/>
    <w:rsid w:val="007E3D9A"/>
    <w:rsid w:val="00811421"/>
    <w:rsid w:val="008405CF"/>
    <w:rsid w:val="00860A95"/>
    <w:rsid w:val="00874CEB"/>
    <w:rsid w:val="00882441"/>
    <w:rsid w:val="008C28D2"/>
    <w:rsid w:val="008C6B07"/>
    <w:rsid w:val="008E13DF"/>
    <w:rsid w:val="009017CA"/>
    <w:rsid w:val="009166CB"/>
    <w:rsid w:val="009514C8"/>
    <w:rsid w:val="00951687"/>
    <w:rsid w:val="0098186E"/>
    <w:rsid w:val="009B17BB"/>
    <w:rsid w:val="009C496A"/>
    <w:rsid w:val="00A02691"/>
    <w:rsid w:val="00A16EC3"/>
    <w:rsid w:val="00A2521A"/>
    <w:rsid w:val="00A33153"/>
    <w:rsid w:val="00A346AF"/>
    <w:rsid w:val="00A422AC"/>
    <w:rsid w:val="00AA0E7A"/>
    <w:rsid w:val="00AA78C4"/>
    <w:rsid w:val="00AB22B0"/>
    <w:rsid w:val="00AC31CA"/>
    <w:rsid w:val="00AD1EB1"/>
    <w:rsid w:val="00AD700C"/>
    <w:rsid w:val="00AE2763"/>
    <w:rsid w:val="00AF2059"/>
    <w:rsid w:val="00B02A6C"/>
    <w:rsid w:val="00B13C3B"/>
    <w:rsid w:val="00B1451D"/>
    <w:rsid w:val="00B3323A"/>
    <w:rsid w:val="00B3501B"/>
    <w:rsid w:val="00B679FC"/>
    <w:rsid w:val="00B73618"/>
    <w:rsid w:val="00BA6401"/>
    <w:rsid w:val="00BB5369"/>
    <w:rsid w:val="00C2116D"/>
    <w:rsid w:val="00C46521"/>
    <w:rsid w:val="00C6194A"/>
    <w:rsid w:val="00C66A5D"/>
    <w:rsid w:val="00C908B6"/>
    <w:rsid w:val="00CA236A"/>
    <w:rsid w:val="00CC29E5"/>
    <w:rsid w:val="00CD4F19"/>
    <w:rsid w:val="00D350BC"/>
    <w:rsid w:val="00D45686"/>
    <w:rsid w:val="00D53947"/>
    <w:rsid w:val="00D745F8"/>
    <w:rsid w:val="00D82AFB"/>
    <w:rsid w:val="00D87B2B"/>
    <w:rsid w:val="00DA1234"/>
    <w:rsid w:val="00DA3346"/>
    <w:rsid w:val="00DC378E"/>
    <w:rsid w:val="00E001FB"/>
    <w:rsid w:val="00E10482"/>
    <w:rsid w:val="00E1346F"/>
    <w:rsid w:val="00EC1C93"/>
    <w:rsid w:val="00EC7F02"/>
    <w:rsid w:val="00ED43B5"/>
    <w:rsid w:val="00EE437C"/>
    <w:rsid w:val="00EF58DF"/>
    <w:rsid w:val="00F30F5A"/>
    <w:rsid w:val="00F32340"/>
    <w:rsid w:val="00F427AB"/>
    <w:rsid w:val="00F63785"/>
    <w:rsid w:val="00F869D5"/>
    <w:rsid w:val="00F941E1"/>
    <w:rsid w:val="00FA05C1"/>
    <w:rsid w:val="00FB4CE8"/>
    <w:rsid w:val="00FF6E24"/>
    <w:rsid w:val="01292192"/>
    <w:rsid w:val="03DB088C"/>
    <w:rsid w:val="13F549D0"/>
    <w:rsid w:val="14623994"/>
    <w:rsid w:val="2ABC1072"/>
    <w:rsid w:val="32204A92"/>
    <w:rsid w:val="3EA60327"/>
    <w:rsid w:val="435E644F"/>
    <w:rsid w:val="4E1106E2"/>
    <w:rsid w:val="536102DD"/>
    <w:rsid w:val="53A91373"/>
    <w:rsid w:val="55015248"/>
    <w:rsid w:val="58347A60"/>
    <w:rsid w:val="5A401DC7"/>
    <w:rsid w:val="5E5105C1"/>
    <w:rsid w:val="5F64210C"/>
    <w:rsid w:val="6350032F"/>
    <w:rsid w:val="63860F5E"/>
    <w:rsid w:val="6D2B0C45"/>
    <w:rsid w:val="73A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57D8B8"/>
  <w15:docId w15:val="{145AEEB2-4C16-49AE-A5D2-38066687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FA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F7FAB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F7FA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4F7FA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4F7FAB"/>
  </w:style>
  <w:style w:type="character" w:styleId="a6">
    <w:name w:val="Hyperlink"/>
    <w:basedOn w:val="a0"/>
    <w:qFormat/>
    <w:rsid w:val="004F7FAB"/>
    <w:rPr>
      <w:color w:val="000000"/>
      <w:u w:val="none"/>
    </w:rPr>
  </w:style>
  <w:style w:type="table" w:styleId="a7">
    <w:name w:val="Table Grid"/>
    <w:basedOn w:val="a1"/>
    <w:qFormat/>
    <w:rsid w:val="004F7F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6291D"/>
    <w:rPr>
      <w:sz w:val="18"/>
      <w:szCs w:val="18"/>
    </w:rPr>
  </w:style>
  <w:style w:type="character" w:customStyle="1" w:styleId="a9">
    <w:name w:val="批注框文本 字符"/>
    <w:basedOn w:val="a0"/>
    <w:link w:val="a8"/>
    <w:rsid w:val="0036291D"/>
    <w:rPr>
      <w:kern w:val="2"/>
      <w:sz w:val="18"/>
      <w:szCs w:val="18"/>
    </w:rPr>
  </w:style>
  <w:style w:type="paragraph" w:styleId="aa">
    <w:name w:val="List Paragraph"/>
    <w:basedOn w:val="a"/>
    <w:uiPriority w:val="34"/>
    <w:unhideWhenUsed/>
    <w:qFormat/>
    <w:rsid w:val="004D069F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5C4B25"/>
    <w:rPr>
      <w:rFonts w:ascii="Times New Roman" w:hAnsi="Times New Roman"/>
      <w:sz w:val="24"/>
    </w:rPr>
  </w:style>
  <w:style w:type="character" w:styleId="ac">
    <w:name w:val="Placeholder Text"/>
    <w:basedOn w:val="a0"/>
    <w:uiPriority w:val="99"/>
    <w:unhideWhenUsed/>
    <w:rsid w:val="002B1C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44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207</TotalTime>
  <Pages>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Happy</cp:lastModifiedBy>
  <cp:revision>90</cp:revision>
  <cp:lastPrinted>2018-08-20T23:33:00Z</cp:lastPrinted>
  <dcterms:created xsi:type="dcterms:W3CDTF">2019-08-22T08:42:00Z</dcterms:created>
  <dcterms:modified xsi:type="dcterms:W3CDTF">2020-03-31T12:55:00Z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