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A1" w:rsidRDefault="000A2212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 w:rsidR="001134C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七年级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 w:rsidR="001134CA">
        <w:rPr>
          <w:rFonts w:asciiTheme="minorEastAsia" w:eastAsiaTheme="minorEastAsia" w:hAnsiTheme="minorEastAsia" w:cstheme="minorEastAsia" w:hint="eastAsia"/>
          <w:b/>
          <w:sz w:val="24"/>
        </w:rPr>
        <w:t>英语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401AA1" w:rsidRDefault="000A2212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01AA1" w:rsidRDefault="000A2212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401AA1" w:rsidRDefault="000A2212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课题名称：_____</w:t>
      </w:r>
      <w:r w:rsidR="001134CA">
        <w:rPr>
          <w:rFonts w:asciiTheme="minorEastAsia" w:eastAsiaTheme="minorEastAsia" w:hAnsiTheme="minorEastAsia" w:cstheme="minorEastAsia" w:hint="eastAsia"/>
          <w:b/>
          <w:sz w:val="24"/>
        </w:rPr>
        <w:t>七下unit</w:t>
      </w:r>
      <w:r w:rsidR="001134CA">
        <w:rPr>
          <w:rFonts w:asciiTheme="minorEastAsia" w:eastAsiaTheme="minorEastAsia" w:hAnsiTheme="minorEastAsia" w:cstheme="minorEastAsia"/>
          <w:b/>
          <w:sz w:val="24"/>
        </w:rPr>
        <w:t>1</w:t>
      </w:r>
      <w:r w:rsidR="001134CA">
        <w:rPr>
          <w:rFonts w:asciiTheme="minorEastAsia" w:eastAsiaTheme="minorEastAsia" w:hAnsiTheme="minorEastAsia" w:cstheme="minorEastAsia" w:hint="eastAsia"/>
          <w:b/>
          <w:sz w:val="24"/>
        </w:rPr>
        <w:t>-</w:t>
      </w:r>
      <w:r w:rsidR="001134CA">
        <w:rPr>
          <w:rFonts w:asciiTheme="minorEastAsia" w:eastAsiaTheme="minorEastAsia" w:hAnsiTheme="minorEastAsia" w:cstheme="minorEastAsia"/>
          <w:b/>
          <w:sz w:val="24"/>
        </w:rPr>
        <w:t>2</w:t>
      </w:r>
      <w:r w:rsidR="001134CA">
        <w:rPr>
          <w:rFonts w:asciiTheme="minorEastAsia" w:eastAsiaTheme="minorEastAsia" w:hAnsiTheme="minorEastAsia" w:cstheme="minorEastAsia" w:hint="eastAsia"/>
          <w:b/>
          <w:sz w:val="24"/>
        </w:rPr>
        <w:t>复习课</w:t>
      </w:r>
      <w:r w:rsidR="001134C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401AA1" w:rsidRDefault="000A2212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课型：_复习___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1134C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韩子路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审核人：__________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0A2212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学生已经学完课程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</w:t>
            </w:r>
            <w:r>
              <w:rPr>
                <w:rFonts w:ascii="仿宋" w:eastAsia="仿宋" w:hAnsi="仿宋" w:cs="仿宋"/>
                <w:bCs/>
                <w:szCs w:val="21"/>
              </w:rPr>
              <w:t>进入复习阶段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1134CA">
            <w:pPr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单元中的重点短语，句型。并学以致用。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401AA1" w:rsidRPr="00C7377D" w:rsidRDefault="000A2212">
            <w:pPr>
              <w:ind w:firstLineChars="200" w:firstLine="420"/>
              <w:rPr>
                <w:rFonts w:asciiTheme="minorEastAsia" w:eastAsiaTheme="minorEastAsia" w:hAnsiTheme="minorEastAsia"/>
                <w:i/>
              </w:rPr>
            </w:pPr>
            <w:r w:rsidRPr="00C7377D">
              <w:rPr>
                <w:rFonts w:asciiTheme="minorEastAsia" w:eastAsiaTheme="minorEastAsia" w:hAnsiTheme="minorEastAsia" w:hint="eastAsia"/>
              </w:rPr>
              <w:t>【重点】</w:t>
            </w:r>
            <w:r w:rsidR="001134CA">
              <w:rPr>
                <w:rFonts w:asciiTheme="minorEastAsia" w:eastAsiaTheme="minorEastAsia" w:hAnsiTheme="minorEastAsia" w:hint="eastAsia"/>
              </w:rPr>
              <w:t>情态动词的用法，用英语表达日常活动</w:t>
            </w:r>
            <w:r w:rsidRPr="00C7377D">
              <w:rPr>
                <w:rFonts w:asciiTheme="minorEastAsia" w:eastAsiaTheme="minorEastAsia" w:hAnsiTheme="minorEastAsia"/>
                <w:i/>
              </w:rPr>
              <w:t xml:space="preserve">　</w:t>
            </w:r>
          </w:p>
          <w:p w:rsidR="00401AA1" w:rsidRPr="00C7377D" w:rsidRDefault="000A2212" w:rsidP="00C7377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C7377D">
              <w:rPr>
                <w:rFonts w:asciiTheme="minorEastAsia" w:eastAsiaTheme="minorEastAsia" w:hAnsiTheme="minorEastAsia" w:hint="eastAsia"/>
              </w:rPr>
              <w:t>【难点】</w:t>
            </w:r>
            <w:r w:rsidR="001134CA">
              <w:rPr>
                <w:rFonts w:asciiTheme="minorEastAsia" w:eastAsiaTheme="minorEastAsia" w:hAnsiTheme="minorEastAsia" w:hint="eastAsia"/>
              </w:rPr>
              <w:t>一般现在时态，时间表达法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1134CA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No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pains</w:t>
            </w:r>
            <w:r>
              <w:rPr>
                <w:rFonts w:ascii="仿宋" w:eastAsia="仿宋" w:hAnsi="仿宋" w:cs="仿宋"/>
                <w:bCs/>
                <w:szCs w:val="21"/>
              </w:rPr>
              <w:t>, no gains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401AA1" w:rsidRPr="001134CA" w:rsidRDefault="000A2212" w:rsidP="001134CA">
            <w:pPr>
              <w:pStyle w:val="ab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1134CA">
              <w:rPr>
                <w:rFonts w:ascii="仿宋" w:eastAsia="仿宋" w:hAnsi="仿宋" w:cs="仿宋" w:hint="eastAsia"/>
                <w:bCs/>
                <w:szCs w:val="21"/>
              </w:rPr>
              <w:t>前一天晚自习</w:t>
            </w:r>
            <w:r w:rsidR="001134CA" w:rsidRPr="001134CA">
              <w:rPr>
                <w:rFonts w:ascii="仿宋" w:eastAsia="仿宋" w:hAnsi="仿宋" w:cs="仿宋" w:hint="eastAsia"/>
                <w:bCs/>
                <w:szCs w:val="21"/>
              </w:rPr>
              <w:t>将unit</w:t>
            </w:r>
            <w:r w:rsidR="001134CA" w:rsidRPr="001134CA">
              <w:rPr>
                <w:rFonts w:ascii="仿宋" w:eastAsia="仿宋" w:hAnsi="仿宋" w:cs="仿宋"/>
                <w:bCs/>
                <w:szCs w:val="21"/>
              </w:rPr>
              <w:t>1</w:t>
            </w:r>
            <w:r w:rsidR="001134CA" w:rsidRPr="001134CA">
              <w:rPr>
                <w:rFonts w:ascii="仿宋" w:eastAsia="仿宋" w:hAnsi="仿宋" w:cs="仿宋" w:hint="eastAsia"/>
                <w:bCs/>
                <w:szCs w:val="21"/>
              </w:rPr>
              <w:t>-</w:t>
            </w:r>
            <w:r w:rsidR="001134CA" w:rsidRPr="001134CA">
              <w:rPr>
                <w:rFonts w:ascii="仿宋" w:eastAsia="仿宋" w:hAnsi="仿宋" w:cs="仿宋"/>
                <w:bCs/>
                <w:szCs w:val="21"/>
              </w:rPr>
              <w:t>2</w:t>
            </w:r>
            <w:r w:rsidR="001134CA" w:rsidRPr="001134CA">
              <w:rPr>
                <w:rFonts w:ascii="仿宋" w:eastAsia="仿宋" w:hAnsi="仿宋" w:cs="仿宋" w:hint="eastAsia"/>
                <w:bCs/>
                <w:szCs w:val="21"/>
              </w:rPr>
              <w:t>的短语句型表下发，要求学生进行背诵及抄写。长课文要求背诵，并上传家校本。</w:t>
            </w:r>
          </w:p>
          <w:p w:rsidR="001134CA" w:rsidRPr="001134CA" w:rsidRDefault="001134CA" w:rsidP="001134CA">
            <w:pPr>
              <w:pStyle w:val="ab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前一天晚上布置1-</w:t>
            </w:r>
            <w:r>
              <w:rPr>
                <w:rFonts w:ascii="仿宋" w:eastAsia="仿宋" w:hAnsi="仿宋" w:cs="仿宋"/>
                <w:bCs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单元的重点练习题。学生对于将要学习到的知识进行初步回忆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 w:rsidR="00C7377D" w:rsidRPr="001134CA" w:rsidRDefault="001134CA" w:rsidP="001134CA">
            <w:pPr>
              <w:pStyle w:val="ab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34CA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1134CA">
              <w:rPr>
                <w:rFonts w:ascii="仿宋" w:eastAsia="仿宋" w:hAnsi="仿宋" w:cs="仿宋" w:hint="eastAsia"/>
                <w:bCs/>
                <w:szCs w:val="21"/>
              </w:rPr>
              <w:t>课上进行重点知识的提问与背诵。教师对重难点知识进行讲解和重复。</w:t>
            </w:r>
          </w:p>
          <w:p w:rsidR="001134CA" w:rsidRPr="001134CA" w:rsidRDefault="001134CA" w:rsidP="001134CA">
            <w:pPr>
              <w:pStyle w:val="ab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1134CA"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 w:rsidRPr="001134CA">
              <w:rPr>
                <w:rFonts w:ascii="仿宋" w:eastAsia="仿宋" w:hAnsi="仿宋" w:cs="仿宋"/>
                <w:bCs/>
                <w:szCs w:val="21"/>
              </w:rPr>
              <w:t xml:space="preserve">. </w:t>
            </w:r>
            <w:r w:rsidRPr="001134CA">
              <w:rPr>
                <w:rFonts w:ascii="仿宋" w:eastAsia="仿宋" w:hAnsi="仿宋" w:cs="仿宋" w:hint="eastAsia"/>
                <w:bCs/>
                <w:szCs w:val="21"/>
              </w:rPr>
              <w:t>核对前一天的练习题的答案，学生在群里说出自己的错题，找同学进行讲解。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1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 xml:space="preserve">Tom wants ________ to you. Are you free?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to tell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tells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to talk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talks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2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 xml:space="preserve">Can you help me ________ my English?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with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of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learning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about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3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Bob can play ________ tennis but can’t play ________ violin.</w:t>
            </w:r>
          </w:p>
          <w:p w:rsidR="001134CA" w:rsidRPr="00DF1D8F" w:rsidRDefault="001134CA" w:rsidP="001134CA">
            <w:pPr>
              <w:autoSpaceDN w:val="0"/>
              <w:ind w:firstLineChars="300" w:firstLine="72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the, the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×, ×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the, ×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× , the</w:t>
            </w:r>
          </w:p>
          <w:p w:rsidR="001134CA" w:rsidRDefault="001134CA" w:rsidP="001134CA">
            <w:pPr>
              <w:autoSpaceDN w:val="0"/>
              <w:ind w:firstLineChars="50" w:firstLine="120"/>
              <w:rPr>
                <w:sz w:val="24"/>
              </w:rPr>
            </w:pPr>
            <w:r w:rsidRPr="00DF1D8F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 </w:t>
            </w:r>
            <w:r w:rsidRPr="00DF1D8F">
              <w:rPr>
                <w:sz w:val="24"/>
              </w:rPr>
              <w:t xml:space="preserve"> ) 4. I ____ a cup of tea.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134CA" w:rsidRPr="00DF1D8F" w:rsidRDefault="001134CA" w:rsidP="001134CA">
            <w:pPr>
              <w:autoSpaceDN w:val="0"/>
              <w:ind w:firstLineChars="50" w:firstLine="120"/>
              <w:rPr>
                <w:sz w:val="24"/>
              </w:rPr>
            </w:pPr>
            <w:r w:rsidRPr="00DF1D8F">
              <w:rPr>
                <w:sz w:val="24"/>
              </w:rPr>
              <w:t>A. want to B. want C. like to D. could like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5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 xml:space="preserve">Can you paint? ______.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Yes, a little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Yes, little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No, a little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No, little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6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 xml:space="preserve">Please call me ________ 8989766.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in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at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about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with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7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________ like to go swimming ________ summer.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Children, on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Children, in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 child, on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 child, in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8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Miss Read is good ________music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She can be good ________ children in the music club.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at, at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with, with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at, with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with, at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 w:rsidRPr="00DF1D8F">
              <w:rPr>
                <w:sz w:val="24"/>
              </w:rPr>
              <w:t>9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The young ________ plays the ________ very well.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pianist, piano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piano, pianist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pianist, pianist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piano, piano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lastRenderedPageBreak/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</w:t>
            </w:r>
            <w:r w:rsidRPr="00DF1D8F">
              <w:rPr>
                <w:sz w:val="24"/>
              </w:rPr>
              <w:t>0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What can you do, Lin Tao? ________.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I like sports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I want to join the music club</w:t>
            </w:r>
            <w:r>
              <w:rPr>
                <w:rFonts w:hint="eastAsia"/>
                <w:sz w:val="24"/>
              </w:rPr>
              <w:t xml:space="preserve">  </w:t>
            </w:r>
            <w:r w:rsidRPr="00DF1D8F">
              <w:rPr>
                <w:sz w:val="24"/>
              </w:rPr>
              <w:t>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I am well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I can do Chinese Kung Fu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11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Hi, can I help you? ________.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Yes, please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No, I can’t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Yes, I can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You are welcome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</w:t>
            </w:r>
            <w:r w:rsidRPr="00DF1D8F">
              <w:rPr>
                <w:sz w:val="24"/>
              </w:rPr>
              <w:t>2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________ you can ________ our school concert.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Maybe, in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Maybe, be in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May be, in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May be, be in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</w:t>
            </w:r>
            <w:r w:rsidRPr="00DF1D8F">
              <w:rPr>
                <w:sz w:val="24"/>
              </w:rPr>
              <w:t>3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We want two good ________ our rock band.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music for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musician in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music in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musicians for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</w:t>
            </w:r>
            <w:r w:rsidRPr="00DF1D8F">
              <w:rPr>
                <w:sz w:val="24"/>
              </w:rPr>
              <w:t>4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Little Tom can draw ________.His drawings are very ________.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 xml:space="preserve">　　</w:t>
            </w: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good, well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well, good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good, good D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well, well</w:t>
            </w:r>
          </w:p>
          <w:p w:rsidR="001134CA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（</w:t>
            </w:r>
            <w:r w:rsidRPr="00DF1D8F">
              <w:rPr>
                <w:sz w:val="24"/>
              </w:rPr>
              <w:t xml:space="preserve"> </w:t>
            </w:r>
            <w:r w:rsidRPr="00DF1D8F">
              <w:rPr>
                <w:sz w:val="24"/>
              </w:rPr>
              <w:t>）</w:t>
            </w:r>
            <w:r>
              <w:rPr>
                <w:sz w:val="24"/>
              </w:rPr>
              <w:t>1</w:t>
            </w:r>
            <w:r w:rsidRPr="00DF1D8F">
              <w:rPr>
                <w:sz w:val="24"/>
              </w:rPr>
              <w:t>5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 xml:space="preserve">Can he ________ it in English?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134CA" w:rsidRPr="00DF1D8F" w:rsidRDefault="001134CA" w:rsidP="001134CA">
            <w:pPr>
              <w:autoSpaceDN w:val="0"/>
              <w:rPr>
                <w:sz w:val="24"/>
              </w:rPr>
            </w:pPr>
            <w:r w:rsidRPr="00DF1D8F">
              <w:rPr>
                <w:sz w:val="24"/>
              </w:rPr>
              <w:t>A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speak B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speaks C</w:t>
            </w:r>
            <w:r w:rsidRPr="00DF1D8F">
              <w:rPr>
                <w:sz w:val="24"/>
              </w:rPr>
              <w:t>．</w:t>
            </w:r>
            <w:r w:rsidRPr="00DF1D8F">
              <w:rPr>
                <w:sz w:val="24"/>
              </w:rPr>
              <w:t>say D, talk</w:t>
            </w:r>
          </w:p>
          <w:p w:rsidR="00401AA1" w:rsidRPr="001134CA" w:rsidRDefault="00401AA1" w:rsidP="002B3423">
            <w:pPr>
              <w:rPr>
                <w:rFonts w:hint="eastAsia"/>
              </w:rPr>
            </w:pPr>
          </w:p>
          <w:p w:rsidR="00401AA1" w:rsidRDefault="001134C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讲解并背诵知识点后，对重点知识再次进行提问</w:t>
            </w:r>
            <w:bookmarkStart w:id="0" w:name="_GoBack"/>
            <w:bookmarkEnd w:id="0"/>
          </w:p>
          <w:p w:rsidR="002B3423" w:rsidRDefault="002B3423">
            <w:pPr>
              <w:rPr>
                <w:sz w:val="22"/>
              </w:rPr>
            </w:pPr>
          </w:p>
          <w:p w:rsidR="002B3423" w:rsidRDefault="002B3423">
            <w:pPr>
              <w:rPr>
                <w:sz w:val="22"/>
              </w:rPr>
            </w:pPr>
          </w:p>
          <w:p w:rsidR="002B3423" w:rsidRDefault="002B3423">
            <w:pPr>
              <w:rPr>
                <w:sz w:val="22"/>
              </w:rPr>
            </w:pPr>
          </w:p>
          <w:p w:rsidR="002B3423" w:rsidRDefault="002B3423" w:rsidP="001134CA">
            <w:pPr>
              <w:rPr>
                <w:sz w:val="22"/>
              </w:rPr>
            </w:pPr>
          </w:p>
        </w:tc>
        <w:tc>
          <w:tcPr>
            <w:tcW w:w="2297" w:type="dxa"/>
            <w:vAlign w:val="center"/>
          </w:tcPr>
          <w:p w:rsidR="00401AA1" w:rsidRDefault="000A2212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学生组内纠正答案，讨论交流有分歧的问题，为展示做好准备。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401AA1" w:rsidRDefault="001134CA" w:rsidP="00B17E27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将学生中的易错题进行勾画与讲解。</w:t>
            </w:r>
            <w:r w:rsidR="000A2212">
              <w:rPr>
                <w:rFonts w:ascii="仿宋" w:eastAsia="仿宋" w:hAnsi="仿宋" w:cs="仿宋" w:hint="eastAsia"/>
                <w:bCs/>
                <w:szCs w:val="21"/>
              </w:rPr>
              <w:t>根据学生作业中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的</w:t>
            </w:r>
            <w:r w:rsidR="000A2212">
              <w:rPr>
                <w:rFonts w:ascii="仿宋" w:eastAsia="仿宋" w:hAnsi="仿宋" w:cs="仿宋" w:hint="eastAsia"/>
                <w:bCs/>
                <w:szCs w:val="21"/>
              </w:rPr>
              <w:t>易错题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补充，重复知识点。</w:t>
            </w:r>
          </w:p>
          <w:p w:rsidR="001134CA" w:rsidRDefault="001134CA" w:rsidP="00B17E27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其中，注意以下知识点的讲解：</w:t>
            </w:r>
          </w:p>
          <w:p w:rsidR="001134CA" w:rsidRPr="001134CA" w:rsidRDefault="001134CA" w:rsidP="001134CA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J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oin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+俱乐部，join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sb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for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…</w:t>
            </w:r>
          </w:p>
          <w:p w:rsidR="001134CA" w:rsidRDefault="001134CA" w:rsidP="001134CA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情态动词can的用法</w:t>
            </w:r>
          </w:p>
          <w:p w:rsidR="001134CA" w:rsidRPr="001134CA" w:rsidRDefault="001134CA" w:rsidP="001134CA">
            <w:pPr>
              <w:pStyle w:val="ab"/>
              <w:numPr>
                <w:ilvl w:val="0"/>
                <w:numId w:val="5"/>
              </w:numPr>
              <w:ind w:firstLineChars="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动词的原形与过去式的补充记忆</w:t>
            </w:r>
          </w:p>
        </w:tc>
        <w:tc>
          <w:tcPr>
            <w:tcW w:w="2297" w:type="dxa"/>
            <w:vAlign w:val="center"/>
          </w:tcPr>
          <w:p w:rsidR="00401AA1" w:rsidRDefault="001134C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重点知识点要求写到书上</w:t>
            </w: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401AA1" w:rsidRDefault="00401AA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401AA1" w:rsidRDefault="000A2212" w:rsidP="001134CA">
            <w:pPr>
              <w:spacing w:line="340" w:lineRule="exact"/>
              <w:ind w:leftChars="100" w:left="210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试卷错题改正，整理在错题本上</w:t>
            </w:r>
            <w:r w:rsidR="001134CA">
              <w:rPr>
                <w:rFonts w:ascii="仿宋" w:eastAsia="仿宋" w:hAnsi="仿宋" w:cs="仿宋" w:hint="eastAsia"/>
                <w:bCs/>
                <w:szCs w:val="21"/>
              </w:rPr>
              <w:t>。课后完成1-</w:t>
            </w:r>
            <w:r w:rsidR="001134CA">
              <w:rPr>
                <w:rFonts w:ascii="仿宋" w:eastAsia="仿宋" w:hAnsi="仿宋" w:cs="仿宋"/>
                <w:bCs/>
                <w:szCs w:val="21"/>
              </w:rPr>
              <w:t>2</w:t>
            </w:r>
            <w:r w:rsidR="001134CA">
              <w:rPr>
                <w:rFonts w:ascii="仿宋" w:eastAsia="仿宋" w:hAnsi="仿宋" w:cs="仿宋" w:hint="eastAsia"/>
                <w:bCs/>
                <w:szCs w:val="21"/>
              </w:rPr>
              <w:t>单元的限时练。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401AA1" w:rsidRDefault="001134CA" w:rsidP="001134CA">
            <w:pPr>
              <w:spacing w:line="34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1-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单元的限时练</w:t>
            </w: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401AA1" w:rsidRDefault="00401AA1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401AA1">
        <w:tc>
          <w:tcPr>
            <w:tcW w:w="1811" w:type="dxa"/>
            <w:vAlign w:val="center"/>
          </w:tcPr>
          <w:p w:rsidR="00401AA1" w:rsidRDefault="000A221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401AA1" w:rsidRDefault="00401AA1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401AA1" w:rsidRDefault="00401AA1"/>
    <w:sectPr w:rsidR="00401AA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582" w:rsidRDefault="00DD4582">
      <w:r>
        <w:separator/>
      </w:r>
    </w:p>
  </w:endnote>
  <w:endnote w:type="continuationSeparator" w:id="0">
    <w:p w:rsidR="00DD4582" w:rsidRDefault="00DD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A1" w:rsidRDefault="000A2212">
    <w:pPr>
      <w:pStyle w:val="a5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a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a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9"/>
      </w:rPr>
      <w:instrText xml:space="preserve"> PAGE \* MERGEFORMAT </w:instrText>
    </w:r>
    <w:r>
      <w:fldChar w:fldCharType="separate"/>
    </w:r>
    <w:r w:rsidRPr="000A2212">
      <w:rPr>
        <w:noProof/>
      </w:rPr>
      <w:t>1</w:t>
    </w:r>
    <w:r>
      <w:fldChar w:fldCharType="end"/>
    </w:r>
    <w:r>
      <w:rPr>
        <w:rStyle w:val="a9"/>
        <w:rFonts w:hint="eastAsia"/>
      </w:rPr>
      <w:t>/</w:t>
    </w:r>
    <w:fldSimple w:instr=" SECTIONPAGES \* MERGEFORMAT ">
      <w:r w:rsidR="001134CA" w:rsidRPr="001134CA">
        <w:rPr>
          <w:rStyle w:val="a9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582" w:rsidRDefault="00DD4582">
      <w:r>
        <w:separator/>
      </w:r>
    </w:p>
  </w:footnote>
  <w:footnote w:type="continuationSeparator" w:id="0">
    <w:p w:rsidR="00DD4582" w:rsidRDefault="00DD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A1" w:rsidRDefault="000A2212">
    <w:pPr>
      <w:pStyle w:val="a6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DFEDA4"/>
    <w:multiLevelType w:val="singleLevel"/>
    <w:tmpl w:val="A7DFEDA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660C7E0"/>
    <w:multiLevelType w:val="singleLevel"/>
    <w:tmpl w:val="D660C7E0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4E8F1B46"/>
    <w:multiLevelType w:val="singleLevel"/>
    <w:tmpl w:val="4E8F1B46"/>
    <w:lvl w:ilvl="0">
      <w:start w:val="6"/>
      <w:numFmt w:val="decimal"/>
      <w:lvlText w:val="(%1)"/>
      <w:lvlJc w:val="left"/>
      <w:pPr>
        <w:tabs>
          <w:tab w:val="left" w:pos="312"/>
        </w:tabs>
      </w:pPr>
    </w:lvl>
  </w:abstractNum>
  <w:abstractNum w:abstractNumId="3" w15:restartNumberingAfterBreak="0">
    <w:nsid w:val="67AD2E33"/>
    <w:multiLevelType w:val="hybridMultilevel"/>
    <w:tmpl w:val="FF9237DC"/>
    <w:lvl w:ilvl="0" w:tplc="721A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F023DB"/>
    <w:multiLevelType w:val="hybridMultilevel"/>
    <w:tmpl w:val="0FE06D8C"/>
    <w:lvl w:ilvl="0" w:tplc="0AE2EB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6570D3"/>
    <w:rsid w:val="00005968"/>
    <w:rsid w:val="000A2212"/>
    <w:rsid w:val="000A26AE"/>
    <w:rsid w:val="000D3662"/>
    <w:rsid w:val="000E5AA4"/>
    <w:rsid w:val="001134CA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B3423"/>
    <w:rsid w:val="002D1B3F"/>
    <w:rsid w:val="00323B3C"/>
    <w:rsid w:val="003450C7"/>
    <w:rsid w:val="003973D2"/>
    <w:rsid w:val="003B71FA"/>
    <w:rsid w:val="00401AA1"/>
    <w:rsid w:val="00442E97"/>
    <w:rsid w:val="004912D4"/>
    <w:rsid w:val="004F3116"/>
    <w:rsid w:val="004F4B09"/>
    <w:rsid w:val="00501B0F"/>
    <w:rsid w:val="00546D72"/>
    <w:rsid w:val="00562D27"/>
    <w:rsid w:val="005B5E02"/>
    <w:rsid w:val="005F0D88"/>
    <w:rsid w:val="0060012E"/>
    <w:rsid w:val="006233A1"/>
    <w:rsid w:val="006359E1"/>
    <w:rsid w:val="00643698"/>
    <w:rsid w:val="00655029"/>
    <w:rsid w:val="00667717"/>
    <w:rsid w:val="00674BEA"/>
    <w:rsid w:val="006C12B3"/>
    <w:rsid w:val="006C3EAC"/>
    <w:rsid w:val="006D1AC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17E27"/>
    <w:rsid w:val="00B42D7B"/>
    <w:rsid w:val="00B57748"/>
    <w:rsid w:val="00B63C3F"/>
    <w:rsid w:val="00B81CAE"/>
    <w:rsid w:val="00BA32AE"/>
    <w:rsid w:val="00C018A7"/>
    <w:rsid w:val="00C37BA9"/>
    <w:rsid w:val="00C7377D"/>
    <w:rsid w:val="00CA4661"/>
    <w:rsid w:val="00CC0C6C"/>
    <w:rsid w:val="00CC6204"/>
    <w:rsid w:val="00D202BD"/>
    <w:rsid w:val="00D46ECF"/>
    <w:rsid w:val="00D60A45"/>
    <w:rsid w:val="00D70933"/>
    <w:rsid w:val="00D81521"/>
    <w:rsid w:val="00DD4582"/>
    <w:rsid w:val="00DD6689"/>
    <w:rsid w:val="00E66880"/>
    <w:rsid w:val="00E85EDB"/>
    <w:rsid w:val="00EB1D32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1EAB262F"/>
    <w:rsid w:val="26583465"/>
    <w:rsid w:val="26FC3248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4E4E6D"/>
  <w15:docId w15:val="{AE879C50-AC34-40D3-A911-FC053CA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rPr>
      <w:color w:val="000000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0</TotalTime>
  <Pages>2</Pages>
  <Words>337</Words>
  <Characters>1923</Characters>
  <Application>Microsoft Office Word</Application>
  <DocSecurity>0</DocSecurity>
  <Lines>16</Lines>
  <Paragraphs>4</Paragraphs>
  <ScaleCrop>false</ScaleCrop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Lenovo</cp:lastModifiedBy>
  <cp:revision>2</cp:revision>
  <dcterms:created xsi:type="dcterms:W3CDTF">2020-07-03T13:24:00Z</dcterms:created>
  <dcterms:modified xsi:type="dcterms:W3CDTF">2020-07-03T13:24:00Z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