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A1" w:rsidRDefault="000A2212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八年级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___     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学科：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数学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____   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编号：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_____________</w:t>
      </w:r>
    </w:p>
    <w:p w:rsidR="00401AA1" w:rsidRDefault="000A2212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01AA1" w:rsidRDefault="000A2212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</w:rPr>
        <w:t>学导练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</w:rPr>
        <w:t>一体化教学设计</w:t>
      </w:r>
    </w:p>
    <w:p w:rsidR="00401AA1" w:rsidRDefault="000A2212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期末复习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</w:t>
      </w:r>
    </w:p>
    <w:p w:rsidR="00401AA1" w:rsidRDefault="000A2212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复习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___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课时：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设计人：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 w:rsidR="00C7377D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鞠阳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__________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811"/>
        <w:gridCol w:w="5746"/>
        <w:gridCol w:w="2297"/>
      </w:tblGrid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:rsidR="00401AA1" w:rsidRDefault="000A2212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学生已经学完课程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，</w:t>
            </w:r>
            <w:r>
              <w:rPr>
                <w:rFonts w:ascii="仿宋" w:eastAsia="仿宋" w:hAnsi="仿宋" w:cs="仿宋"/>
                <w:bCs/>
                <w:szCs w:val="21"/>
              </w:rPr>
              <w:t>进入复习阶段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  <w:bookmarkStart w:id="0" w:name="_GoBack"/>
            <w:bookmarkEnd w:id="0"/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 w:rsidR="00401AA1" w:rsidRDefault="00C7377D">
            <w:r>
              <w:rPr>
                <w:rFonts w:hint="eastAsia"/>
              </w:rPr>
              <w:t>这套试卷主要是基础题，让学生们扎实基本功，训练学生</w:t>
            </w:r>
            <w:r w:rsidR="000A2212">
              <w:rPr>
                <w:rFonts w:hint="eastAsia"/>
              </w:rPr>
              <w:t>计算化简类，解分式方程及不等式要熟练掌握，简单的证明</w:t>
            </w:r>
            <w:proofErr w:type="gramStart"/>
            <w:r w:rsidR="000A2212">
              <w:rPr>
                <w:rFonts w:hint="eastAsia"/>
              </w:rPr>
              <w:t>题过程</w:t>
            </w:r>
            <w:proofErr w:type="gramEnd"/>
            <w:r w:rsidR="000A2212">
              <w:rPr>
                <w:rFonts w:hint="eastAsia"/>
              </w:rPr>
              <w:t>能规范书写</w:t>
            </w: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:rsidR="00401AA1" w:rsidRPr="00C7377D" w:rsidRDefault="000A2212">
            <w:pPr>
              <w:ind w:firstLineChars="200" w:firstLine="420"/>
              <w:rPr>
                <w:rFonts w:asciiTheme="minorEastAsia" w:eastAsiaTheme="minorEastAsia" w:hAnsiTheme="minorEastAsia"/>
                <w:i/>
              </w:rPr>
            </w:pPr>
            <w:r w:rsidRPr="00C7377D">
              <w:rPr>
                <w:rFonts w:asciiTheme="minorEastAsia" w:eastAsiaTheme="minorEastAsia" w:hAnsiTheme="minorEastAsia" w:hint="eastAsia"/>
              </w:rPr>
              <w:t>【重点】</w:t>
            </w:r>
            <w:r w:rsidR="00C7377D" w:rsidRPr="00C7377D">
              <w:rPr>
                <w:rFonts w:asciiTheme="minorEastAsia" w:eastAsiaTheme="minorEastAsia" w:hAnsiTheme="minorEastAsia" w:hint="eastAsia"/>
              </w:rPr>
              <w:t>整</w:t>
            </w:r>
            <w:r w:rsidRPr="00C7377D">
              <w:rPr>
                <w:rFonts w:asciiTheme="minorEastAsia" w:eastAsiaTheme="minorEastAsia" w:hAnsiTheme="minorEastAsia" w:hint="eastAsia"/>
              </w:rPr>
              <w:t>式乘法</w:t>
            </w:r>
            <w:r w:rsidR="00C7377D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C7377D">
              <w:rPr>
                <w:rFonts w:asciiTheme="minorEastAsia" w:eastAsiaTheme="minorEastAsia" w:hAnsiTheme="minorEastAsia" w:hint="eastAsia"/>
              </w:rPr>
              <w:t>解不等式组</w:t>
            </w:r>
            <w:r w:rsidRPr="00C7377D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C7377D">
              <w:rPr>
                <w:rFonts w:asciiTheme="minorEastAsia" w:eastAsiaTheme="minorEastAsia" w:hAnsiTheme="minorEastAsia" w:hint="eastAsia"/>
              </w:rPr>
              <w:t>解分式方程</w:t>
            </w:r>
            <w:r w:rsidRPr="00C7377D">
              <w:rPr>
                <w:rFonts w:asciiTheme="minorEastAsia" w:eastAsiaTheme="minorEastAsia" w:hAnsiTheme="minorEastAsia"/>
                <w:i/>
              </w:rPr>
              <w:t xml:space="preserve">　</w:t>
            </w:r>
          </w:p>
          <w:p w:rsidR="00401AA1" w:rsidRPr="00C7377D" w:rsidRDefault="000A2212" w:rsidP="00C7377D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C7377D">
              <w:rPr>
                <w:rFonts w:asciiTheme="minorEastAsia" w:eastAsiaTheme="minorEastAsia" w:hAnsiTheme="minorEastAsia" w:hint="eastAsia"/>
              </w:rPr>
              <w:t>【难点】</w:t>
            </w:r>
            <w:r w:rsidR="00C7377D">
              <w:rPr>
                <w:rFonts w:asciiTheme="minorEastAsia" w:eastAsiaTheme="minorEastAsia" w:hAnsiTheme="minorEastAsia" w:hint="eastAsia"/>
              </w:rPr>
              <w:t>实际应用类问题</w:t>
            </w: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:rsidR="00401AA1" w:rsidRDefault="00401AA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学生学习活动</w:t>
            </w: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401AA1" w:rsidRDefault="000A2212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前一天晚自习发试卷，学生在一节课时间内完成提交作业</w:t>
            </w:r>
          </w:p>
        </w:tc>
        <w:tc>
          <w:tcPr>
            <w:tcW w:w="2297" w:type="dxa"/>
            <w:vAlign w:val="center"/>
          </w:tcPr>
          <w:p w:rsidR="00401AA1" w:rsidRDefault="00401AA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401AA1">
        <w:tc>
          <w:tcPr>
            <w:tcW w:w="1811" w:type="dxa"/>
            <w:vAlign w:val="center"/>
          </w:tcPr>
          <w:p w:rsidR="00401AA1" w:rsidRDefault="00401AA1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5746" w:type="dxa"/>
            <w:vAlign w:val="center"/>
          </w:tcPr>
          <w:p w:rsidR="00401AA1" w:rsidRDefault="00401AA1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401AA1" w:rsidRDefault="00401AA1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  <w:proofErr w:type="gramEnd"/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  <w:p w:rsidR="00401AA1" w:rsidRDefault="00401AA1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5746" w:type="dxa"/>
            <w:vAlign w:val="center"/>
          </w:tcPr>
          <w:p w:rsidR="00C7377D" w:rsidRDefault="002B3423">
            <w:pPr>
              <w:ind w:left="120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E828791" wp14:editId="0097AD61">
                  <wp:extent cx="3403026" cy="101675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788" cy="1016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AA1" w:rsidRDefault="002B3423" w:rsidP="002B3423">
            <w:r>
              <w:rPr>
                <w:noProof/>
              </w:rPr>
              <w:drawing>
                <wp:inline distT="0" distB="0" distL="0" distR="0" wp14:anchorId="55D6EEA6" wp14:editId="3A12DF00">
                  <wp:extent cx="3444578" cy="58685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578" cy="586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AA1" w:rsidRDefault="002B3423">
            <w:pPr>
              <w:rPr>
                <w:rFonts w:hint="eastAsia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9AA40AD" wp14:editId="7380210F">
                  <wp:extent cx="3406877" cy="9144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519" cy="91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423" w:rsidRDefault="002B3423">
            <w:pPr>
              <w:rPr>
                <w:rFonts w:hint="eastAsia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EBAE5CD" wp14:editId="63633FF5">
                  <wp:extent cx="3526056" cy="180832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8874" cy="1809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423" w:rsidRDefault="002B3423">
            <w:pPr>
              <w:rPr>
                <w:rFonts w:hint="eastAsia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EBF2B0" wp14:editId="057470CF">
                  <wp:extent cx="3446060" cy="122085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252" cy="1220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423" w:rsidRDefault="002B3423">
            <w:pPr>
              <w:rPr>
                <w:rFonts w:hint="eastAsia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1406BBB" wp14:editId="6005BABC">
                  <wp:extent cx="3457575" cy="3238500"/>
                  <wp:effectExtent l="0" t="0" r="9525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423" w:rsidRDefault="002B342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21AC1D9" wp14:editId="778B6D48">
                  <wp:extent cx="3459708" cy="797405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6103" cy="798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423" w:rsidRDefault="002B34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10.</w:t>
            </w:r>
            <w:r>
              <w:rPr>
                <w:rFonts w:hint="eastAsia"/>
              </w:rPr>
              <w:t xml:space="preserve"> </w:t>
            </w:r>
            <w:r w:rsidRPr="002B3423">
              <w:rPr>
                <w:rFonts w:hint="eastAsia"/>
                <w:sz w:val="22"/>
              </w:rPr>
              <w:t>某工厂要将</w:t>
            </w:r>
            <w:r w:rsidRPr="002B3423">
              <w:rPr>
                <w:rFonts w:hint="eastAsia"/>
                <w:sz w:val="22"/>
              </w:rPr>
              <w:t>100</w:t>
            </w:r>
            <w:r w:rsidRPr="002B3423">
              <w:rPr>
                <w:rFonts w:hint="eastAsia"/>
                <w:sz w:val="22"/>
              </w:rPr>
              <w:t>吨货物运往外地，计划租用某运输公司甲、乙两种型号的汽车共</w:t>
            </w:r>
            <w:r w:rsidRPr="002B3423">
              <w:rPr>
                <w:rFonts w:hint="eastAsia"/>
                <w:sz w:val="22"/>
              </w:rPr>
              <w:t>6</w:t>
            </w:r>
            <w:r w:rsidRPr="002B3423">
              <w:rPr>
                <w:rFonts w:hint="eastAsia"/>
                <w:sz w:val="22"/>
              </w:rPr>
              <w:t>辆一次将货物全部运完，已知每辆甲型汽车最多能装该种货物</w:t>
            </w:r>
            <w:r w:rsidRPr="002B3423">
              <w:rPr>
                <w:rFonts w:hint="eastAsia"/>
                <w:sz w:val="22"/>
              </w:rPr>
              <w:t>16</w:t>
            </w:r>
            <w:r w:rsidRPr="002B3423">
              <w:rPr>
                <w:rFonts w:hint="eastAsia"/>
                <w:sz w:val="22"/>
              </w:rPr>
              <w:t>吨，租金</w:t>
            </w:r>
            <w:r w:rsidRPr="002B3423">
              <w:rPr>
                <w:rFonts w:hint="eastAsia"/>
                <w:sz w:val="22"/>
              </w:rPr>
              <w:t>800</w:t>
            </w:r>
            <w:r w:rsidRPr="002B3423">
              <w:rPr>
                <w:rFonts w:hint="eastAsia"/>
                <w:sz w:val="22"/>
              </w:rPr>
              <w:t>元，每辆乙型汽车最多能装该种货物</w:t>
            </w:r>
            <w:r w:rsidRPr="002B3423">
              <w:rPr>
                <w:rFonts w:hint="eastAsia"/>
                <w:sz w:val="22"/>
              </w:rPr>
              <w:t>18</w:t>
            </w:r>
            <w:r w:rsidRPr="002B3423">
              <w:rPr>
                <w:rFonts w:hint="eastAsia"/>
                <w:sz w:val="22"/>
              </w:rPr>
              <w:t>吨，租金</w:t>
            </w:r>
            <w:r w:rsidRPr="002B3423">
              <w:rPr>
                <w:rFonts w:hint="eastAsia"/>
                <w:sz w:val="22"/>
              </w:rPr>
              <w:t>850</w:t>
            </w:r>
            <w:r w:rsidRPr="002B3423">
              <w:rPr>
                <w:rFonts w:hint="eastAsia"/>
                <w:sz w:val="22"/>
              </w:rPr>
              <w:t>元，若</w:t>
            </w:r>
            <w:proofErr w:type="gramStart"/>
            <w:r w:rsidRPr="002B3423">
              <w:rPr>
                <w:rFonts w:hint="eastAsia"/>
                <w:sz w:val="22"/>
              </w:rPr>
              <w:t>此工厂</w:t>
            </w:r>
            <w:proofErr w:type="gramEnd"/>
            <w:r w:rsidRPr="002B3423">
              <w:rPr>
                <w:rFonts w:hint="eastAsia"/>
                <w:sz w:val="22"/>
              </w:rPr>
              <w:t>计划此次租车费用不超过</w:t>
            </w:r>
            <w:r w:rsidRPr="002B3423">
              <w:rPr>
                <w:rFonts w:hint="eastAsia"/>
                <w:sz w:val="22"/>
              </w:rPr>
              <w:t>5000</w:t>
            </w:r>
            <w:r w:rsidRPr="002B3423">
              <w:rPr>
                <w:rFonts w:hint="eastAsia"/>
                <w:sz w:val="22"/>
              </w:rPr>
              <w:t>元，通过计算求出该公司共有几种租车方案？请你设计出来，并求出最低的租车费用．</w:t>
            </w:r>
          </w:p>
        </w:tc>
        <w:tc>
          <w:tcPr>
            <w:tcW w:w="2297" w:type="dxa"/>
            <w:vAlign w:val="center"/>
          </w:tcPr>
          <w:p w:rsidR="00401AA1" w:rsidRDefault="000A2212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学生组内纠正答案，讨论交流有分歧的问题，为展示做好准备。</w:t>
            </w: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精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401AA1" w:rsidRDefault="000A2212" w:rsidP="00B17E27">
            <w:pPr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根据学生作业中易错题讲解，特别注意</w:t>
            </w:r>
            <w:r w:rsidR="00B17E27">
              <w:rPr>
                <w:rFonts w:ascii="仿宋" w:eastAsia="仿宋" w:hAnsi="仿宋" w:cs="仿宋" w:hint="eastAsia"/>
                <w:bCs/>
                <w:szCs w:val="21"/>
              </w:rPr>
              <w:t>4,6,7,8,10这些题目。其中几何图形的证明过程和推理书写作重点要求。</w:t>
            </w:r>
          </w:p>
        </w:tc>
        <w:tc>
          <w:tcPr>
            <w:tcW w:w="2297" w:type="dxa"/>
            <w:vAlign w:val="center"/>
          </w:tcPr>
          <w:p w:rsidR="00401AA1" w:rsidRDefault="000A2212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这几个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题每个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步骤都要板书规范展示</w:t>
            </w: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  <w:proofErr w:type="gramEnd"/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学</w:t>
            </w:r>
          </w:p>
        </w:tc>
        <w:tc>
          <w:tcPr>
            <w:tcW w:w="5746" w:type="dxa"/>
            <w:vAlign w:val="center"/>
          </w:tcPr>
          <w:p w:rsidR="00401AA1" w:rsidRDefault="00401AA1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401AA1" w:rsidRDefault="000A2212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试卷错题改正，整理在错题本上</w:t>
            </w:r>
          </w:p>
        </w:tc>
        <w:tc>
          <w:tcPr>
            <w:tcW w:w="2297" w:type="dxa"/>
            <w:vAlign w:val="center"/>
          </w:tcPr>
          <w:p w:rsidR="00401AA1" w:rsidRDefault="00401AA1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布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置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业</w:t>
            </w:r>
          </w:p>
        </w:tc>
        <w:tc>
          <w:tcPr>
            <w:tcW w:w="5746" w:type="dxa"/>
            <w:vAlign w:val="center"/>
          </w:tcPr>
          <w:p w:rsidR="00401AA1" w:rsidRDefault="000A2212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小组长提问本节易错题查看改错本</w:t>
            </w:r>
          </w:p>
        </w:tc>
        <w:tc>
          <w:tcPr>
            <w:tcW w:w="2297" w:type="dxa"/>
            <w:vAlign w:val="center"/>
          </w:tcPr>
          <w:p w:rsidR="00401AA1" w:rsidRDefault="00401AA1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5746" w:type="dxa"/>
            <w:vAlign w:val="center"/>
          </w:tcPr>
          <w:p w:rsidR="00401AA1" w:rsidRDefault="00401AA1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401AA1" w:rsidRDefault="00401AA1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:rsidR="00401AA1" w:rsidRDefault="00401AA1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401AA1" w:rsidRDefault="00401AA1"/>
    <w:sectPr w:rsidR="00401AA1">
      <w:headerReference w:type="default" r:id="rId16"/>
      <w:footerReference w:type="default" r:id="rId1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2212">
      <w:r>
        <w:separator/>
      </w:r>
    </w:p>
  </w:endnote>
  <w:endnote w:type="continuationSeparator" w:id="0">
    <w:p w:rsidR="00000000" w:rsidRDefault="000A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AA1" w:rsidRDefault="000A2212">
    <w:pPr>
      <w:pStyle w:val="a4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9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9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8"/>
      </w:rPr>
      <w:instrText xml:space="preserve"> PAGE \* MERGEFORMAT </w:instrText>
    </w:r>
    <w:r>
      <w:fldChar w:fldCharType="separate"/>
    </w:r>
    <w:r w:rsidRPr="000A2212">
      <w:rPr>
        <w:noProof/>
      </w:rPr>
      <w:t>1</w:t>
    </w:r>
    <w:r>
      <w:fldChar w:fldCharType="end"/>
    </w:r>
    <w:r>
      <w:rPr>
        <w:rStyle w:val="a8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 w:rsidRPr="000A2212">
      <w:rPr>
        <w:rStyle w:val="a8"/>
        <w:noProof/>
      </w:rPr>
      <w:t>3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2212">
      <w:r>
        <w:separator/>
      </w:r>
    </w:p>
  </w:footnote>
  <w:footnote w:type="continuationSeparator" w:id="0">
    <w:p w:rsidR="00000000" w:rsidRDefault="000A2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AA1" w:rsidRDefault="000A2212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DFEDA4"/>
    <w:multiLevelType w:val="singleLevel"/>
    <w:tmpl w:val="A7DFEDA4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60C7E0"/>
    <w:multiLevelType w:val="singleLevel"/>
    <w:tmpl w:val="D660C7E0"/>
    <w:lvl w:ilvl="0">
      <w:start w:val="3"/>
      <w:numFmt w:val="decimal"/>
      <w:suff w:val="nothing"/>
      <w:lvlText w:val="（%1）"/>
      <w:lvlJc w:val="left"/>
    </w:lvl>
  </w:abstractNum>
  <w:abstractNum w:abstractNumId="2">
    <w:nsid w:val="4E8F1B46"/>
    <w:multiLevelType w:val="singleLevel"/>
    <w:tmpl w:val="4E8F1B46"/>
    <w:lvl w:ilvl="0">
      <w:start w:val="6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6570D3"/>
    <w:rsid w:val="00005968"/>
    <w:rsid w:val="000A2212"/>
    <w:rsid w:val="000A26AE"/>
    <w:rsid w:val="000D3662"/>
    <w:rsid w:val="000E5AA4"/>
    <w:rsid w:val="00146EFD"/>
    <w:rsid w:val="001516BD"/>
    <w:rsid w:val="00153ABB"/>
    <w:rsid w:val="00161CFF"/>
    <w:rsid w:val="001872A3"/>
    <w:rsid w:val="001948D0"/>
    <w:rsid w:val="001E49BC"/>
    <w:rsid w:val="00214BD3"/>
    <w:rsid w:val="0023685A"/>
    <w:rsid w:val="002A574D"/>
    <w:rsid w:val="002B3423"/>
    <w:rsid w:val="002D1B3F"/>
    <w:rsid w:val="00323B3C"/>
    <w:rsid w:val="003450C7"/>
    <w:rsid w:val="003973D2"/>
    <w:rsid w:val="003B71FA"/>
    <w:rsid w:val="00401AA1"/>
    <w:rsid w:val="00442E97"/>
    <w:rsid w:val="004912D4"/>
    <w:rsid w:val="004F3116"/>
    <w:rsid w:val="004F4B09"/>
    <w:rsid w:val="00501B0F"/>
    <w:rsid w:val="00546D72"/>
    <w:rsid w:val="00562D27"/>
    <w:rsid w:val="005B5E02"/>
    <w:rsid w:val="005F0D88"/>
    <w:rsid w:val="0060012E"/>
    <w:rsid w:val="006233A1"/>
    <w:rsid w:val="006359E1"/>
    <w:rsid w:val="00643698"/>
    <w:rsid w:val="00655029"/>
    <w:rsid w:val="00667717"/>
    <w:rsid w:val="00674BEA"/>
    <w:rsid w:val="006C12B3"/>
    <w:rsid w:val="006C3EAC"/>
    <w:rsid w:val="006D1ACC"/>
    <w:rsid w:val="007B0E30"/>
    <w:rsid w:val="007C5F94"/>
    <w:rsid w:val="007C6A58"/>
    <w:rsid w:val="007D01B7"/>
    <w:rsid w:val="007D5794"/>
    <w:rsid w:val="00831C49"/>
    <w:rsid w:val="00843AF8"/>
    <w:rsid w:val="008533FD"/>
    <w:rsid w:val="008536C8"/>
    <w:rsid w:val="00853C14"/>
    <w:rsid w:val="008D3A10"/>
    <w:rsid w:val="0097114A"/>
    <w:rsid w:val="00984131"/>
    <w:rsid w:val="0099126B"/>
    <w:rsid w:val="009E69AA"/>
    <w:rsid w:val="00A30B17"/>
    <w:rsid w:val="00A661D2"/>
    <w:rsid w:val="00A8793E"/>
    <w:rsid w:val="00A976BD"/>
    <w:rsid w:val="00AB4B71"/>
    <w:rsid w:val="00AC58EA"/>
    <w:rsid w:val="00B147B3"/>
    <w:rsid w:val="00B17E27"/>
    <w:rsid w:val="00B42D7B"/>
    <w:rsid w:val="00B57748"/>
    <w:rsid w:val="00B63C3F"/>
    <w:rsid w:val="00B81CAE"/>
    <w:rsid w:val="00BA32AE"/>
    <w:rsid w:val="00C018A7"/>
    <w:rsid w:val="00C37BA9"/>
    <w:rsid w:val="00C7377D"/>
    <w:rsid w:val="00CC0C6C"/>
    <w:rsid w:val="00CC6204"/>
    <w:rsid w:val="00D202BD"/>
    <w:rsid w:val="00D46ECF"/>
    <w:rsid w:val="00D60A45"/>
    <w:rsid w:val="00D70933"/>
    <w:rsid w:val="00D81521"/>
    <w:rsid w:val="00DD6689"/>
    <w:rsid w:val="00E66880"/>
    <w:rsid w:val="00E85EDB"/>
    <w:rsid w:val="00EB1D32"/>
    <w:rsid w:val="00ED4A0C"/>
    <w:rsid w:val="00EE039E"/>
    <w:rsid w:val="00F17F0C"/>
    <w:rsid w:val="00F63017"/>
    <w:rsid w:val="00F8108B"/>
    <w:rsid w:val="00F82E99"/>
    <w:rsid w:val="00FB42F2"/>
    <w:rsid w:val="00FB682B"/>
    <w:rsid w:val="021212D2"/>
    <w:rsid w:val="03DB088C"/>
    <w:rsid w:val="164276C0"/>
    <w:rsid w:val="1A1F4210"/>
    <w:rsid w:val="1E862B18"/>
    <w:rsid w:val="1EAB262F"/>
    <w:rsid w:val="26583465"/>
    <w:rsid w:val="26FC3248"/>
    <w:rsid w:val="28F5257D"/>
    <w:rsid w:val="3E6570D3"/>
    <w:rsid w:val="4D0F0795"/>
    <w:rsid w:val="52D36268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rPr>
      <w:color w:val="000000"/>
      <w:u w:val="none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25</TotalTime>
  <Pages>3</Pages>
  <Words>542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1</cp:lastModifiedBy>
  <cp:revision>5</cp:revision>
  <dcterms:created xsi:type="dcterms:W3CDTF">2019-05-07T10:30:00Z</dcterms:created>
  <dcterms:modified xsi:type="dcterms:W3CDTF">2020-07-02T08:51:00Z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