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4" w:rsidRDefault="00516A23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14DE4" w:rsidRDefault="00A4638A" w:rsidP="00E90719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“三维创意设计”选修课</w:t>
      </w:r>
      <w:r w:rsidR="00516A23">
        <w:rPr>
          <w:rFonts w:asciiTheme="minorEastAsia" w:eastAsiaTheme="minorEastAsia" w:hAnsiTheme="minorEastAsia" w:cstheme="minorEastAsia" w:hint="eastAsia"/>
          <w:b/>
          <w:sz w:val="24"/>
        </w:rPr>
        <w:t>教学设计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</w:t>
      </w:r>
      <w:r w:rsidR="00D473B0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10.小挂表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b/>
          <w:sz w:val="24"/>
        </w:rPr>
        <w:t>____</w:t>
      </w:r>
    </w:p>
    <w:p w:rsidR="00414DE4" w:rsidRDefault="00516A23" w:rsidP="00E90719">
      <w:pPr>
        <w:spacing w:line="5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新授课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EE0F47"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 课时：__</w:t>
      </w:r>
      <w:r w:rsidR="00A4638A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2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设计人：_</w:t>
      </w:r>
      <w:r w:rsid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赵 </w:t>
      </w:r>
      <w:r w:rsidR="00EE0F47"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月</w:t>
      </w:r>
      <w:r w:rsidRPr="00EE0F4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_______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2976"/>
        <w:gridCol w:w="1241"/>
      </w:tblGrid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</w:t>
            </w:r>
            <w:r w:rsidR="00516A2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分析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A4638A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7D64C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具备熟练应用3D one软件的能力</w:t>
            </w:r>
            <w:r w:rsidR="00EC3EC2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  <w:p w:rsidR="00A4638A" w:rsidRDefault="00391606" w:rsidP="00DE74C3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DE74C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需要培养三维立体空间的设计和创造思维</w:t>
            </w:r>
            <w:r w:rsidR="00D169CC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 xml:space="preserve"> 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516A23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学习目标</w:t>
            </w:r>
          </w:p>
        </w:tc>
        <w:tc>
          <w:tcPr>
            <w:tcW w:w="8328" w:type="dxa"/>
            <w:gridSpan w:val="3"/>
            <w:vAlign w:val="center"/>
          </w:tcPr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【知识与能力目标】</w:t>
            </w:r>
          </w:p>
          <w:p w:rsidR="00391606" w:rsidRDefault="00391606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了解小挂表的结构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2.理解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草图应用的原理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【过程与方法目标】</w:t>
            </w:r>
          </w:p>
          <w:p w:rsidR="00E338F0" w:rsidRDefault="0093504B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掌握辅助线的应用；</w:t>
            </w:r>
          </w:p>
          <w:p w:rsidR="00E338F0" w:rsidRDefault="0093504B" w:rsidP="00391606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4</w:t>
            </w:r>
            <w:r w:rsidR="001737D4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.</w:t>
            </w:r>
            <w:r w:rsidR="009A7E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熟练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应用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阵列</w:t>
            </w:r>
            <w:r w:rsidR="00FB724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</w:t>
            </w:r>
            <w:r w:rsidR="00E338F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、“拉伸”、“移动”、“文字预制”等</w:t>
            </w:r>
            <w:r w:rsidR="001B584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命令；</w:t>
            </w:r>
          </w:p>
          <w:p w:rsidR="00391606" w:rsidRDefault="00391606" w:rsidP="0039160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【情感态度价值观目标】</w:t>
            </w:r>
          </w:p>
          <w:p w:rsidR="00414DE4" w:rsidRDefault="00E338F0" w:rsidP="00E338F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A27822">
              <w:rPr>
                <w:rFonts w:asciiTheme="minorEastAsia" w:eastAsiaTheme="minorEastAsia" w:hAnsiTheme="minorEastAsia" w:cstheme="minorEastAsia"/>
                <w:bCs/>
                <w:sz w:val="24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培养三维空间想象力和创造力</w:t>
            </w:r>
            <w:r w:rsidR="0073705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教学重难点</w:t>
            </w:r>
          </w:p>
        </w:tc>
        <w:tc>
          <w:tcPr>
            <w:tcW w:w="8328" w:type="dxa"/>
            <w:gridSpan w:val="3"/>
            <w:vAlign w:val="center"/>
          </w:tcPr>
          <w:p w:rsidR="00B712D5" w:rsidRDefault="00A27822" w:rsidP="00B712D5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重点：</w:t>
            </w:r>
            <w:r w:rsidR="00601B1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不同草图中的文字预制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</w:p>
          <w:p w:rsidR="00A27822" w:rsidRPr="00A27822" w:rsidRDefault="00A27822" w:rsidP="0093504B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难点：</w:t>
            </w:r>
            <w:r w:rsidR="00601B1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辅助切线的应用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</w:tr>
      <w:tr w:rsidR="00414DE4" w:rsidTr="00A4638A">
        <w:tc>
          <w:tcPr>
            <w:tcW w:w="1526" w:type="dxa"/>
            <w:vAlign w:val="center"/>
          </w:tcPr>
          <w:p w:rsidR="00414DE4" w:rsidRDefault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教学方法</w:t>
            </w:r>
          </w:p>
        </w:tc>
        <w:tc>
          <w:tcPr>
            <w:tcW w:w="8328" w:type="dxa"/>
            <w:gridSpan w:val="3"/>
            <w:vAlign w:val="center"/>
          </w:tcPr>
          <w:p w:rsidR="00414DE4" w:rsidRDefault="00A4638A" w:rsidP="00737056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任务驱动式</w:t>
            </w:r>
          </w:p>
        </w:tc>
      </w:tr>
      <w:tr w:rsidR="00A27822" w:rsidTr="005864DA">
        <w:trPr>
          <w:trHeight w:val="418"/>
        </w:trPr>
        <w:tc>
          <w:tcPr>
            <w:tcW w:w="152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过程</w:t>
            </w:r>
          </w:p>
        </w:tc>
        <w:tc>
          <w:tcPr>
            <w:tcW w:w="4111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主导</w:t>
            </w:r>
          </w:p>
        </w:tc>
        <w:tc>
          <w:tcPr>
            <w:tcW w:w="2976" w:type="dxa"/>
            <w:vAlign w:val="center"/>
          </w:tcPr>
          <w:p w:rsidR="00A27822" w:rsidRDefault="00A27822" w:rsidP="00A4638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主体</w:t>
            </w:r>
          </w:p>
        </w:tc>
        <w:tc>
          <w:tcPr>
            <w:tcW w:w="1241" w:type="dxa"/>
            <w:vAlign w:val="center"/>
          </w:tcPr>
          <w:p w:rsidR="00A27822" w:rsidRDefault="00A27822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时间</w:t>
            </w:r>
            <w:r w:rsidR="00A4638A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管理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1051CA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创设情境</w:t>
            </w:r>
          </w:p>
        </w:tc>
        <w:tc>
          <w:tcPr>
            <w:tcW w:w="4111" w:type="dxa"/>
            <w:vAlign w:val="center"/>
          </w:tcPr>
          <w:p w:rsidR="002770FE" w:rsidRPr="002770FE" w:rsidRDefault="002770FE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十月十四日，史小</w:t>
            </w:r>
            <w:proofErr w:type="gramStart"/>
            <w:r w:rsidRP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世</w:t>
            </w:r>
            <w:proofErr w:type="gramEnd"/>
            <w:r w:rsidRP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早起上学迟到了！</w:t>
            </w:r>
          </w:p>
          <w:p w:rsidR="002770FE" w:rsidRPr="002770FE" w:rsidRDefault="002770FE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——闹钟没响？挂表时间错了？</w:t>
            </w:r>
          </w:p>
          <w:p w:rsidR="004B073A" w:rsidRPr="00D433B7" w:rsidRDefault="002770FE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——不！是因为屋里没有表……</w:t>
            </w:r>
          </w:p>
        </w:tc>
        <w:tc>
          <w:tcPr>
            <w:tcW w:w="2976" w:type="dxa"/>
            <w:vAlign w:val="center"/>
          </w:tcPr>
          <w:p w:rsidR="0044674D" w:rsidRDefault="0074581F" w:rsidP="00D433B7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进入情境，</w:t>
            </w:r>
            <w:r w:rsidR="00D433B7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确定任务主题。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确定任务</w:t>
            </w:r>
          </w:p>
        </w:tc>
        <w:tc>
          <w:tcPr>
            <w:tcW w:w="4111" w:type="dxa"/>
            <w:vAlign w:val="center"/>
          </w:tcPr>
          <w:p w:rsidR="006E4AF2" w:rsidRPr="009040B8" w:rsidRDefault="00D433B7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设计、制作一</w:t>
            </w:r>
            <w:r w:rsid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个小挂表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44674D" w:rsidRDefault="0074581F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构思问题解决的过程：首先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回忆草图绘制、特殊造型等功能</w:t>
            </w:r>
            <w:r w:rsidR="005B4789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其次，确定</w:t>
            </w:r>
            <w:r w:rsid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挂表的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结构及可实施手段</w:t>
            </w:r>
            <w:r w:rsidR="008D3FE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</w:p>
        </w:tc>
        <w:tc>
          <w:tcPr>
            <w:tcW w:w="4111" w:type="dxa"/>
            <w:vAlign w:val="center"/>
          </w:tcPr>
          <w:p w:rsidR="00BB4529" w:rsidRPr="00BB4529" w:rsidRDefault="0074581F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指导学习过程，保证各学生主体的制作进度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及作品质量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Default="00FE4CCB" w:rsidP="002770FE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自主探究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“点绘制曲线”、“</w:t>
            </w:r>
            <w:r w:rsid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移动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”、“拉伸”、“</w:t>
            </w:r>
            <w:r w:rsidR="002770F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文字预制”</w:t>
            </w:r>
            <w:r w:rsidR="0093504B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等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5C0596" w:rsidP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</w:t>
            </w:r>
            <w:r w:rsidR="004C16F6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74581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合作交流</w:t>
            </w:r>
          </w:p>
        </w:tc>
        <w:tc>
          <w:tcPr>
            <w:tcW w:w="4111" w:type="dxa"/>
            <w:vAlign w:val="center"/>
          </w:tcPr>
          <w:p w:rsidR="00A27822" w:rsidRPr="0074581F" w:rsidRDefault="00CE32F8" w:rsidP="00CE32F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针对学生自主学习过程中遇到的问题；并思考、讨论PPT中的问题</w:t>
            </w:r>
            <w:r w:rsidR="00A92461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 w:rsidR="00A27822" w:rsidRPr="00BB4529" w:rsidRDefault="00A92461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根据自主探究的结果，有针对性地协作同伴，并在交流过程中，逐步优化自身操作过程和活动结果。</w:t>
            </w:r>
          </w:p>
        </w:tc>
        <w:tc>
          <w:tcPr>
            <w:tcW w:w="1241" w:type="dxa"/>
            <w:vAlign w:val="center"/>
          </w:tcPr>
          <w:p w:rsidR="00A27822" w:rsidRDefault="005C059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35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261670" w:rsidTr="0074581F">
        <w:tc>
          <w:tcPr>
            <w:tcW w:w="1526" w:type="dxa"/>
            <w:vAlign w:val="center"/>
          </w:tcPr>
          <w:p w:rsidR="00261670" w:rsidRDefault="00084ACB" w:rsidP="003D781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汇报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成果</w:t>
            </w:r>
          </w:p>
        </w:tc>
        <w:tc>
          <w:tcPr>
            <w:tcW w:w="4111" w:type="dxa"/>
            <w:vAlign w:val="center"/>
          </w:tcPr>
          <w:p w:rsidR="00261670" w:rsidRDefault="00261670" w:rsidP="00261670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对活动结果从完成度、美观度、实用性三方面进行终结性评价。</w:t>
            </w:r>
          </w:p>
        </w:tc>
        <w:tc>
          <w:tcPr>
            <w:tcW w:w="2976" w:type="dxa"/>
            <w:vAlign w:val="center"/>
          </w:tcPr>
          <w:p w:rsidR="00261670" w:rsidRDefault="00261670" w:rsidP="0044674D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展示个人作品，分享设计理念和操作过程。</w:t>
            </w:r>
          </w:p>
        </w:tc>
        <w:tc>
          <w:tcPr>
            <w:tcW w:w="1241" w:type="dxa"/>
            <w:vAlign w:val="center"/>
          </w:tcPr>
          <w:p w:rsidR="00261670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10</w:t>
            </w:r>
            <w:r w:rsidR="00261670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  <w:tr w:rsidR="00A27822" w:rsidTr="0074581F">
        <w:tc>
          <w:tcPr>
            <w:tcW w:w="1526" w:type="dxa"/>
            <w:vAlign w:val="center"/>
          </w:tcPr>
          <w:p w:rsidR="00A27822" w:rsidRDefault="004C16F6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评价反馈</w:t>
            </w:r>
          </w:p>
        </w:tc>
        <w:tc>
          <w:tcPr>
            <w:tcW w:w="4111" w:type="dxa"/>
            <w:vAlign w:val="center"/>
          </w:tcPr>
          <w:p w:rsidR="00790483" w:rsidRPr="00790483" w:rsidRDefault="004C16F6" w:rsidP="0025562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i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针对活动过程的设计、具体实施情况进行形成性评价；同时，进行相应的反馈、指导。</w:t>
            </w:r>
          </w:p>
        </w:tc>
        <w:tc>
          <w:tcPr>
            <w:tcW w:w="2976" w:type="dxa"/>
            <w:vAlign w:val="center"/>
          </w:tcPr>
          <w:p w:rsidR="00A27822" w:rsidRDefault="0025562C" w:rsidP="00B712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反思自身操作过程，</w:t>
            </w:r>
            <w:r w:rsidR="00B712D5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深刻理解指定点变形的意义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。</w:t>
            </w:r>
          </w:p>
        </w:tc>
        <w:tc>
          <w:tcPr>
            <w:tcW w:w="1241" w:type="dxa"/>
            <w:vAlign w:val="center"/>
          </w:tcPr>
          <w:p w:rsidR="00A27822" w:rsidRDefault="0025562C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5</w:t>
            </w:r>
            <w:r w:rsidR="00F73703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分钟</w:t>
            </w:r>
          </w:p>
        </w:tc>
      </w:tr>
    </w:tbl>
    <w:p w:rsidR="00414DE4" w:rsidRDefault="00414DE4"/>
    <w:sectPr w:rsidR="00414DE4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CA" w:rsidRDefault="00270DCA">
      <w:r>
        <w:separator/>
      </w:r>
    </w:p>
  </w:endnote>
  <w:endnote w:type="continuationSeparator" w:id="0">
    <w:p w:rsidR="00270DCA" w:rsidRDefault="0027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5"/>
      </w:rPr>
      <w:instrText xml:space="preserve"> PAGE \* MERGEFORMAT </w:instrText>
    </w:r>
    <w:r>
      <w:fldChar w:fldCharType="separate"/>
    </w:r>
    <w:r w:rsidR="00D473B0" w:rsidRPr="00D473B0">
      <w:rPr>
        <w:noProof/>
      </w:rPr>
      <w:t>1</w:t>
    </w:r>
    <w:r>
      <w:fldChar w:fldCharType="end"/>
    </w:r>
    <w:r>
      <w:rPr>
        <w:rStyle w:val="a5"/>
        <w:rFonts w:hint="eastAsia"/>
      </w:rPr>
      <w:t>/</w:t>
    </w:r>
    <w:r>
      <w:fldChar w:fldCharType="begin"/>
    </w:r>
    <w:r>
      <w:rPr>
        <w:rStyle w:val="a5"/>
      </w:rPr>
      <w:instrText xml:space="preserve"> SECTIONPAGES \* MERGEFORMAT </w:instrText>
    </w:r>
    <w:r>
      <w:fldChar w:fldCharType="separate"/>
    </w:r>
    <w:r w:rsidR="00D473B0">
      <w:rPr>
        <w:rStyle w:val="a5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CA" w:rsidRDefault="00270DCA">
      <w:r>
        <w:separator/>
      </w:r>
    </w:p>
  </w:footnote>
  <w:footnote w:type="continuationSeparator" w:id="0">
    <w:p w:rsidR="00270DCA" w:rsidRDefault="00270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DE4" w:rsidRDefault="00516A23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70D3"/>
    <w:rsid w:val="00030E52"/>
    <w:rsid w:val="0004292C"/>
    <w:rsid w:val="000747CE"/>
    <w:rsid w:val="00084ACB"/>
    <w:rsid w:val="000871E4"/>
    <w:rsid w:val="000C3D32"/>
    <w:rsid w:val="000C713C"/>
    <w:rsid w:val="001051CA"/>
    <w:rsid w:val="0011023E"/>
    <w:rsid w:val="001737D4"/>
    <w:rsid w:val="001872AB"/>
    <w:rsid w:val="001A504C"/>
    <w:rsid w:val="001B584A"/>
    <w:rsid w:val="00206E96"/>
    <w:rsid w:val="00227243"/>
    <w:rsid w:val="00252BA4"/>
    <w:rsid w:val="0025562C"/>
    <w:rsid w:val="00256E05"/>
    <w:rsid w:val="00261670"/>
    <w:rsid w:val="00267AF3"/>
    <w:rsid w:val="00270DCA"/>
    <w:rsid w:val="002770FE"/>
    <w:rsid w:val="002964A5"/>
    <w:rsid w:val="002A28C3"/>
    <w:rsid w:val="002A7EB8"/>
    <w:rsid w:val="002B7DF1"/>
    <w:rsid w:val="00314A77"/>
    <w:rsid w:val="00355300"/>
    <w:rsid w:val="00356974"/>
    <w:rsid w:val="003718A9"/>
    <w:rsid w:val="00376A85"/>
    <w:rsid w:val="00386A52"/>
    <w:rsid w:val="00391606"/>
    <w:rsid w:val="00397E8E"/>
    <w:rsid w:val="003C5E78"/>
    <w:rsid w:val="003D1CF9"/>
    <w:rsid w:val="003D449D"/>
    <w:rsid w:val="003D781C"/>
    <w:rsid w:val="003E204A"/>
    <w:rsid w:val="003E6AAF"/>
    <w:rsid w:val="003F2008"/>
    <w:rsid w:val="003F2B57"/>
    <w:rsid w:val="003F5925"/>
    <w:rsid w:val="00414DE4"/>
    <w:rsid w:val="004240C7"/>
    <w:rsid w:val="004329F5"/>
    <w:rsid w:val="00433528"/>
    <w:rsid w:val="00444ECA"/>
    <w:rsid w:val="0044674D"/>
    <w:rsid w:val="004578F7"/>
    <w:rsid w:val="004B073A"/>
    <w:rsid w:val="004B1D73"/>
    <w:rsid w:val="004C16F6"/>
    <w:rsid w:val="00516A23"/>
    <w:rsid w:val="0055173B"/>
    <w:rsid w:val="0057410C"/>
    <w:rsid w:val="00580817"/>
    <w:rsid w:val="005864DA"/>
    <w:rsid w:val="005A58AD"/>
    <w:rsid w:val="005A7E4C"/>
    <w:rsid w:val="005B4789"/>
    <w:rsid w:val="005C0596"/>
    <w:rsid w:val="00601B1E"/>
    <w:rsid w:val="00677C51"/>
    <w:rsid w:val="00677FBF"/>
    <w:rsid w:val="00687535"/>
    <w:rsid w:val="006B1158"/>
    <w:rsid w:val="006C2A2A"/>
    <w:rsid w:val="006D4F30"/>
    <w:rsid w:val="006E18D5"/>
    <w:rsid w:val="006E4AF2"/>
    <w:rsid w:val="006E5746"/>
    <w:rsid w:val="00701847"/>
    <w:rsid w:val="00721C60"/>
    <w:rsid w:val="0073413E"/>
    <w:rsid w:val="00737056"/>
    <w:rsid w:val="0074581F"/>
    <w:rsid w:val="00771071"/>
    <w:rsid w:val="00790483"/>
    <w:rsid w:val="007D64C1"/>
    <w:rsid w:val="007E05E0"/>
    <w:rsid w:val="007E2A95"/>
    <w:rsid w:val="008114BF"/>
    <w:rsid w:val="00826A60"/>
    <w:rsid w:val="00874B59"/>
    <w:rsid w:val="008807C6"/>
    <w:rsid w:val="008D3FED"/>
    <w:rsid w:val="009040B8"/>
    <w:rsid w:val="009150B7"/>
    <w:rsid w:val="0093504B"/>
    <w:rsid w:val="009463E9"/>
    <w:rsid w:val="00950677"/>
    <w:rsid w:val="00976B4E"/>
    <w:rsid w:val="009778A6"/>
    <w:rsid w:val="00985677"/>
    <w:rsid w:val="009A5614"/>
    <w:rsid w:val="009A7E56"/>
    <w:rsid w:val="009E667B"/>
    <w:rsid w:val="00A00796"/>
    <w:rsid w:val="00A2098D"/>
    <w:rsid w:val="00A22D62"/>
    <w:rsid w:val="00A27822"/>
    <w:rsid w:val="00A27F89"/>
    <w:rsid w:val="00A454A3"/>
    <w:rsid w:val="00A459ED"/>
    <w:rsid w:val="00A4638A"/>
    <w:rsid w:val="00A92461"/>
    <w:rsid w:val="00AD2AD0"/>
    <w:rsid w:val="00B00371"/>
    <w:rsid w:val="00B03AF7"/>
    <w:rsid w:val="00B11C77"/>
    <w:rsid w:val="00B41066"/>
    <w:rsid w:val="00B46C07"/>
    <w:rsid w:val="00B57883"/>
    <w:rsid w:val="00B712D5"/>
    <w:rsid w:val="00BB4529"/>
    <w:rsid w:val="00BC6674"/>
    <w:rsid w:val="00C273BD"/>
    <w:rsid w:val="00CD1B23"/>
    <w:rsid w:val="00CE32F8"/>
    <w:rsid w:val="00D169CC"/>
    <w:rsid w:val="00D37F54"/>
    <w:rsid w:val="00D433B7"/>
    <w:rsid w:val="00D44C41"/>
    <w:rsid w:val="00D473B0"/>
    <w:rsid w:val="00D711C0"/>
    <w:rsid w:val="00D74AA5"/>
    <w:rsid w:val="00D7793D"/>
    <w:rsid w:val="00D80CCD"/>
    <w:rsid w:val="00D8382D"/>
    <w:rsid w:val="00D91136"/>
    <w:rsid w:val="00D94B83"/>
    <w:rsid w:val="00DB2657"/>
    <w:rsid w:val="00DE74C3"/>
    <w:rsid w:val="00DF3A94"/>
    <w:rsid w:val="00E06899"/>
    <w:rsid w:val="00E338F0"/>
    <w:rsid w:val="00E60F5C"/>
    <w:rsid w:val="00E802BA"/>
    <w:rsid w:val="00E90719"/>
    <w:rsid w:val="00EA041F"/>
    <w:rsid w:val="00EA37BC"/>
    <w:rsid w:val="00EC2DDF"/>
    <w:rsid w:val="00EC3EC2"/>
    <w:rsid w:val="00ED2A2D"/>
    <w:rsid w:val="00ED3CA2"/>
    <w:rsid w:val="00EE0F47"/>
    <w:rsid w:val="00EF25B6"/>
    <w:rsid w:val="00F040DE"/>
    <w:rsid w:val="00F4762A"/>
    <w:rsid w:val="00F73703"/>
    <w:rsid w:val="00FB7249"/>
    <w:rsid w:val="00FE4CCB"/>
    <w:rsid w:val="00FF287A"/>
    <w:rsid w:val="00FF44BA"/>
    <w:rsid w:val="03DB088C"/>
    <w:rsid w:val="3E6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04292C"/>
    <w:rPr>
      <w:sz w:val="18"/>
      <w:szCs w:val="18"/>
    </w:rPr>
  </w:style>
  <w:style w:type="character" w:customStyle="1" w:styleId="Char">
    <w:name w:val="批注框文本 Char"/>
    <w:basedOn w:val="a0"/>
    <w:link w:val="a8"/>
    <w:rsid w:val="000429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831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118</cp:revision>
  <dcterms:created xsi:type="dcterms:W3CDTF">2018-08-21T01:46:00Z</dcterms:created>
  <dcterms:modified xsi:type="dcterms:W3CDTF">2018-12-17T00:55:00Z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