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EC3EC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3.名牌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逐渐掌握3Done软件的操作。</w:t>
            </w:r>
          </w:p>
          <w:p w:rsidR="00A4638A" w:rsidRDefault="00391606" w:rsidP="00677FBF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熟悉三维实体与二维平面的关系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熟悉基本实体的应用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EC3EC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391606" w:rsidRDefault="00EC3EC2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学会特征造型中的“圆角造型”命令</w:t>
            </w:r>
            <w:r w:rsidR="00A2782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理解特殊功能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浮雕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2964A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8D3FED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677FBF" w:rsidRDefault="008D3FED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.理解“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减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运算”命令；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8D3FED" w:rsidP="008D3FE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锻炼空间的正向思维与反向思维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27822" w:rsidP="00A2782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实体造型的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“浮雕”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8D3FED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不同实体的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减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运算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C0596">
        <w:trPr>
          <w:trHeight w:val="559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8D3FED" w:rsidRDefault="001051CA" w:rsidP="00444ECA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</w:t>
            </w:r>
            <w:r w:rsidR="008D3FED" w:rsidRP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前两天叔叔家领养了两只小黑狗，每次去我都喊错小狗的名字，比如“欢欢”在挠沙发，我竟大声呵斥了“</w:t>
            </w:r>
            <w:proofErr w:type="spellStart"/>
            <w:r w:rsidR="008D3FED" w:rsidRP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Slience</w:t>
            </w:r>
            <w:proofErr w:type="spellEnd"/>
            <w:r w:rsidR="008D3FED" w:rsidRP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”,很是尴尬……我怎么才能很快地分辨出它们两个呢？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8D3FE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标识物，比如名牌。</w:t>
            </w:r>
          </w:p>
        </w:tc>
        <w:tc>
          <w:tcPr>
            <w:tcW w:w="2976" w:type="dxa"/>
            <w:vAlign w:val="center"/>
          </w:tcPr>
          <w:p w:rsidR="0044674D" w:rsidRDefault="0074581F" w:rsidP="008D3FE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回忆名牌样式，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基本形状；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名牌所包含的结构内容及关系。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指导学习过程，保证各学生主体的制作进度。</w:t>
            </w:r>
          </w:p>
        </w:tc>
        <w:tc>
          <w:tcPr>
            <w:tcW w:w="2976" w:type="dxa"/>
            <w:vAlign w:val="center"/>
          </w:tcPr>
          <w:p w:rsidR="00A27822" w:rsidRDefault="0074581F" w:rsidP="008D3FE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浮雕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”和“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圆角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反思自身操作过程，构建初步使用二维草图进行实体造型的经验体系。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bookmarkStart w:id="0" w:name="_GoBack"/>
            <w:bookmarkEnd w:id="0"/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F7" w:rsidRDefault="00B03AF7">
      <w:r>
        <w:separator/>
      </w:r>
    </w:p>
  </w:endnote>
  <w:endnote w:type="continuationSeparator" w:id="0">
    <w:p w:rsidR="00B03AF7" w:rsidRDefault="00B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5C0596" w:rsidRPr="005C0596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5C0596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F7" w:rsidRDefault="00B03AF7">
      <w:r>
        <w:separator/>
      </w:r>
    </w:p>
  </w:footnote>
  <w:footnote w:type="continuationSeparator" w:id="0">
    <w:p w:rsidR="00B03AF7" w:rsidRDefault="00B0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C3D32"/>
    <w:rsid w:val="000C713C"/>
    <w:rsid w:val="001051CA"/>
    <w:rsid w:val="001872AB"/>
    <w:rsid w:val="001A504C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86A52"/>
    <w:rsid w:val="00391606"/>
    <w:rsid w:val="00397E8E"/>
    <w:rsid w:val="003D1CF9"/>
    <w:rsid w:val="003D449D"/>
    <w:rsid w:val="003D781C"/>
    <w:rsid w:val="003E204A"/>
    <w:rsid w:val="003E6AAF"/>
    <w:rsid w:val="003F2B57"/>
    <w:rsid w:val="003F5925"/>
    <w:rsid w:val="00414DE4"/>
    <w:rsid w:val="00444ECA"/>
    <w:rsid w:val="0044674D"/>
    <w:rsid w:val="004578F7"/>
    <w:rsid w:val="004B073A"/>
    <w:rsid w:val="004C16F6"/>
    <w:rsid w:val="00516A23"/>
    <w:rsid w:val="0055173B"/>
    <w:rsid w:val="0057410C"/>
    <w:rsid w:val="00580817"/>
    <w:rsid w:val="005A58AD"/>
    <w:rsid w:val="005A7E4C"/>
    <w:rsid w:val="005C0596"/>
    <w:rsid w:val="00677C51"/>
    <w:rsid w:val="00677FBF"/>
    <w:rsid w:val="006B1158"/>
    <w:rsid w:val="006C2A2A"/>
    <w:rsid w:val="006D4F30"/>
    <w:rsid w:val="006E18D5"/>
    <w:rsid w:val="006E4AF2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8807C6"/>
    <w:rsid w:val="008D3FED"/>
    <w:rsid w:val="009040B8"/>
    <w:rsid w:val="009150B7"/>
    <w:rsid w:val="009463E9"/>
    <w:rsid w:val="00950677"/>
    <w:rsid w:val="009778A6"/>
    <w:rsid w:val="00985677"/>
    <w:rsid w:val="009E667B"/>
    <w:rsid w:val="00A00796"/>
    <w:rsid w:val="00A27822"/>
    <w:rsid w:val="00A459ED"/>
    <w:rsid w:val="00A4638A"/>
    <w:rsid w:val="00A92461"/>
    <w:rsid w:val="00AD2AD0"/>
    <w:rsid w:val="00B00371"/>
    <w:rsid w:val="00B03AF7"/>
    <w:rsid w:val="00B11C77"/>
    <w:rsid w:val="00B57883"/>
    <w:rsid w:val="00BB4529"/>
    <w:rsid w:val="00BC6674"/>
    <w:rsid w:val="00CE32F8"/>
    <w:rsid w:val="00D37F54"/>
    <w:rsid w:val="00D44C41"/>
    <w:rsid w:val="00D711C0"/>
    <w:rsid w:val="00D74AA5"/>
    <w:rsid w:val="00D91136"/>
    <w:rsid w:val="00DF3A94"/>
    <w:rsid w:val="00E60F5C"/>
    <w:rsid w:val="00E90719"/>
    <w:rsid w:val="00EA041F"/>
    <w:rsid w:val="00EA37BC"/>
    <w:rsid w:val="00EC2DDF"/>
    <w:rsid w:val="00EC3EC2"/>
    <w:rsid w:val="00ED3CA2"/>
    <w:rsid w:val="00EE0F47"/>
    <w:rsid w:val="00EF25B6"/>
    <w:rsid w:val="00F040DE"/>
    <w:rsid w:val="00F4762A"/>
    <w:rsid w:val="00F73703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388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dcterms:created xsi:type="dcterms:W3CDTF">2018-08-21T01:46:00Z</dcterms:created>
  <dcterms:modified xsi:type="dcterms:W3CDTF">2018-10-14T02:57:00Z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