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DB265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5.异形水杯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具备一定的空间思维能力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391606" w:rsidP="00677FBF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逐渐熟悉工程建筑中的基本实体造型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</w:t>
            </w:r>
            <w:r w:rsidR="00FF287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铸造</w:t>
            </w:r>
            <w:proofErr w:type="gramStart"/>
            <w:r w:rsidR="00FF287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中拔模的</w:t>
            </w:r>
            <w:proofErr w:type="gramEnd"/>
            <w:r w:rsidR="00FF287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意思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EC3EC2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677FBF" w:rsidRDefault="00FF287A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特征造型中的“拔模”命令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熟练应用“圆角”命令、“抽壳”命令</w:t>
            </w:r>
            <w:r w:rsidR="00A2782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掌握特殊功能中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的“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扭曲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2964A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976B4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5.掌握草图绘制中的“通过点绘制曲线”；</w:t>
            </w:r>
            <w:r w:rsidR="00B46C07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976B4E" w:rsidP="00B46C0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6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感受传统翻砂工艺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27822" w:rsidP="00A27822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ED2A2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特征造型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ED2A2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拔模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1051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976B4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特殊功能中的“扭曲”命令</w:t>
            </w:r>
            <w:r w:rsidR="00976B4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976B4E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976B4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草图绘制中的“通过点绘制曲线”</w:t>
            </w:r>
            <w:r w:rsidR="00976B4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864DA">
        <w:trPr>
          <w:trHeight w:val="418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E06899" w:rsidRDefault="001051CA" w:rsidP="00206E9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英雄帖：</w:t>
            </w:r>
            <w:r w:rsidR="00E06899" w:rsidRPr="00E0689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前阵子送给爷爷的茶杯，如果手上有水的话，杯子就特别容易滑，有没有什么办法可以再改造一下我们的水杯呢？</w:t>
            </w:r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9A5614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个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摩擦力大的杯子，即异形水杯。</w:t>
            </w:r>
          </w:p>
        </w:tc>
        <w:tc>
          <w:tcPr>
            <w:tcW w:w="2976" w:type="dxa"/>
            <w:vAlign w:val="center"/>
          </w:tcPr>
          <w:p w:rsidR="0044674D" w:rsidRDefault="0074581F" w:rsidP="00D7793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回忆“茶杯”制作步骤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增大摩擦力的有效途径</w:t>
            </w:r>
            <w:r w:rsidR="00976B4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；以及确定水杯手柄的造型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指导学习过程，保证各学生主体的制作进度。</w:t>
            </w:r>
          </w:p>
        </w:tc>
        <w:tc>
          <w:tcPr>
            <w:tcW w:w="2976" w:type="dxa"/>
            <w:vAlign w:val="center"/>
          </w:tcPr>
          <w:p w:rsidR="00A27822" w:rsidRDefault="0074581F" w:rsidP="00D7793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对活动的设计进行具体的实施，探究不同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造型工具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抽壳命令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”、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拔模命令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扭曲命令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”等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反思自身操作过程，构建初步使用二维草图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进行实体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造型的经验体系。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62" w:rsidRDefault="00A22D62">
      <w:r>
        <w:separator/>
      </w:r>
    </w:p>
  </w:endnote>
  <w:endnote w:type="continuationSeparator" w:id="0">
    <w:p w:rsidR="00A22D62" w:rsidRDefault="00A2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976B4E" w:rsidRPr="00976B4E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976B4E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62" w:rsidRDefault="00A22D62">
      <w:r>
        <w:separator/>
      </w:r>
    </w:p>
  </w:footnote>
  <w:footnote w:type="continuationSeparator" w:id="0">
    <w:p w:rsidR="00A22D62" w:rsidRDefault="00A22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871E4"/>
    <w:rsid w:val="000C3D32"/>
    <w:rsid w:val="000C713C"/>
    <w:rsid w:val="001051CA"/>
    <w:rsid w:val="001737D4"/>
    <w:rsid w:val="001872AB"/>
    <w:rsid w:val="001A504C"/>
    <w:rsid w:val="00206E96"/>
    <w:rsid w:val="00227243"/>
    <w:rsid w:val="00252BA4"/>
    <w:rsid w:val="0025562C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86A52"/>
    <w:rsid w:val="00391606"/>
    <w:rsid w:val="00397E8E"/>
    <w:rsid w:val="003C5E78"/>
    <w:rsid w:val="003D1CF9"/>
    <w:rsid w:val="003D449D"/>
    <w:rsid w:val="003D781C"/>
    <w:rsid w:val="003E204A"/>
    <w:rsid w:val="003E6AAF"/>
    <w:rsid w:val="003F2B57"/>
    <w:rsid w:val="003F5925"/>
    <w:rsid w:val="00414DE4"/>
    <w:rsid w:val="00444ECA"/>
    <w:rsid w:val="0044674D"/>
    <w:rsid w:val="004578F7"/>
    <w:rsid w:val="004B073A"/>
    <w:rsid w:val="004B1D73"/>
    <w:rsid w:val="004C16F6"/>
    <w:rsid w:val="00516A23"/>
    <w:rsid w:val="0055173B"/>
    <w:rsid w:val="0057410C"/>
    <w:rsid w:val="00580817"/>
    <w:rsid w:val="005864DA"/>
    <w:rsid w:val="005A58AD"/>
    <w:rsid w:val="005A7E4C"/>
    <w:rsid w:val="005C0596"/>
    <w:rsid w:val="00677C51"/>
    <w:rsid w:val="00677FBF"/>
    <w:rsid w:val="006B1158"/>
    <w:rsid w:val="006C2A2A"/>
    <w:rsid w:val="006D4F30"/>
    <w:rsid w:val="006E18D5"/>
    <w:rsid w:val="006E4AF2"/>
    <w:rsid w:val="00701847"/>
    <w:rsid w:val="00721C60"/>
    <w:rsid w:val="0073413E"/>
    <w:rsid w:val="00737056"/>
    <w:rsid w:val="0074581F"/>
    <w:rsid w:val="00771071"/>
    <w:rsid w:val="00790483"/>
    <w:rsid w:val="007E05E0"/>
    <w:rsid w:val="008114BF"/>
    <w:rsid w:val="00826A60"/>
    <w:rsid w:val="00874B59"/>
    <w:rsid w:val="008807C6"/>
    <w:rsid w:val="008D3FED"/>
    <w:rsid w:val="009040B8"/>
    <w:rsid w:val="009150B7"/>
    <w:rsid w:val="009463E9"/>
    <w:rsid w:val="00950677"/>
    <w:rsid w:val="00976B4E"/>
    <w:rsid w:val="009778A6"/>
    <w:rsid w:val="00985677"/>
    <w:rsid w:val="009A5614"/>
    <w:rsid w:val="009E667B"/>
    <w:rsid w:val="00A00796"/>
    <w:rsid w:val="00A22D62"/>
    <w:rsid w:val="00A27822"/>
    <w:rsid w:val="00A27F89"/>
    <w:rsid w:val="00A454A3"/>
    <w:rsid w:val="00A459ED"/>
    <w:rsid w:val="00A4638A"/>
    <w:rsid w:val="00A92461"/>
    <w:rsid w:val="00AD2AD0"/>
    <w:rsid w:val="00B00371"/>
    <w:rsid w:val="00B03AF7"/>
    <w:rsid w:val="00B11C77"/>
    <w:rsid w:val="00B41066"/>
    <w:rsid w:val="00B46C07"/>
    <w:rsid w:val="00B57883"/>
    <w:rsid w:val="00BB4529"/>
    <w:rsid w:val="00BC6674"/>
    <w:rsid w:val="00CD1B23"/>
    <w:rsid w:val="00CE32F8"/>
    <w:rsid w:val="00D37F54"/>
    <w:rsid w:val="00D44C41"/>
    <w:rsid w:val="00D711C0"/>
    <w:rsid w:val="00D74AA5"/>
    <w:rsid w:val="00D7793D"/>
    <w:rsid w:val="00D8382D"/>
    <w:rsid w:val="00D91136"/>
    <w:rsid w:val="00DB2657"/>
    <w:rsid w:val="00DF3A94"/>
    <w:rsid w:val="00E06899"/>
    <w:rsid w:val="00E60F5C"/>
    <w:rsid w:val="00E90719"/>
    <w:rsid w:val="00EA041F"/>
    <w:rsid w:val="00EA37BC"/>
    <w:rsid w:val="00EC2DDF"/>
    <w:rsid w:val="00EC3EC2"/>
    <w:rsid w:val="00ED2A2D"/>
    <w:rsid w:val="00ED3CA2"/>
    <w:rsid w:val="00EE0F47"/>
    <w:rsid w:val="00EF25B6"/>
    <w:rsid w:val="00F040DE"/>
    <w:rsid w:val="00F4762A"/>
    <w:rsid w:val="00F73703"/>
    <w:rsid w:val="00FF287A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447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93</cp:revision>
  <dcterms:created xsi:type="dcterms:W3CDTF">2018-08-21T01:46:00Z</dcterms:created>
  <dcterms:modified xsi:type="dcterms:W3CDTF">2018-10-25T00:19:00Z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