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5F7EAD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尤克里里《小情歌</w:t>
      </w:r>
      <w:r w:rsidR="00C6513C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》的</w:t>
      </w: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前奏</w:t>
      </w:r>
      <w:r w:rsidR="002F05F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  <w:r w:rsidR="00C6513C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与弹唱技巧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前奏拨弦的连贯性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正确</w:t>
            </w:r>
            <w:r w:rsidR="005F7EA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按左手和弦切换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2058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二、教师讲与练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组织学生依次弹响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的四根琴弦，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调音，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并检查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抱琴姿势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，加以纠正</w:t>
            </w:r>
          </w:p>
          <w:p w:rsidR="003437EF" w:rsidRDefault="005F7EAD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所学扫弦音阶，每音阶扫五遍，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>民谣摇滚节奏型</w:t>
            </w:r>
            <w:r w:rsidR="007E205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一个和弦十遍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F1B76" w:rsidRPr="001C0F08" w:rsidRDefault="005F7EAD" w:rsidP="001C0F08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复习</w:t>
            </w:r>
            <w:r w:rsidR="001C0F08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所学 </w:t>
            </w:r>
            <w:r w:rsidR="00B22221">
              <w:rPr>
                <w:rFonts w:ascii="宋体" w:hAnsi="宋体" w:cs="宋体" w:hint="eastAsia"/>
                <w:color w:val="000000"/>
                <w:kern w:val="0"/>
                <w:sz w:val="24"/>
              </w:rPr>
              <w:t>《童年》练习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；弹唱《宝贝》</w:t>
            </w:r>
          </w:p>
          <w:p w:rsidR="00E56C88" w:rsidRDefault="007E205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歌曲教学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《小情歌》</w:t>
            </w:r>
            <w:r w:rsidR="0020582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强调前奏连贯练习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Pr="0020582A" w:rsidRDefault="003437E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学生分小组去</w:t>
            </w:r>
            <w:r w:rsidR="004E1E52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5F7EAD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尤克里里歌曲《小情歌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》节奏型中哪些位置换和弦</w:t>
            </w:r>
          </w:p>
          <w:p w:rsidR="0020582A" w:rsidRPr="0020582A" w:rsidRDefault="005F7EAD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《小情歌</w:t>
            </w:r>
            <w:r w:rsidR="009F5A0E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前奏尾奏拨</w:t>
            </w:r>
            <w:r w:rsidR="009F5A0E">
              <w:rPr>
                <w:rFonts w:ascii="宋体" w:hAnsi="宋体" w:cs="宋体" w:hint="eastAsia"/>
                <w:color w:val="000000"/>
                <w:kern w:val="0"/>
                <w:sz w:val="24"/>
              </w:rPr>
              <w:t>弦的方法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慢动作</w:t>
            </w:r>
          </w:p>
          <w:p w:rsidR="009F1B76" w:rsidRDefault="0020582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E56C88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</w:t>
            </w:r>
            <w:r w:rsidR="00033697">
              <w:rPr>
                <w:rFonts w:ascii="宋体" w:hAnsi="宋体" w:hint="eastAsia"/>
                <w:sz w:val="24"/>
              </w:rPr>
              <w:t>扫</w:t>
            </w:r>
            <w:r>
              <w:rPr>
                <w:rFonts w:ascii="宋体" w:hAnsi="宋体" w:hint="eastAsia"/>
                <w:sz w:val="24"/>
              </w:rPr>
              <w:t>尤克里里的</w:t>
            </w:r>
            <w:r w:rsidR="005F7EAD">
              <w:rPr>
                <w:rFonts w:ascii="宋体" w:hAnsi="宋体" w:hint="eastAsia"/>
                <w:sz w:val="24"/>
              </w:rPr>
              <w:t>前奏</w:t>
            </w:r>
            <w:r w:rsidR="00033697">
              <w:rPr>
                <w:rFonts w:ascii="宋体" w:hAnsi="宋体" w:hint="eastAsia"/>
                <w:sz w:val="24"/>
              </w:rPr>
              <w:t>练习</w:t>
            </w:r>
          </w:p>
          <w:p w:rsidR="00AF722E" w:rsidRDefault="005F7EAD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歌曲《小情歌</w:t>
            </w:r>
            <w:r w:rsidR="00AF722E">
              <w:rPr>
                <w:rFonts w:ascii="宋体" w:hAnsi="宋体" w:hint="eastAsia"/>
                <w:sz w:val="24"/>
              </w:rPr>
              <w:t>》的扫弦展示</w:t>
            </w:r>
          </w:p>
          <w:p w:rsidR="00F44580" w:rsidRDefault="005F7EAD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请同学自弹自唱《小情歌</w:t>
            </w:r>
            <w:r w:rsidR="00F44580">
              <w:rPr>
                <w:rFonts w:ascii="宋体" w:hAnsi="宋体" w:hint="eastAsia"/>
                <w:sz w:val="24"/>
              </w:rPr>
              <w:t>》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</w:t>
            </w:r>
            <w:r w:rsidR="004E1E52">
              <w:rPr>
                <w:rFonts w:ascii="宋体" w:hAnsi="宋体" w:hint="eastAsia"/>
                <w:sz w:val="24"/>
              </w:rPr>
              <w:t>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F44580">
              <w:rPr>
                <w:rFonts w:ascii="宋体" w:hAnsi="宋体" w:hint="eastAsia"/>
                <w:sz w:val="24"/>
              </w:rPr>
              <w:t>和弦转换的特点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44580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（二）说一说</w:t>
            </w:r>
            <w:r w:rsidR="00B40CF1">
              <w:rPr>
                <w:rFonts w:ascii="宋体" w:hAnsi="宋体" w:hint="eastAsia"/>
                <w:sz w:val="24"/>
              </w:rPr>
              <w:t>尤克里里</w:t>
            </w:r>
            <w:r>
              <w:rPr>
                <w:rFonts w:ascii="宋体" w:hAnsi="宋体" w:hint="eastAsia"/>
                <w:sz w:val="24"/>
              </w:rPr>
              <w:t>怎样音色美</w:t>
            </w:r>
          </w:p>
          <w:p w:rsidR="009F1B76" w:rsidRDefault="00F44580" w:rsidP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（三）请学生</w:t>
            </w:r>
            <w:r w:rsidR="005F7EAD">
              <w:rPr>
                <w:rFonts w:ascii="宋体" w:hAnsi="宋体" w:hint="eastAsia"/>
                <w:sz w:val="24"/>
              </w:rPr>
              <w:t>合弹合唱</w:t>
            </w:r>
            <w:r w:rsidR="00B40CF1">
              <w:rPr>
                <w:rFonts w:ascii="宋体" w:hAnsi="宋体" w:hint="eastAsia"/>
                <w:sz w:val="24"/>
              </w:rPr>
              <w:t>歌曲</w:t>
            </w:r>
            <w:r w:rsidR="005B7992">
              <w:rPr>
                <w:rFonts w:ascii="宋体" w:hAnsi="宋体" w:hint="eastAsia"/>
                <w:sz w:val="24"/>
              </w:rPr>
              <w:t>《宝贝</w:t>
            </w:r>
            <w:r w:rsidR="00033697">
              <w:rPr>
                <w:rFonts w:ascii="宋体" w:hAnsi="宋体" w:hint="eastAsia"/>
                <w:sz w:val="24"/>
              </w:rPr>
              <w:t>》</w:t>
            </w:r>
            <w:r w:rsidR="00AA463F">
              <w:rPr>
                <w:rFonts w:ascii="宋体" w:hAnsi="宋体" w:hint="eastAsia"/>
                <w:sz w:val="24"/>
              </w:rPr>
              <w:t>，说说弹琴感受。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2058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HZI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6A" w:rsidRDefault="00852B6A" w:rsidP="009F1B76">
      <w:r>
        <w:separator/>
      </w:r>
    </w:p>
  </w:endnote>
  <w:endnote w:type="continuationSeparator" w:id="0">
    <w:p w:rsidR="00852B6A" w:rsidRDefault="00852B6A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6A" w:rsidRDefault="00852B6A" w:rsidP="009F1B76">
      <w:r>
        <w:separator/>
      </w:r>
    </w:p>
  </w:footnote>
  <w:footnote w:type="continuationSeparator" w:id="0">
    <w:p w:rsidR="00852B6A" w:rsidRDefault="00852B6A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E790033"/>
    <w:multiLevelType w:val="hybridMultilevel"/>
    <w:tmpl w:val="45568B6E"/>
    <w:lvl w:ilvl="0" w:tplc="8AD21E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697"/>
    <w:rsid w:val="00055682"/>
    <w:rsid w:val="000F7C47"/>
    <w:rsid w:val="0012486E"/>
    <w:rsid w:val="00142683"/>
    <w:rsid w:val="0018652B"/>
    <w:rsid w:val="001A12AA"/>
    <w:rsid w:val="001C0F08"/>
    <w:rsid w:val="00204201"/>
    <w:rsid w:val="0020582A"/>
    <w:rsid w:val="00275887"/>
    <w:rsid w:val="002932F5"/>
    <w:rsid w:val="002D40CF"/>
    <w:rsid w:val="002F05F2"/>
    <w:rsid w:val="002F0839"/>
    <w:rsid w:val="003234A6"/>
    <w:rsid w:val="00330EE5"/>
    <w:rsid w:val="00342272"/>
    <w:rsid w:val="003437EF"/>
    <w:rsid w:val="00384FDC"/>
    <w:rsid w:val="00390385"/>
    <w:rsid w:val="003903EF"/>
    <w:rsid w:val="003C0C00"/>
    <w:rsid w:val="003E6F10"/>
    <w:rsid w:val="003F2B7B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B7992"/>
    <w:rsid w:val="005C6A33"/>
    <w:rsid w:val="005F7E99"/>
    <w:rsid w:val="005F7EAD"/>
    <w:rsid w:val="00623CB6"/>
    <w:rsid w:val="0066612F"/>
    <w:rsid w:val="006861DF"/>
    <w:rsid w:val="00696EC6"/>
    <w:rsid w:val="006C7160"/>
    <w:rsid w:val="006E3F56"/>
    <w:rsid w:val="00771EB2"/>
    <w:rsid w:val="007E205A"/>
    <w:rsid w:val="007F6FC7"/>
    <w:rsid w:val="00803377"/>
    <w:rsid w:val="00852135"/>
    <w:rsid w:val="00852B6A"/>
    <w:rsid w:val="008700C5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9F5A0E"/>
    <w:rsid w:val="00A03841"/>
    <w:rsid w:val="00AA1981"/>
    <w:rsid w:val="00AA3935"/>
    <w:rsid w:val="00AA463F"/>
    <w:rsid w:val="00AB19CE"/>
    <w:rsid w:val="00AC1F2E"/>
    <w:rsid w:val="00AF722E"/>
    <w:rsid w:val="00B07C6F"/>
    <w:rsid w:val="00B22221"/>
    <w:rsid w:val="00B40CF1"/>
    <w:rsid w:val="00B50594"/>
    <w:rsid w:val="00B65ABF"/>
    <w:rsid w:val="00BB2C49"/>
    <w:rsid w:val="00BB6EAA"/>
    <w:rsid w:val="00BB74A5"/>
    <w:rsid w:val="00BD3CB7"/>
    <w:rsid w:val="00BE1FB8"/>
    <w:rsid w:val="00C17D88"/>
    <w:rsid w:val="00C6513C"/>
    <w:rsid w:val="00C91F88"/>
    <w:rsid w:val="00CB0478"/>
    <w:rsid w:val="00CC45C8"/>
    <w:rsid w:val="00CD20B9"/>
    <w:rsid w:val="00CD4045"/>
    <w:rsid w:val="00CE7FB4"/>
    <w:rsid w:val="00CF3306"/>
    <w:rsid w:val="00D91FF9"/>
    <w:rsid w:val="00DB0193"/>
    <w:rsid w:val="00DB3848"/>
    <w:rsid w:val="00DB7956"/>
    <w:rsid w:val="00DF2B60"/>
    <w:rsid w:val="00E23A23"/>
    <w:rsid w:val="00E53052"/>
    <w:rsid w:val="00E56C88"/>
    <w:rsid w:val="00E7722F"/>
    <w:rsid w:val="00E80309"/>
    <w:rsid w:val="00E937F9"/>
    <w:rsid w:val="00EB11D6"/>
    <w:rsid w:val="00EC7542"/>
    <w:rsid w:val="00EE4183"/>
    <w:rsid w:val="00EF78F7"/>
    <w:rsid w:val="00F06BF7"/>
    <w:rsid w:val="00F44160"/>
    <w:rsid w:val="00F4458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205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80</TotalTime>
  <Pages>3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24</cp:revision>
  <dcterms:created xsi:type="dcterms:W3CDTF">2018-09-19T00:56:00Z</dcterms:created>
  <dcterms:modified xsi:type="dcterms:W3CDTF">2018-11-08T00:57:00Z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