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CC" w:rsidRDefault="00F45166">
      <w:pPr>
        <w:spacing w:line="400" w:lineRule="exact"/>
        <w:jc w:val="center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19.2.2平面直角坐标系</w:t>
      </w:r>
    </w:p>
    <w:p w:rsidR="000027CC" w:rsidRDefault="00F45166" w:rsidP="002D54F2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学习目标：</w:t>
      </w:r>
    </w:p>
    <w:p w:rsidR="000027CC" w:rsidRDefault="00F45166" w:rsidP="002D54F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知道数轴上的点的数据特征和四个象限中点的符号特征，并能应用其特征解题。</w:t>
      </w:r>
    </w:p>
    <w:p w:rsidR="000027CC" w:rsidRDefault="00F45166" w:rsidP="002D54F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cstheme="minor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能写出一点关于x轴，y轴和原点对称点的坐标。</w:t>
      </w:r>
    </w:p>
    <w:p w:rsidR="000027CC" w:rsidRPr="002D54F2" w:rsidRDefault="002D54F2" w:rsidP="002D54F2">
      <w:pPr>
        <w:spacing w:line="360" w:lineRule="auto"/>
        <w:rPr>
          <w:rFonts w:asciiTheme="minorEastAsia" w:eastAsiaTheme="minorEastAsia" w:hAnsiTheme="minorEastAsia" w:cstheme="minorEastAsia"/>
          <w:b/>
          <w:bCs/>
          <w:color w:val="000000"/>
          <w:sz w:val="24"/>
        </w:rPr>
      </w:pPr>
      <w:r w:rsidRPr="002D54F2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一、</w:t>
      </w:r>
      <w:r w:rsidR="00F45166" w:rsidRPr="002D54F2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定向自学：</w:t>
      </w:r>
    </w:p>
    <w:p w:rsidR="000170EB" w:rsidRDefault="00881638" w:rsidP="000170EB">
      <w:pPr>
        <w:tabs>
          <w:tab w:val="left" w:pos="312"/>
        </w:tabs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</w:t>
      </w:r>
      <w:r w:rsidR="000170EB">
        <w:rPr>
          <w:rFonts w:asciiTheme="minorEastAsia" w:eastAsiaTheme="minorEastAsia" w:hAnsiTheme="minorEastAsia" w:cstheme="minorEastAsia" w:hint="eastAsia"/>
          <w:sz w:val="24"/>
        </w:rPr>
        <w:t>复习旧知识：</w:t>
      </w:r>
    </w:p>
    <w:p w:rsidR="000170EB" w:rsidRPr="000170EB" w:rsidRDefault="00881638" w:rsidP="000170EB">
      <w:pPr>
        <w:tabs>
          <w:tab w:val="left" w:pos="312"/>
        </w:tabs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（1）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</w:rPr>
        <w:t>在平面内画两条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</w:t>
      </w:r>
      <w:r w:rsid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</w:rPr>
        <w:t>且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 w:rsid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</w:rPr>
        <w:t>的数轴，就构成了平面直角坐标系。</w:t>
      </w:r>
    </w:p>
    <w:p w:rsidR="000170EB" w:rsidRPr="000170EB" w:rsidRDefault="00881638" w:rsidP="000170EB">
      <w:pPr>
        <w:tabs>
          <w:tab w:val="left" w:pos="312"/>
        </w:tabs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（2）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</w:rPr>
        <w:t>水平方向的数轴，叫做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 w:rsid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</w:rPr>
        <w:t>（或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 w:rsid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</w:rPr>
        <w:t>），取向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</w:t>
      </w:r>
      <w:r w:rsid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</w:rPr>
        <w:t>为正方向；</w:t>
      </w:r>
    </w:p>
    <w:p w:rsidR="000170EB" w:rsidRPr="000170EB" w:rsidRDefault="000170EB" w:rsidP="000170EB">
      <w:pPr>
        <w:tabs>
          <w:tab w:val="left" w:pos="312"/>
        </w:tabs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 w:rsidRPr="000170EB"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 w:rsidR="00881638">
        <w:rPr>
          <w:rFonts w:asciiTheme="minorEastAsia" w:eastAsiaTheme="minorEastAsia" w:hAnsiTheme="minorEastAsia" w:cstheme="minorEastAsia" w:hint="eastAsia"/>
          <w:sz w:val="24"/>
        </w:rPr>
        <w:t xml:space="preserve">   </w:t>
      </w:r>
      <w:r w:rsidRPr="000170EB">
        <w:rPr>
          <w:rFonts w:asciiTheme="minorEastAsia" w:eastAsiaTheme="minorEastAsia" w:hAnsiTheme="minorEastAsia" w:cstheme="minorEastAsia" w:hint="eastAsia"/>
          <w:sz w:val="24"/>
        </w:rPr>
        <w:t>竖直方向的数轴，叫做</w:t>
      </w:r>
      <w:r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</w:t>
      </w:r>
      <w:r w:rsidRPr="000170EB">
        <w:rPr>
          <w:rFonts w:asciiTheme="minorEastAsia" w:eastAsiaTheme="minorEastAsia" w:hAnsiTheme="minorEastAsia" w:cstheme="minorEastAsia" w:hint="eastAsia"/>
          <w:sz w:val="24"/>
        </w:rPr>
        <w:t>（或</w:t>
      </w:r>
      <w:r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 w:rsidRPr="000170EB">
        <w:rPr>
          <w:rFonts w:asciiTheme="minorEastAsia" w:eastAsiaTheme="minorEastAsia" w:hAnsiTheme="minorEastAsia" w:cstheme="minorEastAsia" w:hint="eastAsia"/>
          <w:sz w:val="24"/>
        </w:rPr>
        <w:t>），取向</w:t>
      </w:r>
      <w:r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</w:t>
      </w:r>
      <w:r w:rsidRPr="000170EB">
        <w:rPr>
          <w:rFonts w:asciiTheme="minorEastAsia" w:eastAsiaTheme="minorEastAsia" w:hAnsiTheme="minorEastAsia" w:cstheme="minorEastAsia" w:hint="eastAsia"/>
          <w:sz w:val="24"/>
        </w:rPr>
        <w:t>为正方向；</w:t>
      </w:r>
    </w:p>
    <w:p w:rsidR="000170EB" w:rsidRPr="000170EB" w:rsidRDefault="00881638" w:rsidP="000170EB">
      <w:pPr>
        <w:tabs>
          <w:tab w:val="left" w:pos="312"/>
        </w:tabs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（3）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</w:rPr>
        <w:t>X轴与Y轴的公共原点，叫做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</w:t>
      </w:r>
      <w:r w:rsid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0170EB" w:rsidRPr="000170EB" w:rsidRDefault="00881638" w:rsidP="000170EB">
      <w:pPr>
        <w:tabs>
          <w:tab w:val="left" w:pos="312"/>
        </w:tabs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（4）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</w:rPr>
        <w:t>两条数轴统称为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 w:rsid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0170EB" w:rsidRPr="00881638" w:rsidRDefault="00881638" w:rsidP="000170EB">
      <w:pPr>
        <w:tabs>
          <w:tab w:val="left" w:pos="312"/>
        </w:tabs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（5）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</w:rPr>
        <w:t>建立了直角坐标系的这个平面叫做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 w:rsid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 w:rsidR="000170EB" w:rsidRPr="000170EB"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881638" w:rsidRDefault="00881638" w:rsidP="000170EB">
      <w:pPr>
        <w:tabs>
          <w:tab w:val="left" w:pos="312"/>
        </w:tabs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</w:t>
      </w:r>
      <w:r w:rsidR="000170EB">
        <w:rPr>
          <w:rFonts w:asciiTheme="minorEastAsia" w:eastAsiaTheme="minorEastAsia" w:hAnsiTheme="minorEastAsia" w:cstheme="minorEastAsia" w:hint="eastAsia"/>
          <w:sz w:val="24"/>
        </w:rPr>
        <w:t>.</w:t>
      </w:r>
      <w:r w:rsidR="00F45166">
        <w:rPr>
          <w:rFonts w:asciiTheme="minorEastAsia" w:eastAsiaTheme="minorEastAsia" w:hAnsiTheme="minorEastAsia" w:cstheme="minorEastAsia" w:hint="eastAsia"/>
          <w:sz w:val="24"/>
        </w:rPr>
        <w:t>建立平面直角坐标系，</w:t>
      </w:r>
    </w:p>
    <w:p w:rsidR="000027CC" w:rsidRPr="0096745A" w:rsidRDefault="00F45166" w:rsidP="000170EB">
      <w:pPr>
        <w:tabs>
          <w:tab w:val="left" w:pos="312"/>
        </w:tabs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标出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第一象限，第二象限，第三象限，第四象限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2D54F2" w:rsidRPr="008F2B97" w:rsidRDefault="00F45166" w:rsidP="002D54F2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b/>
          <w:bCs/>
          <w:sz w:val="24"/>
          <w:u w:val="single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注意：坐标轴上的点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u w:val="single"/>
        </w:rPr>
        <w:t>不属于任何一个象限。</w:t>
      </w:r>
    </w:p>
    <w:p w:rsidR="002D54F2" w:rsidRPr="00881638" w:rsidRDefault="00881638" w:rsidP="00881638">
      <w:pPr>
        <w:spacing w:line="360" w:lineRule="auto"/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二</w:t>
      </w:r>
      <w:r w:rsidRPr="002D54F2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合作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研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学&amp;展示激学</w:t>
      </w:r>
      <w:r w:rsidRPr="002D54F2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：</w:t>
      </w:r>
    </w:p>
    <w:p w:rsidR="008F2B97" w:rsidRPr="008F2B97" w:rsidRDefault="003438C1" w:rsidP="002D54F2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32851</wp:posOffset>
                </wp:positionV>
                <wp:extent cx="174424" cy="169137"/>
                <wp:effectExtent l="19050" t="38100" r="35560" b="40640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24" cy="169137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五角星 4" o:spid="_x0000_s1026" style="position:absolute;left:0;text-align:left;margin-left:-20.45pt;margin-top:2.6pt;width:13.75pt;height:13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4424,169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" path="m,64604r66624,1l87212,r20588,64605l174424,64604r-53901,39928l141112,169137,87212,129208,33312,169137,53901,104532,,64604xe" fillcolor="#c0504d [3205]" strokecolor="#622423 [1605]" strokeweight="2pt">
                <v:path arrowok="t" o:connecttype="custom" o:connectlocs="0,64604;66624,64605;87212,0;107800,64605;174424,64604;120523,104532;141112,169137;87212,129208;33312,169137;53901,104532;0,64604" o:connectangles="0,0,0,0,0,0,0,0,0,0,0"/>
              </v:shape>
            </w:pict>
          </mc:Fallback>
        </mc:AlternateContent>
      </w:r>
      <w:r w:rsidR="008F2B97" w:rsidRPr="008F2B97">
        <w:rPr>
          <w:rFonts w:asciiTheme="minorEastAsia" w:eastAsiaTheme="minorEastAsia" w:hAnsiTheme="minorEastAsia" w:cstheme="minorEastAsia" w:hint="eastAsia"/>
          <w:b/>
          <w:sz w:val="24"/>
        </w:rPr>
        <w:t>活动</w:t>
      </w:r>
      <w:proofErr w:type="gramStart"/>
      <w:r w:rsidR="008F2B97" w:rsidRPr="008F2B97">
        <w:rPr>
          <w:rFonts w:asciiTheme="minorEastAsia" w:eastAsiaTheme="minorEastAsia" w:hAnsiTheme="minorEastAsia" w:cstheme="minorEastAsia" w:hint="eastAsia"/>
          <w:b/>
          <w:sz w:val="24"/>
        </w:rPr>
        <w:t>一</w:t>
      </w:r>
      <w:proofErr w:type="gramEnd"/>
      <w:r w:rsidR="008F2B97" w:rsidRPr="008F2B97">
        <w:rPr>
          <w:rFonts w:asciiTheme="minorEastAsia" w:eastAsiaTheme="minorEastAsia" w:hAnsiTheme="minorEastAsia" w:cstheme="minorEastAsia" w:hint="eastAsia"/>
          <w:b/>
          <w:sz w:val="24"/>
        </w:rPr>
        <w:t>：探究各象限内和坐标轴上</w:t>
      </w:r>
      <w:r w:rsidR="008F2B97">
        <w:rPr>
          <w:rFonts w:asciiTheme="minorEastAsia" w:eastAsiaTheme="minorEastAsia" w:hAnsiTheme="minorEastAsia" w:cstheme="minorEastAsia" w:hint="eastAsia"/>
          <w:b/>
          <w:sz w:val="24"/>
        </w:rPr>
        <w:t>的</w:t>
      </w:r>
      <w:r w:rsidR="008F2B97" w:rsidRPr="008F2B97">
        <w:rPr>
          <w:rFonts w:asciiTheme="minorEastAsia" w:eastAsiaTheme="minorEastAsia" w:hAnsiTheme="minorEastAsia" w:cstheme="minorEastAsia" w:hint="eastAsia"/>
          <w:b/>
          <w:sz w:val="24"/>
        </w:rPr>
        <w:t>点的坐标特征</w:t>
      </w:r>
    </w:p>
    <w:p w:rsidR="000027CC" w:rsidRDefault="002D54F2" w:rsidP="002D54F2">
      <w:pPr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 w:rsidRPr="002D54F2">
        <w:rPr>
          <w:rFonts w:asciiTheme="minorEastAsia" w:eastAsiaTheme="minorEastAsia" w:hAnsiTheme="minorEastAsia" w:cstheme="minorEastAsia"/>
          <w:noProof/>
          <w:sz w:val="24"/>
        </w:rPr>
        <w:drawing>
          <wp:anchor distT="0" distB="0" distL="114300" distR="114300" simplePos="0" relativeHeight="251667456" behindDoc="0" locked="0" layoutInCell="1" allowOverlap="1" wp14:anchorId="17DE6152" wp14:editId="494853BD">
            <wp:simplePos x="0" y="0"/>
            <wp:positionH relativeFrom="column">
              <wp:posOffset>4246880</wp:posOffset>
            </wp:positionH>
            <wp:positionV relativeFrom="paragraph">
              <wp:posOffset>299720</wp:posOffset>
            </wp:positionV>
            <wp:extent cx="1891665" cy="1785620"/>
            <wp:effectExtent l="0" t="0" r="0" b="5080"/>
            <wp:wrapSquare wrapText="bothSides"/>
            <wp:docPr id="3121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" name="Picture 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638">
        <w:rPr>
          <w:rFonts w:asciiTheme="minorEastAsia" w:eastAsiaTheme="minorEastAsia" w:hAnsiTheme="minorEastAsia" w:cstheme="minorEastAsia" w:hint="eastAsia"/>
          <w:sz w:val="24"/>
        </w:rPr>
        <w:t>1</w:t>
      </w:r>
      <w:r w:rsidR="00F45166">
        <w:rPr>
          <w:rFonts w:asciiTheme="minorEastAsia" w:eastAsiaTheme="minorEastAsia" w:hAnsiTheme="minorEastAsia" w:cstheme="minorEastAsia" w:hint="eastAsia"/>
          <w:sz w:val="24"/>
        </w:rPr>
        <w:t>.如图所示，八边形ABCDEFGH与两条坐标轴的交点分别是M,N,P,Q四点。</w:t>
      </w:r>
    </w:p>
    <w:p w:rsidR="000027CC" w:rsidRDefault="00F45166" w:rsidP="002D54F2">
      <w:pPr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（1）分别写出各象限内和坐标轴上点的坐标。</w:t>
      </w:r>
    </w:p>
    <w:p w:rsidR="000027CC" w:rsidRDefault="00F45166" w:rsidP="002D54F2">
      <w:pPr>
        <w:spacing w:line="360" w:lineRule="auto"/>
        <w:ind w:firstLine="42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第一象限：</w:t>
      </w:r>
    </w:p>
    <w:p w:rsidR="000027CC" w:rsidRDefault="00F45166" w:rsidP="002D54F2">
      <w:pPr>
        <w:spacing w:line="360" w:lineRule="auto"/>
        <w:ind w:firstLine="42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第二象限：</w:t>
      </w:r>
    </w:p>
    <w:p w:rsidR="000027CC" w:rsidRDefault="00F45166" w:rsidP="002D54F2">
      <w:pPr>
        <w:spacing w:line="360" w:lineRule="auto"/>
        <w:ind w:firstLine="42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第三象限：</w:t>
      </w:r>
    </w:p>
    <w:p w:rsidR="000027CC" w:rsidRDefault="00F45166" w:rsidP="002D54F2">
      <w:pPr>
        <w:spacing w:line="360" w:lineRule="auto"/>
        <w:ind w:firstLine="42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第四象限：</w:t>
      </w:r>
    </w:p>
    <w:p w:rsidR="000027CC" w:rsidRDefault="00F45166" w:rsidP="002D54F2">
      <w:pPr>
        <w:spacing w:line="360" w:lineRule="auto"/>
        <w:ind w:firstLine="42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x轴：</w:t>
      </w:r>
    </w:p>
    <w:p w:rsidR="000027CC" w:rsidRDefault="00F45166" w:rsidP="002D54F2">
      <w:pPr>
        <w:spacing w:line="360" w:lineRule="auto"/>
        <w:ind w:firstLine="42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y轴</w:t>
      </w:r>
      <w:r w:rsidR="002D54F2">
        <w:rPr>
          <w:rFonts w:asciiTheme="minorEastAsia" w:eastAsiaTheme="minorEastAsia" w:hAnsiTheme="minorEastAsia" w:cstheme="minorEastAsia" w:hint="eastAsia"/>
          <w:sz w:val="24"/>
        </w:rPr>
        <w:t>：</w:t>
      </w:r>
    </w:p>
    <w:p w:rsidR="000027CC" w:rsidRDefault="002D54F2" w:rsidP="002D54F2">
      <w:pPr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（2）</w:t>
      </w:r>
      <w:r w:rsidR="00F45166">
        <w:rPr>
          <w:rFonts w:asciiTheme="minorEastAsia" w:eastAsiaTheme="minorEastAsia" w:hAnsiTheme="minorEastAsia" w:cstheme="minorEastAsia" w:hint="eastAsia"/>
          <w:sz w:val="24"/>
        </w:rPr>
        <w:t>观察（1）中每个象限点的坐标，若点A（x，y）：</w:t>
      </w:r>
    </w:p>
    <w:p w:rsidR="000027CC" w:rsidRDefault="00F45166" w:rsidP="002D54F2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在第一象限，则x____0,y____0。</w:t>
      </w:r>
    </w:p>
    <w:p w:rsidR="000027CC" w:rsidRDefault="00F45166" w:rsidP="002D54F2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在第二象限，则x____0,y____0。</w:t>
      </w:r>
    </w:p>
    <w:p w:rsidR="000027CC" w:rsidRDefault="00F45166" w:rsidP="002D54F2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在第三象限，则x____0,y____0。</w:t>
      </w:r>
      <w:r w:rsidR="00881638">
        <w:rPr>
          <w:rFonts w:ascii="黑体" w:eastAsia="黑体" w:hAnsi="黑体" w:cs="黑体" w:hint="eastAsia"/>
          <w:sz w:val="24"/>
        </w:rPr>
        <w:t xml:space="preserve">       </w:t>
      </w:r>
      <w:r w:rsidR="00881638">
        <w:rPr>
          <w:rFonts w:ascii="黑体" w:eastAsia="黑体" w:hAnsi="黑体" w:cs="黑体" w:hint="eastAsia"/>
          <w:sz w:val="24"/>
        </w:rPr>
        <w:t>在x轴上，则x____0,y____0。</w:t>
      </w:r>
    </w:p>
    <w:p w:rsidR="000027CC" w:rsidRDefault="00F45166" w:rsidP="002D54F2">
      <w:pPr>
        <w:spacing w:line="360" w:lineRule="auto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在第四象限，则x____0,y____0。</w:t>
      </w:r>
      <w:r w:rsidR="00881638">
        <w:rPr>
          <w:rFonts w:ascii="黑体" w:eastAsia="黑体" w:hAnsi="黑体" w:cs="黑体" w:hint="eastAsia"/>
          <w:sz w:val="24"/>
        </w:rPr>
        <w:t xml:space="preserve">       </w:t>
      </w:r>
      <w:r>
        <w:rPr>
          <w:rFonts w:ascii="黑体" w:eastAsia="黑体" w:hAnsi="黑体" w:cs="黑体" w:hint="eastAsia"/>
          <w:sz w:val="24"/>
        </w:rPr>
        <w:t>在y轴上，则x____0,y____0。</w:t>
      </w:r>
    </w:p>
    <w:p w:rsidR="008F2B97" w:rsidRPr="008F2B97" w:rsidRDefault="003438C1" w:rsidP="002D54F2">
      <w:pPr>
        <w:tabs>
          <w:tab w:val="left" w:pos="312"/>
        </w:tabs>
        <w:spacing w:line="360" w:lineRule="auto"/>
        <w:jc w:val="left"/>
        <w:rPr>
          <w:rFonts w:asciiTheme="minorEastAsia" w:eastAsiaTheme="minorEastAsia" w:hAnsiTheme="minorEastAsia" w:cstheme="minorEastAsia" w:hint="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4406A1" wp14:editId="48BF1033">
                <wp:simplePos x="0" y="0"/>
                <wp:positionH relativeFrom="column">
                  <wp:posOffset>-240030</wp:posOffset>
                </wp:positionH>
                <wp:positionV relativeFrom="paragraph">
                  <wp:posOffset>43815</wp:posOffset>
                </wp:positionV>
                <wp:extent cx="173990" cy="168910"/>
                <wp:effectExtent l="19050" t="38100" r="35560" b="40640"/>
                <wp:wrapNone/>
                <wp:docPr id="6" name="五角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6891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五角星 6" o:spid="_x0000_s1026" style="position:absolute;left:0;text-align:left;margin-left:-18.9pt;margin-top:3.45pt;width:13.7pt;height:13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3990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" path="m,64518r66459,l86995,r20536,64518l173990,64518r-53766,39874l140761,168910,86995,129035,33229,168910,53766,104392,,64518xe" fillcolor="#c0504d [3205]" strokecolor="#622423 [1605]" strokeweight="2pt">
                <v:path arrowok="t" o:connecttype="custom" o:connectlocs="0,64518;66459,64518;86995,0;107531,64518;173990,64518;120224,104392;140761,168910;86995,129035;33229,168910;53766,104392;0,64518" o:connectangles="0,0,0,0,0,0,0,0,0,0,0"/>
              </v:shape>
            </w:pict>
          </mc:Fallback>
        </mc:AlternateContent>
      </w:r>
      <w:r w:rsidR="008F2B97" w:rsidRPr="008F2B97">
        <w:rPr>
          <w:rFonts w:asciiTheme="minorEastAsia" w:eastAsiaTheme="minorEastAsia" w:hAnsiTheme="minorEastAsia" w:cstheme="minorEastAsia" w:hint="eastAsia"/>
          <w:b/>
          <w:sz w:val="24"/>
        </w:rPr>
        <w:t>活动二：探究关于坐标轴对称的点的坐标特征</w:t>
      </w:r>
    </w:p>
    <w:p w:rsidR="003438C1" w:rsidRDefault="002D54F2" w:rsidP="002D54F2">
      <w:pPr>
        <w:tabs>
          <w:tab w:val="left" w:pos="312"/>
        </w:tabs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（3）</w:t>
      </w:r>
      <w:r w:rsidR="00F45166">
        <w:rPr>
          <w:rFonts w:asciiTheme="minorEastAsia" w:eastAsiaTheme="minorEastAsia" w:hAnsiTheme="minorEastAsia" w:cstheme="minorEastAsia" w:hint="eastAsia"/>
          <w:sz w:val="24"/>
        </w:rPr>
        <w:t>观察</w:t>
      </w:r>
      <w:r w:rsidR="008F2B97">
        <w:rPr>
          <w:rFonts w:asciiTheme="minorEastAsia" w:eastAsiaTheme="minorEastAsia" w:hAnsiTheme="minorEastAsia" w:cstheme="minorEastAsia" w:hint="eastAsia"/>
          <w:sz w:val="24"/>
        </w:rPr>
        <w:t>左</w:t>
      </w:r>
      <w:r w:rsidR="00F45166">
        <w:rPr>
          <w:rFonts w:asciiTheme="minorEastAsia" w:eastAsiaTheme="minorEastAsia" w:hAnsiTheme="minorEastAsia" w:cstheme="minorEastAsia" w:hint="eastAsia"/>
          <w:sz w:val="24"/>
        </w:rPr>
        <w:t>图</w:t>
      </w:r>
      <w:r w:rsidR="003438C1">
        <w:rPr>
          <w:rFonts w:asciiTheme="minorEastAsia" w:eastAsiaTheme="minorEastAsia" w:hAnsiTheme="minorEastAsia" w:cstheme="minorEastAsia" w:hint="eastAsia"/>
          <w:sz w:val="24"/>
        </w:rPr>
        <w:t>：</w:t>
      </w:r>
    </w:p>
    <w:p w:rsidR="003438C1" w:rsidRDefault="00F45166" w:rsidP="002D54F2">
      <w:pPr>
        <w:tabs>
          <w:tab w:val="left" w:pos="312"/>
        </w:tabs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点A(3，1)关于x轴的对称点的坐标是_______，关于y轴的对称点的坐标是_______,</w:t>
      </w:r>
    </w:p>
    <w:p w:rsidR="000027CC" w:rsidRDefault="00F45166" w:rsidP="002D54F2">
      <w:pPr>
        <w:tabs>
          <w:tab w:val="left" w:pos="312"/>
        </w:tabs>
        <w:spacing w:line="360" w:lineRule="auto"/>
        <w:jc w:val="left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关于原点的对称点的坐标是_______。</w:t>
      </w:r>
    </w:p>
    <w:p w:rsidR="003438C1" w:rsidRDefault="003438C1" w:rsidP="002D54F2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点</w:t>
      </w:r>
      <w:r>
        <w:rPr>
          <w:rFonts w:asciiTheme="minorEastAsia" w:eastAsiaTheme="minorEastAsia" w:hAnsiTheme="minorEastAsia" w:cstheme="minorEastAsia" w:hint="eastAsia"/>
          <w:sz w:val="24"/>
        </w:rPr>
        <w:t>B</w:t>
      </w:r>
      <w:r>
        <w:rPr>
          <w:rFonts w:asciiTheme="minorEastAsia" w:eastAsiaTheme="minorEastAsia" w:hAnsiTheme="minorEastAsia" w:cstheme="minorEastAsia" w:hint="eastAsia"/>
          <w:sz w:val="24"/>
        </w:rPr>
        <w:t>(</w:t>
      </w:r>
      <w:r>
        <w:rPr>
          <w:rFonts w:asciiTheme="minorEastAsia" w:eastAsiaTheme="minorEastAsia" w:hAnsiTheme="minorEastAsia" w:cstheme="minorEastAsia" w:hint="eastAsia"/>
          <w:sz w:val="24"/>
        </w:rPr>
        <w:t>1</w:t>
      </w:r>
      <w:r>
        <w:rPr>
          <w:rFonts w:asciiTheme="minorEastAsia" w:eastAsiaTheme="minorEastAsia" w:hAnsiTheme="minorEastAsia" w:cstheme="minorEastAsia" w:hint="eastAsia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</w:rPr>
        <w:t>3</w:t>
      </w:r>
      <w:r>
        <w:rPr>
          <w:rFonts w:asciiTheme="minorEastAsia" w:eastAsiaTheme="minorEastAsia" w:hAnsiTheme="minorEastAsia" w:cstheme="minorEastAsia" w:hint="eastAsia"/>
          <w:sz w:val="24"/>
        </w:rPr>
        <w:t>)关于x轴的对称点的坐标是_______，关于y轴的对称点的坐标是_______,</w:t>
      </w:r>
    </w:p>
    <w:p w:rsidR="003438C1" w:rsidRDefault="003438C1" w:rsidP="002D54F2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关于原点的对称点的坐标是_______。</w:t>
      </w:r>
    </w:p>
    <w:p w:rsidR="002D54F2" w:rsidRDefault="00F45166" w:rsidP="002D54F2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（4）观察（3）中各对称点的坐标与原坐标的关系，我们能知道：</w:t>
      </w:r>
    </w:p>
    <w:p w:rsidR="002D54F2" w:rsidRDefault="00F45166" w:rsidP="002D54F2">
      <w:pPr>
        <w:spacing w:line="360" w:lineRule="auto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关于x轴对称的两点，横坐标_________，纵坐标_____________；</w:t>
      </w:r>
    </w:p>
    <w:p w:rsidR="002D54F2" w:rsidRDefault="00F45166" w:rsidP="002D54F2">
      <w:pPr>
        <w:spacing w:line="360" w:lineRule="auto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关于y轴对称的两点，横坐标_________，纵坐标_____________；</w:t>
      </w:r>
    </w:p>
    <w:p w:rsidR="000027CC" w:rsidRDefault="00F45166" w:rsidP="002D54F2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="黑体" w:eastAsia="黑体" w:hAnsi="黑体" w:cs="黑体" w:hint="eastAsia"/>
          <w:sz w:val="24"/>
        </w:rPr>
        <w:t>关于原点对称的两点，横坐标_________，纵坐标_____________。</w:t>
      </w:r>
    </w:p>
    <w:p w:rsidR="000027CC" w:rsidRDefault="00F45166" w:rsidP="002D54F2">
      <w:pPr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设点A（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</w:rPr>
        <w:t>x,y</w:t>
      </w:r>
      <w:proofErr w:type="spellEnd"/>
      <w:r>
        <w:rPr>
          <w:rFonts w:asciiTheme="minorEastAsia" w:eastAsiaTheme="minorEastAsia" w:hAnsiTheme="minorEastAsia" w:cstheme="minorEastAsia" w:hint="eastAsia"/>
          <w:sz w:val="24"/>
        </w:rPr>
        <w:t>），则其关于x轴的对称点的坐标是_______，关于y轴的对称点的坐标是_______,关于原点的对称点的坐标是_______。</w:t>
      </w:r>
    </w:p>
    <w:p w:rsidR="003438C1" w:rsidRDefault="003438C1" w:rsidP="002D54F2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</w:p>
    <w:p w:rsidR="000027CC" w:rsidRDefault="003438C1" w:rsidP="002D54F2">
      <w:pPr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 w:rsidRPr="003438C1">
        <w:rPr>
          <w:rFonts w:asciiTheme="minorEastAsia" w:eastAsiaTheme="minorEastAsia" w:hAnsiTheme="minorEastAsia" w:cstheme="minorEastAsia" w:hint="eastAsia"/>
          <w:b/>
          <w:sz w:val="24"/>
        </w:rPr>
        <w:t>拓展：</w:t>
      </w:r>
      <w:r w:rsidR="00F45166">
        <w:rPr>
          <w:rFonts w:asciiTheme="minorEastAsia" w:eastAsiaTheme="minorEastAsia" w:hAnsiTheme="minorEastAsia" w:cstheme="minorEastAsia" w:hint="eastAsia"/>
          <w:sz w:val="24"/>
        </w:rPr>
        <w:t>线段BC是否与x轴平行？思考B,C两点的坐标有什么特征；</w:t>
      </w:r>
    </w:p>
    <w:p w:rsidR="000027CC" w:rsidRDefault="00F45166" w:rsidP="002D54F2">
      <w:pPr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线段AH是否与y轴平行？思考A,H两点的坐标有什么特征；</w:t>
      </w:r>
    </w:p>
    <w:p w:rsidR="000027CC" w:rsidRDefault="00F45166" w:rsidP="002D54F2">
      <w:pPr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总结：平行于x轴的直线上点的横坐标___________，纵坐标_____________。</w:t>
      </w:r>
    </w:p>
    <w:p w:rsidR="000027CC" w:rsidRDefault="00F45166" w:rsidP="002D54F2">
      <w:pPr>
        <w:spacing w:line="360" w:lineRule="auto"/>
        <w:ind w:firstLineChars="600" w:firstLine="144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平行于y轴的直线上点的横坐标___________，纵坐标_____________。</w:t>
      </w:r>
    </w:p>
    <w:p w:rsidR="000027CC" w:rsidRDefault="00F45166" w:rsidP="002D54F2">
      <w:pPr>
        <w:spacing w:line="360" w:lineRule="auto"/>
        <w:ind w:firstLineChars="600" w:firstLine="144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那么垂直呢？</w:t>
      </w:r>
    </w:p>
    <w:p w:rsidR="00881638" w:rsidRPr="00881638" w:rsidRDefault="00881638" w:rsidP="00881638">
      <w:pPr>
        <w:spacing w:line="360" w:lineRule="auto"/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三</w:t>
      </w:r>
      <w:r w:rsidRPr="002D54F2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反馈固学</w:t>
      </w:r>
      <w:r w:rsidRPr="002D54F2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：</w:t>
      </w:r>
    </w:p>
    <w:p w:rsidR="000027CC" w:rsidRDefault="00881638" w:rsidP="002D54F2">
      <w:pPr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</w:t>
      </w:r>
      <w:r w:rsidR="00BF624A">
        <w:rPr>
          <w:rFonts w:asciiTheme="minorEastAsia" w:eastAsiaTheme="minorEastAsia" w:hAnsiTheme="minorEastAsia" w:cstheme="minorEastAsia" w:hint="eastAsia"/>
          <w:sz w:val="24"/>
        </w:rPr>
        <w:t>、</w:t>
      </w:r>
      <w:r w:rsidR="00F45166">
        <w:rPr>
          <w:rFonts w:asciiTheme="minorEastAsia" w:eastAsiaTheme="minorEastAsia" w:hAnsiTheme="minorEastAsia" w:cstheme="minorEastAsia" w:hint="eastAsia"/>
          <w:sz w:val="24"/>
        </w:rPr>
        <w:t>建立直角坐标系，并解决下列问题。</w:t>
      </w:r>
    </w:p>
    <w:p w:rsidR="002D54F2" w:rsidRDefault="002D54F2" w:rsidP="002D54F2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 w:rsidRPr="002D54F2">
        <w:rPr>
          <w:rFonts w:asciiTheme="minorEastAsia" w:eastAsiaTheme="minorEastAsia" w:hAnsiTheme="minorEastAsia" w:cstheme="minorEastAsia" w:hint="eastAsia"/>
          <w:sz w:val="24"/>
        </w:rPr>
        <w:t>（1）平面直角坐标系中描出下列各点：</w:t>
      </w:r>
    </w:p>
    <w:p w:rsidR="003438C1" w:rsidRDefault="002D54F2" w:rsidP="002D54F2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 w:rsidRPr="002D54F2">
        <w:rPr>
          <w:rFonts w:asciiTheme="minorEastAsia" w:eastAsiaTheme="minorEastAsia" w:hAnsiTheme="minorEastAsia" w:cstheme="minorEastAsia" w:hint="eastAsia"/>
          <w:sz w:val="24"/>
        </w:rPr>
        <w:t>A（1,-1），B（3,-1）,C（3,1），D（1,1）,E（1，3）,</w:t>
      </w:r>
    </w:p>
    <w:p w:rsidR="003438C1" w:rsidRDefault="002D54F2" w:rsidP="002D54F2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 w:rsidRPr="002D54F2">
        <w:rPr>
          <w:rFonts w:asciiTheme="minorEastAsia" w:eastAsiaTheme="minorEastAsia" w:hAnsiTheme="minorEastAsia" w:cstheme="minorEastAsia" w:hint="eastAsia"/>
          <w:sz w:val="24"/>
        </w:rPr>
        <w:t>F（-1，3）,G（-1，1）,H（-3，1），I（-3，-1），</w:t>
      </w:r>
    </w:p>
    <w:p w:rsidR="000027CC" w:rsidRDefault="002D54F2" w:rsidP="002D54F2">
      <w:pPr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 w:rsidRPr="002D54F2">
        <w:rPr>
          <w:rFonts w:asciiTheme="minorEastAsia" w:eastAsiaTheme="minorEastAsia" w:hAnsiTheme="minorEastAsia" w:cstheme="minorEastAsia" w:hint="eastAsia"/>
          <w:sz w:val="24"/>
        </w:rPr>
        <w:t>J（-1，-1），K（-1，-3），L（1，-3）</w:t>
      </w:r>
    </w:p>
    <w:p w:rsidR="000027CC" w:rsidRDefault="00181955" w:rsidP="002D54F2">
      <w:pPr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（2）</w:t>
      </w:r>
      <w:r w:rsidR="00F45166">
        <w:rPr>
          <w:rFonts w:asciiTheme="minorEastAsia" w:eastAsiaTheme="minorEastAsia" w:hAnsiTheme="minorEastAsia" w:cstheme="minorEastAsia" w:hint="eastAsia"/>
          <w:sz w:val="24"/>
        </w:rPr>
        <w:t xml:space="preserve"> 观察所得的图形，它是轴对称图形吗？</w:t>
      </w:r>
    </w:p>
    <w:p w:rsidR="000027CC" w:rsidRDefault="00F45166" w:rsidP="002D54F2">
      <w:pPr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若是，画出它的对称轴。</w:t>
      </w:r>
    </w:p>
    <w:p w:rsidR="000027CC" w:rsidRDefault="00F45166" w:rsidP="002D54F2">
      <w:pPr>
        <w:numPr>
          <w:ilvl w:val="0"/>
          <w:numId w:val="3"/>
        </w:numPr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在画出的图形中，分别写出关于x轴，</w:t>
      </w:r>
    </w:p>
    <w:p w:rsidR="000027CC" w:rsidRDefault="00F45166" w:rsidP="002D54F2">
      <w:pPr>
        <w:spacing w:line="360" w:lineRule="auto"/>
        <w:ind w:firstLineChars="300" w:firstLine="72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y轴和原点的对称点。</w:t>
      </w:r>
    </w:p>
    <w:p w:rsidR="000027CC" w:rsidRDefault="000027CC" w:rsidP="002D54F2">
      <w:pPr>
        <w:spacing w:line="360" w:lineRule="auto"/>
        <w:jc w:val="left"/>
      </w:pPr>
    </w:p>
    <w:p w:rsidR="000027CC" w:rsidRDefault="000027CC" w:rsidP="003438C1">
      <w:pPr>
        <w:spacing w:line="360" w:lineRule="auto"/>
        <w:jc w:val="left"/>
        <w:rPr>
          <w:rFonts w:hint="eastAsia"/>
        </w:rPr>
      </w:pPr>
    </w:p>
    <w:p w:rsidR="00BF624A" w:rsidRDefault="00BF624A" w:rsidP="003438C1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 w:rsidRPr="00BF624A">
        <w:rPr>
          <w:rFonts w:asciiTheme="minorEastAsia" w:eastAsiaTheme="minorEastAsia" w:hAnsiTheme="minorEastAsia" w:cstheme="minorEastAsia"/>
          <w:sz w:val="24"/>
        </w:rPr>
        <w:lastRenderedPageBreak/>
        <w:drawing>
          <wp:inline distT="0" distB="0" distL="0" distR="0" wp14:anchorId="1DDD37E3" wp14:editId="4AB5C3A6">
            <wp:extent cx="5486400" cy="509270"/>
            <wp:effectExtent l="0" t="0" r="0" b="5080"/>
            <wp:docPr id="207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F624A" w:rsidRDefault="00BF624A" w:rsidP="003438C1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</w:p>
    <w:p w:rsidR="00BF624A" w:rsidRDefault="00BF624A" w:rsidP="003438C1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 w:rsidRPr="00BF624A">
        <w:rPr>
          <w:rFonts w:asciiTheme="minorEastAsia" w:eastAsiaTheme="minorEastAsia" w:hAnsiTheme="minorEastAsia" w:cstheme="minorEastAsia"/>
          <w:sz w:val="24"/>
        </w:rPr>
        <w:drawing>
          <wp:inline distT="0" distB="0" distL="0" distR="0" wp14:anchorId="26D01227" wp14:editId="17553112">
            <wp:extent cx="5486400" cy="719455"/>
            <wp:effectExtent l="0" t="0" r="0" b="4445"/>
            <wp:docPr id="2077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F624A" w:rsidRDefault="00BF624A" w:rsidP="00BF624A">
      <w:pPr>
        <w:spacing w:line="360" w:lineRule="auto"/>
        <w:ind w:firstLineChars="250" w:firstLine="600"/>
        <w:jc w:val="left"/>
        <w:rPr>
          <w:rFonts w:asciiTheme="minorEastAsia" w:eastAsiaTheme="minorEastAsia" w:hAnsiTheme="minorEastAsia" w:cstheme="minorEastAsia" w:hint="eastAsia"/>
          <w:sz w:val="24"/>
        </w:rPr>
      </w:pPr>
    </w:p>
    <w:p w:rsidR="00BF624A" w:rsidRPr="00A14722" w:rsidRDefault="00BF624A" w:rsidP="00A14722">
      <w:pPr>
        <w:spacing w:line="360" w:lineRule="auto"/>
        <w:ind w:firstLineChars="250" w:firstLine="600"/>
        <w:jc w:val="left"/>
        <w:rPr>
          <w:rFonts w:asciiTheme="minorEastAsia" w:eastAsiaTheme="minorEastAsia" w:hAnsiTheme="minorEastAsia" w:cstheme="minorEastAsia"/>
          <w:sz w:val="24"/>
        </w:rPr>
      </w:pPr>
      <w:r w:rsidRPr="00A14722">
        <w:rPr>
          <w:rFonts w:asciiTheme="minorEastAsia" w:eastAsiaTheme="minorEastAsia" w:hAnsiTheme="minorEastAsia" w:cstheme="minorEastAsia" w:hint="eastAsia"/>
          <w:sz w:val="24"/>
        </w:rPr>
        <w:t>3.点A的坐标为（3，-2），而直线AB平行于x轴，那么B点坐标可能是（  ）</w:t>
      </w:r>
    </w:p>
    <w:p w:rsidR="00BF624A" w:rsidRPr="00A14722" w:rsidRDefault="00BF624A" w:rsidP="00A14722">
      <w:pPr>
        <w:spacing w:line="360" w:lineRule="auto"/>
        <w:ind w:firstLineChars="400" w:firstLine="960"/>
        <w:jc w:val="left"/>
        <w:rPr>
          <w:rFonts w:asciiTheme="minorEastAsia" w:eastAsiaTheme="minorEastAsia" w:hAnsiTheme="minorEastAsia" w:cstheme="minorEastAsia"/>
          <w:sz w:val="24"/>
        </w:rPr>
      </w:pPr>
      <w:r w:rsidRPr="00A14722">
        <w:rPr>
          <w:rFonts w:asciiTheme="minorEastAsia" w:eastAsiaTheme="minorEastAsia" w:hAnsiTheme="minorEastAsia" w:cstheme="minorEastAsia" w:hint="eastAsia"/>
          <w:sz w:val="24"/>
        </w:rPr>
        <w:t>A(3，-4)      B(2，2)     C(-3，-2)     D(-3，2)</w:t>
      </w:r>
    </w:p>
    <w:p w:rsidR="00A14722" w:rsidRDefault="00A14722" w:rsidP="00A14722">
      <w:pPr>
        <w:spacing w:line="360" w:lineRule="auto"/>
        <w:ind w:firstLineChars="250" w:firstLine="600"/>
        <w:jc w:val="left"/>
        <w:rPr>
          <w:rFonts w:asciiTheme="minorEastAsia" w:eastAsiaTheme="minorEastAsia" w:hAnsiTheme="minorEastAsia" w:cstheme="minorEastAsia" w:hint="eastAsia"/>
          <w:sz w:val="24"/>
        </w:rPr>
      </w:pPr>
    </w:p>
    <w:p w:rsidR="00A14722" w:rsidRPr="00A14722" w:rsidRDefault="00A14722" w:rsidP="00A14722">
      <w:pPr>
        <w:spacing w:line="360" w:lineRule="auto"/>
        <w:ind w:firstLineChars="250" w:firstLine="600"/>
        <w:jc w:val="left"/>
        <w:rPr>
          <w:rFonts w:asciiTheme="minorEastAsia" w:eastAsiaTheme="minorEastAsia" w:hAnsiTheme="minorEastAsia" w:cstheme="minorEastAsia"/>
          <w:sz w:val="24"/>
        </w:rPr>
      </w:pPr>
      <w:r w:rsidRPr="00A14722">
        <w:rPr>
          <w:rFonts w:asciiTheme="minorEastAsia" w:eastAsiaTheme="minorEastAsia" w:hAnsiTheme="minorEastAsia" w:cstheme="minorEastAsia" w:hint="eastAsia"/>
          <w:sz w:val="24"/>
        </w:rPr>
        <w:t>4.如果点P（</w:t>
      </w:r>
      <w:proofErr w:type="spellStart"/>
      <w:r w:rsidRPr="00A14722">
        <w:rPr>
          <w:rFonts w:asciiTheme="minorEastAsia" w:eastAsiaTheme="minorEastAsia" w:hAnsiTheme="minorEastAsia" w:cstheme="minorEastAsia" w:hint="eastAsia"/>
          <w:sz w:val="24"/>
        </w:rPr>
        <w:t>x,y</w:t>
      </w:r>
      <w:proofErr w:type="spellEnd"/>
      <w:r w:rsidRPr="00A14722">
        <w:rPr>
          <w:rFonts w:asciiTheme="minorEastAsia" w:eastAsiaTheme="minorEastAsia" w:hAnsiTheme="minorEastAsia" w:cstheme="minorEastAsia" w:hint="eastAsia"/>
          <w:sz w:val="24"/>
        </w:rPr>
        <w:t>）的坐标满足</w:t>
      </w:r>
      <w:proofErr w:type="spellStart"/>
      <w:r w:rsidRPr="00A14722">
        <w:rPr>
          <w:rFonts w:asciiTheme="minorEastAsia" w:eastAsiaTheme="minorEastAsia" w:hAnsiTheme="minorEastAsia" w:cstheme="minorEastAsia" w:hint="eastAsia"/>
          <w:sz w:val="24"/>
        </w:rPr>
        <w:t>xy</w:t>
      </w:r>
      <w:proofErr w:type="spellEnd"/>
      <w:r w:rsidRPr="00A14722">
        <w:rPr>
          <w:rFonts w:asciiTheme="minorEastAsia" w:eastAsiaTheme="minorEastAsia" w:hAnsiTheme="minorEastAsia" w:cstheme="minorEastAsia" w:hint="eastAsia"/>
          <w:sz w:val="24"/>
        </w:rPr>
        <w:t>&gt;0，那么点P在第</w:t>
      </w:r>
      <w:r w:rsidRPr="00A14722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 w:rsidRPr="00A14722">
        <w:rPr>
          <w:rFonts w:asciiTheme="minorEastAsia" w:eastAsiaTheme="minorEastAsia" w:hAnsiTheme="minorEastAsia" w:cstheme="minorEastAsia" w:hint="eastAsia"/>
          <w:sz w:val="24"/>
        </w:rPr>
        <w:t>象限；</w:t>
      </w:r>
    </w:p>
    <w:p w:rsidR="00A14722" w:rsidRPr="00A14722" w:rsidRDefault="00A14722" w:rsidP="00A14722">
      <w:pPr>
        <w:spacing w:line="360" w:lineRule="auto"/>
        <w:ind w:firstLineChars="250" w:firstLine="600"/>
        <w:jc w:val="left"/>
        <w:rPr>
          <w:rFonts w:asciiTheme="minorEastAsia" w:eastAsiaTheme="minorEastAsia" w:hAnsiTheme="minorEastAsia" w:cstheme="minorEastAsia"/>
          <w:sz w:val="24"/>
        </w:rPr>
      </w:pPr>
      <w:r w:rsidRPr="00A14722">
        <w:rPr>
          <w:rFonts w:asciiTheme="minorEastAsia" w:eastAsiaTheme="minorEastAsia" w:hAnsiTheme="minorEastAsia" w:cstheme="minorEastAsia" w:hint="eastAsia"/>
          <w:sz w:val="24"/>
        </w:rPr>
        <w:t xml:space="preserve">  如果满足</w:t>
      </w:r>
      <w:proofErr w:type="spellStart"/>
      <w:r w:rsidRPr="00A14722">
        <w:rPr>
          <w:rFonts w:asciiTheme="minorEastAsia" w:eastAsiaTheme="minorEastAsia" w:hAnsiTheme="minorEastAsia" w:cstheme="minorEastAsia" w:hint="eastAsia"/>
          <w:sz w:val="24"/>
        </w:rPr>
        <w:t>xy</w:t>
      </w:r>
      <w:proofErr w:type="spellEnd"/>
      <w:r w:rsidRPr="00A14722">
        <w:rPr>
          <w:rFonts w:asciiTheme="minorEastAsia" w:eastAsiaTheme="minorEastAsia" w:hAnsiTheme="minorEastAsia" w:cstheme="minorEastAsia" w:hint="eastAsia"/>
          <w:sz w:val="24"/>
        </w:rPr>
        <w:t>=0，那么点P在</w:t>
      </w:r>
      <w:r w:rsidRPr="00A14722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</w:t>
      </w:r>
      <w:r w:rsidRPr="00A14722"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A14722" w:rsidRDefault="00A14722" w:rsidP="00A14722">
      <w:pPr>
        <w:spacing w:line="360" w:lineRule="auto"/>
        <w:ind w:firstLineChars="250" w:firstLine="600"/>
        <w:jc w:val="left"/>
        <w:rPr>
          <w:rFonts w:asciiTheme="minorEastAsia" w:eastAsiaTheme="minorEastAsia" w:hAnsiTheme="minorEastAsia" w:cstheme="minorEastAsia" w:hint="eastAsia"/>
          <w:sz w:val="24"/>
        </w:rPr>
      </w:pPr>
    </w:p>
    <w:p w:rsidR="00A14722" w:rsidRPr="00A14722" w:rsidRDefault="00A14722" w:rsidP="00A14722">
      <w:pPr>
        <w:spacing w:line="360" w:lineRule="auto"/>
        <w:ind w:firstLineChars="250" w:firstLine="600"/>
        <w:jc w:val="left"/>
        <w:rPr>
          <w:rFonts w:asciiTheme="minorEastAsia" w:eastAsiaTheme="minorEastAsia" w:hAnsiTheme="minorEastAsia" w:cstheme="minorEastAsia"/>
          <w:sz w:val="24"/>
        </w:rPr>
      </w:pPr>
      <w:r w:rsidRPr="00A14722">
        <w:rPr>
          <w:rFonts w:asciiTheme="minorEastAsia" w:eastAsiaTheme="minorEastAsia" w:hAnsiTheme="minorEastAsia" w:cstheme="minorEastAsia" w:hint="eastAsia"/>
          <w:sz w:val="24"/>
        </w:rPr>
        <w:t>5.如果点P（m-2,m-3）在第四象限，那么m的取值范围是</w:t>
      </w:r>
      <w:r w:rsidRPr="00A14722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</w:t>
      </w:r>
      <w:r w:rsidRPr="00A14722"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A14722" w:rsidRDefault="00A14722" w:rsidP="00A14722">
      <w:pPr>
        <w:spacing w:line="360" w:lineRule="auto"/>
        <w:ind w:firstLineChars="250" w:firstLine="600"/>
        <w:jc w:val="left"/>
        <w:rPr>
          <w:rFonts w:asciiTheme="minorEastAsia" w:eastAsiaTheme="minorEastAsia" w:hAnsiTheme="minorEastAsia" w:cstheme="minorEastAsia" w:hint="eastAsia"/>
          <w:sz w:val="24"/>
        </w:rPr>
      </w:pPr>
    </w:p>
    <w:p w:rsidR="00A14722" w:rsidRPr="00A14722" w:rsidRDefault="00A14722" w:rsidP="00A14722">
      <w:pPr>
        <w:spacing w:line="360" w:lineRule="auto"/>
        <w:ind w:firstLineChars="250" w:firstLine="600"/>
        <w:jc w:val="left"/>
        <w:rPr>
          <w:rFonts w:asciiTheme="minorEastAsia" w:eastAsiaTheme="minorEastAsia" w:hAnsiTheme="minorEastAsia" w:cstheme="minorEastAsia"/>
          <w:sz w:val="24"/>
        </w:rPr>
      </w:pPr>
      <w:r w:rsidRPr="00A14722">
        <w:rPr>
          <w:rFonts w:asciiTheme="minorEastAsia" w:eastAsiaTheme="minorEastAsia" w:hAnsiTheme="minorEastAsia" w:cstheme="minorEastAsia" w:hint="eastAsia"/>
          <w:sz w:val="24"/>
        </w:rPr>
        <w:t>6.如果点P的坐标是（-4,3），则点P关于x轴的对称点的坐标是</w:t>
      </w:r>
      <w:r w:rsidRPr="00A14722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 w:rsidRPr="00A14722">
        <w:rPr>
          <w:rFonts w:asciiTheme="minorEastAsia" w:eastAsiaTheme="minorEastAsia" w:hAnsiTheme="minorEastAsia" w:cstheme="minorEastAsia" w:hint="eastAsia"/>
          <w:sz w:val="24"/>
        </w:rPr>
        <w:t>，</w:t>
      </w:r>
    </w:p>
    <w:p w:rsidR="00A14722" w:rsidRPr="00A14722" w:rsidRDefault="00A14722" w:rsidP="00A14722">
      <w:pPr>
        <w:spacing w:line="360" w:lineRule="auto"/>
        <w:ind w:firstLineChars="250" w:firstLine="600"/>
        <w:jc w:val="left"/>
        <w:rPr>
          <w:rFonts w:asciiTheme="minorEastAsia" w:eastAsiaTheme="minorEastAsia" w:hAnsiTheme="minorEastAsia" w:cstheme="minorEastAsia"/>
          <w:sz w:val="24"/>
        </w:rPr>
      </w:pPr>
      <w:r w:rsidRPr="00A14722">
        <w:rPr>
          <w:rFonts w:asciiTheme="minorEastAsia" w:eastAsiaTheme="minorEastAsia" w:hAnsiTheme="minorEastAsia" w:cstheme="minorEastAsia" w:hint="eastAsia"/>
          <w:sz w:val="24"/>
        </w:rPr>
        <w:t xml:space="preserve">  点P关于y轴的对称点的坐标是</w:t>
      </w:r>
      <w:r w:rsidRPr="00A14722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 w:rsidRPr="00A14722">
        <w:rPr>
          <w:rFonts w:asciiTheme="minorEastAsia" w:eastAsiaTheme="minorEastAsia" w:hAnsiTheme="minorEastAsia" w:cstheme="minorEastAsia" w:hint="eastAsia"/>
          <w:sz w:val="24"/>
        </w:rPr>
        <w:t>，</w:t>
      </w:r>
    </w:p>
    <w:p w:rsidR="00A14722" w:rsidRPr="00A14722" w:rsidRDefault="00A14722" w:rsidP="00A14722">
      <w:pPr>
        <w:spacing w:line="360" w:lineRule="auto"/>
        <w:ind w:firstLineChars="250" w:firstLine="600"/>
        <w:jc w:val="left"/>
        <w:rPr>
          <w:rFonts w:asciiTheme="minorEastAsia" w:eastAsiaTheme="minorEastAsia" w:hAnsiTheme="minorEastAsia" w:cstheme="minorEastAsia"/>
          <w:sz w:val="24"/>
        </w:rPr>
      </w:pPr>
      <w:r w:rsidRPr="00A14722">
        <w:rPr>
          <w:rFonts w:asciiTheme="minorEastAsia" w:eastAsiaTheme="minorEastAsia" w:hAnsiTheme="minorEastAsia" w:cstheme="minorEastAsia" w:hint="eastAsia"/>
          <w:sz w:val="24"/>
        </w:rPr>
        <w:t xml:space="preserve">  点P关于原点的对称点的坐标</w:t>
      </w:r>
      <w:r w:rsidRPr="00A14722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</w:t>
      </w:r>
      <w:r w:rsidRPr="00A14722"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A14722" w:rsidRDefault="00A14722" w:rsidP="00A14722">
      <w:pPr>
        <w:spacing w:line="360" w:lineRule="auto"/>
        <w:ind w:firstLineChars="250" w:firstLine="600"/>
        <w:jc w:val="left"/>
        <w:rPr>
          <w:rFonts w:asciiTheme="minorEastAsia" w:eastAsiaTheme="minorEastAsia" w:hAnsiTheme="minorEastAsia" w:cstheme="minorEastAsia" w:hint="eastAsia"/>
          <w:sz w:val="24"/>
        </w:rPr>
      </w:pPr>
    </w:p>
    <w:p w:rsidR="00A14722" w:rsidRPr="00A14722" w:rsidRDefault="00A14722" w:rsidP="00A14722">
      <w:pPr>
        <w:spacing w:line="360" w:lineRule="auto"/>
        <w:ind w:firstLineChars="250" w:firstLine="600"/>
        <w:jc w:val="left"/>
        <w:rPr>
          <w:rFonts w:asciiTheme="minorEastAsia" w:eastAsiaTheme="minorEastAsia" w:hAnsiTheme="minorEastAsia" w:cstheme="minorEastAsia"/>
          <w:sz w:val="24"/>
        </w:rPr>
      </w:pPr>
      <w:r w:rsidRPr="00A14722">
        <w:rPr>
          <w:rFonts w:asciiTheme="minorEastAsia" w:eastAsiaTheme="minorEastAsia" w:hAnsiTheme="minorEastAsia" w:cstheme="minorEastAsia" w:hint="eastAsia"/>
          <w:sz w:val="24"/>
        </w:rPr>
        <w:t>7.若点（m,4）与（5,n）关于原点对称，则</w:t>
      </w:r>
      <w:proofErr w:type="spellStart"/>
      <w:r w:rsidRPr="00A14722">
        <w:rPr>
          <w:rFonts w:asciiTheme="minorEastAsia" w:eastAsiaTheme="minorEastAsia" w:hAnsiTheme="minorEastAsia" w:cstheme="minorEastAsia" w:hint="eastAsia"/>
          <w:sz w:val="24"/>
        </w:rPr>
        <w:t>m+n</w:t>
      </w:r>
      <w:proofErr w:type="spellEnd"/>
      <w:r w:rsidRPr="00A14722">
        <w:rPr>
          <w:rFonts w:asciiTheme="minorEastAsia" w:eastAsiaTheme="minorEastAsia" w:hAnsiTheme="minorEastAsia" w:cstheme="minorEastAsia" w:hint="eastAsia"/>
          <w:sz w:val="24"/>
        </w:rPr>
        <w:t>=</w:t>
      </w:r>
      <w:r w:rsidRPr="00A14722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</w:t>
      </w:r>
      <w:r w:rsidRPr="00A14722"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BF624A" w:rsidRDefault="00BF624A" w:rsidP="003438C1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</w:p>
    <w:p w:rsidR="00BF624A" w:rsidRDefault="00BF624A" w:rsidP="003438C1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bookmarkStart w:id="0" w:name="_GoBack"/>
      <w:bookmarkEnd w:id="0"/>
    </w:p>
    <w:p w:rsidR="00BF624A" w:rsidRDefault="00BF624A" w:rsidP="003438C1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</w:p>
    <w:p w:rsidR="00BF624A" w:rsidRDefault="00BF624A" w:rsidP="003438C1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</w:p>
    <w:p w:rsidR="00BF624A" w:rsidRPr="003438C1" w:rsidRDefault="00BF624A" w:rsidP="003438C1">
      <w:pPr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</w:p>
    <w:sectPr w:rsidR="00BF624A" w:rsidRPr="003438C1">
      <w:headerReference w:type="default" r:id="rId12"/>
      <w:footerReference w:type="default" r:id="rId13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0FC" w:rsidRDefault="00DB00FC">
      <w:r>
        <w:separator/>
      </w:r>
    </w:p>
  </w:endnote>
  <w:endnote w:type="continuationSeparator" w:id="0">
    <w:p w:rsidR="00DB00FC" w:rsidRDefault="00DB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7CC" w:rsidRDefault="00F45166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8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8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7"/>
      </w:rPr>
      <w:instrText xml:space="preserve"> PAGE \* MERGEFORMAT </w:instrText>
    </w:r>
    <w:r>
      <w:fldChar w:fldCharType="separate"/>
    </w:r>
    <w:r w:rsidR="00A14722" w:rsidRPr="00A14722">
      <w:rPr>
        <w:noProof/>
      </w:rPr>
      <w:t>3</w:t>
    </w:r>
    <w:r>
      <w:fldChar w:fldCharType="end"/>
    </w:r>
    <w:r>
      <w:rPr>
        <w:rStyle w:val="a7"/>
        <w:rFonts w:hint="eastAsia"/>
      </w:rPr>
      <w:t>/</w:t>
    </w:r>
    <w:r>
      <w:fldChar w:fldCharType="begin"/>
    </w:r>
    <w:r>
      <w:rPr>
        <w:rStyle w:val="a7"/>
      </w:rPr>
      <w:instrText xml:space="preserve"> SECTIONPAGES \* MERGEFORMAT </w:instrText>
    </w:r>
    <w:r>
      <w:fldChar w:fldCharType="separate"/>
    </w:r>
    <w:r w:rsidR="00A14722">
      <w:rPr>
        <w:rStyle w:val="a7"/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0FC" w:rsidRDefault="00DB00FC">
      <w:r>
        <w:separator/>
      </w:r>
    </w:p>
  </w:footnote>
  <w:footnote w:type="continuationSeparator" w:id="0">
    <w:p w:rsidR="00DB00FC" w:rsidRDefault="00DB0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7CC" w:rsidRDefault="00F45166" w:rsidP="00881638">
    <w:pPr>
      <w:pStyle w:val="a3"/>
      <w:ind w:left="4500" w:hangingChars="2500" w:hanging="4500"/>
      <w:jc w:val="both"/>
    </w:pPr>
    <w:r>
      <w:rPr>
        <w:rFonts w:hint="eastAsia"/>
        <w:noProof/>
      </w:rPr>
      <w:drawing>
        <wp:inline distT="0" distB="0" distL="114300" distR="114300" wp14:anchorId="54DF0E11" wp14:editId="0C2B8921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="007510BA">
      <w:rPr>
        <w:rFonts w:hint="eastAsia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68D1D"/>
    <w:multiLevelType w:val="singleLevel"/>
    <w:tmpl w:val="9D568D1D"/>
    <w:lvl w:ilvl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D20DADAE"/>
    <w:multiLevelType w:val="singleLevel"/>
    <w:tmpl w:val="D20DAD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4856A33"/>
    <w:multiLevelType w:val="singleLevel"/>
    <w:tmpl w:val="E4856A3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D23483A"/>
    <w:multiLevelType w:val="singleLevel"/>
    <w:tmpl w:val="ED23483A"/>
    <w:lvl w:ilvl="0">
      <w:start w:val="5"/>
      <w:numFmt w:val="decimal"/>
      <w:suff w:val="nothing"/>
      <w:lvlText w:val="（%1）"/>
      <w:lvlJc w:val="left"/>
    </w:lvl>
  </w:abstractNum>
  <w:abstractNum w:abstractNumId="4">
    <w:nsid w:val="774B5796"/>
    <w:multiLevelType w:val="singleLevel"/>
    <w:tmpl w:val="774B5796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43D20"/>
    <w:rsid w:val="000027CC"/>
    <w:rsid w:val="000170EB"/>
    <w:rsid w:val="00181955"/>
    <w:rsid w:val="002D54F2"/>
    <w:rsid w:val="003438C1"/>
    <w:rsid w:val="005E1D80"/>
    <w:rsid w:val="007510BA"/>
    <w:rsid w:val="007D3A74"/>
    <w:rsid w:val="00881638"/>
    <w:rsid w:val="008F2B97"/>
    <w:rsid w:val="0096745A"/>
    <w:rsid w:val="00A14722"/>
    <w:rsid w:val="00AA37F2"/>
    <w:rsid w:val="00BF624A"/>
    <w:rsid w:val="00DB00FC"/>
    <w:rsid w:val="00F45166"/>
    <w:rsid w:val="03DB088C"/>
    <w:rsid w:val="07E62881"/>
    <w:rsid w:val="08FC48EA"/>
    <w:rsid w:val="1A443D20"/>
    <w:rsid w:val="1AA3352C"/>
    <w:rsid w:val="1D3445C4"/>
    <w:rsid w:val="2543454C"/>
    <w:rsid w:val="26347567"/>
    <w:rsid w:val="2CA010BA"/>
    <w:rsid w:val="2F1002D4"/>
    <w:rsid w:val="321C5571"/>
    <w:rsid w:val="323111B0"/>
    <w:rsid w:val="34291778"/>
    <w:rsid w:val="35F47E0F"/>
    <w:rsid w:val="35F67E89"/>
    <w:rsid w:val="36CC5453"/>
    <w:rsid w:val="47367DF7"/>
    <w:rsid w:val="47FD7CFB"/>
    <w:rsid w:val="4AC5651F"/>
    <w:rsid w:val="4CD37391"/>
    <w:rsid w:val="5333007F"/>
    <w:rsid w:val="70A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00"/>
      <w:u w:val="none"/>
    </w:rPr>
  </w:style>
  <w:style w:type="paragraph" w:styleId="a9">
    <w:name w:val="Balloon Text"/>
    <w:basedOn w:val="a"/>
    <w:link w:val="Char"/>
    <w:rsid w:val="007510BA"/>
    <w:rPr>
      <w:sz w:val="18"/>
      <w:szCs w:val="18"/>
    </w:rPr>
  </w:style>
  <w:style w:type="character" w:customStyle="1" w:styleId="Char">
    <w:name w:val="批注框文本 Char"/>
    <w:basedOn w:val="a0"/>
    <w:link w:val="a9"/>
    <w:rsid w:val="007510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00"/>
      <w:u w:val="none"/>
    </w:rPr>
  </w:style>
  <w:style w:type="paragraph" w:styleId="a9">
    <w:name w:val="Balloon Text"/>
    <w:basedOn w:val="a"/>
    <w:link w:val="Char"/>
    <w:rsid w:val="007510BA"/>
    <w:rPr>
      <w:sz w:val="18"/>
      <w:szCs w:val="18"/>
    </w:rPr>
  </w:style>
  <w:style w:type="character" w:customStyle="1" w:styleId="Char">
    <w:name w:val="批注框文本 Char"/>
    <w:basedOn w:val="a0"/>
    <w:link w:val="a9"/>
    <w:rsid w:val="007510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</Template>
  <TotalTime>327</TotalTime>
  <Pages>3</Pages>
  <Words>267</Words>
  <Characters>1524</Characters>
  <Application>Microsoft Office Word</Application>
  <DocSecurity>0</DocSecurity>
  <Lines>12</Lines>
  <Paragraphs>3</Paragraphs>
  <ScaleCrop>false</ScaleCrop>
  <Company>HP Inc.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AutoBVT</cp:lastModifiedBy>
  <cp:revision>8</cp:revision>
  <cp:lastPrinted>2018-09-13T07:27:00Z</cp:lastPrinted>
  <dcterms:created xsi:type="dcterms:W3CDTF">2021-09-08T03:28:00Z</dcterms:created>
  <dcterms:modified xsi:type="dcterms:W3CDTF">2023-11-10T07:53:00Z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