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="Times New Roman" w:eastAsiaTheme="minorEastAsia"/>
          <w:b/>
          <w:bCs/>
          <w:sz w:val="28"/>
        </w:rPr>
        <w:t xml:space="preserve"> </w:t>
      </w:r>
      <w:r>
        <w:rPr>
          <w:rFonts w:hint="eastAsia" w:ascii="Times New Roman" w:hAnsi="Times New Roman" w:eastAsiaTheme="minorEastAsia"/>
          <w:b/>
          <w:bCs/>
          <w:sz w:val="28"/>
        </w:rPr>
        <w:t>3.2.3 代数式</w:t>
      </w:r>
      <w:r>
        <w:rPr>
          <w:rFonts w:ascii="Times New Roman" w:hAnsi="Times New Roman" w:eastAsiaTheme="minorEastAsia"/>
          <w:b/>
          <w:sz w:val="28"/>
        </w:rPr>
        <w:t xml:space="preserve"> </w:t>
      </w:r>
      <w:r>
        <w:rPr>
          <w:rFonts w:ascii="Times New Roman" w:hAnsi="Times New Roman" w:eastAsiaTheme="minorEastAsia"/>
          <w:b/>
          <w:sz w:val="24"/>
        </w:rPr>
        <w:t xml:space="preserve">  </w:t>
      </w:r>
    </w:p>
    <w:p>
      <w:pPr>
        <w:spacing w:before="156" w:beforeLines="50" w:line="400" w:lineRule="exact"/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sz w:val="24"/>
        </w:rPr>
        <w:t>一、</w:t>
      </w:r>
      <w:r>
        <w:rPr>
          <w:rFonts w:ascii="Times New Roman" w:hAnsiTheme="minorEastAsia" w:eastAsiaTheme="minorEastAsia"/>
          <w:b/>
          <w:sz w:val="24"/>
        </w:rPr>
        <w:t>学习目标</w:t>
      </w:r>
    </w:p>
    <w:p>
      <w:pPr>
        <w:spacing w:line="288" w:lineRule="auto"/>
        <w:jc w:val="left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【重点】能够对复杂数量关系列出代数式.</w:t>
      </w:r>
    </w:p>
    <w:p>
      <w:pPr>
        <w:spacing w:line="288" w:lineRule="auto"/>
        <w:jc w:val="left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【难点】通过列复杂数量关系的代数式,形成数学符号感.</w:t>
      </w:r>
    </w:p>
    <w:p>
      <w:pPr>
        <w:numPr>
          <w:ilvl w:val="0"/>
          <w:numId w:val="1"/>
        </w:numPr>
        <w:spacing w:before="156" w:beforeLines="50" w:line="400" w:lineRule="exact"/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ascii="Times New Roman" w:hAnsiTheme="minorEastAsia" w:eastAsiaTheme="minorEastAsia"/>
          <w:b/>
          <w:sz w:val="24"/>
        </w:rPr>
        <w:t>定向自学</w:t>
      </w:r>
    </w:p>
    <w:p>
      <w:pPr>
        <w:spacing w:before="156" w:beforeLines="50" w:line="400" w:lineRule="exact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想一想：已知甲、乙、丙三个数的比为1:2:3.如果设甲数为x,请表示出甲、乙两数的和减去丙数后的差；如果设丙数为z，请表示出甲、丙两数的和减去乙数后的差．</w:t>
      </w:r>
    </w:p>
    <w:p>
      <w:pPr>
        <w:spacing w:before="156" w:beforeLines="50" w:line="400" w:lineRule="exact"/>
        <w:jc w:val="left"/>
        <w:rPr>
          <w:rFonts w:ascii="黑体" w:hAnsi="黑体" w:eastAsia="黑体" w:cs="黑体"/>
          <w:szCs w:val="21"/>
        </w:rPr>
      </w:pPr>
    </w:p>
    <w:p>
      <w:pPr>
        <w:spacing w:before="156" w:beforeLines="50" w:line="400" w:lineRule="exact"/>
        <w:jc w:val="left"/>
        <w:rPr>
          <w:rFonts w:ascii="黑体" w:hAnsi="黑体" w:eastAsia="黑体" w:cs="黑体"/>
          <w:szCs w:val="21"/>
        </w:rPr>
      </w:pPr>
    </w:p>
    <w:p>
      <w:pPr>
        <w:spacing w:before="156" w:beforeLines="50" w:line="400" w:lineRule="exact"/>
        <w:jc w:val="left"/>
        <w:rPr>
          <w:rFonts w:ascii="黑体" w:hAnsi="黑体" w:eastAsia="黑体" w:cs="黑体"/>
          <w:szCs w:val="21"/>
        </w:rPr>
      </w:pPr>
    </w:p>
    <w:p>
      <w:pPr>
        <w:spacing w:before="156" w:beforeLines="50" w:line="400" w:lineRule="exact"/>
        <w:jc w:val="left"/>
        <w:rPr>
          <w:rFonts w:ascii="黑体" w:hAnsi="黑体" w:eastAsia="黑体" w:cs="黑体"/>
          <w:szCs w:val="21"/>
        </w:rPr>
      </w:pPr>
    </w:p>
    <w:p>
      <w:pPr>
        <w:spacing w:before="156" w:beforeLines="50" w:line="400" w:lineRule="exact"/>
        <w:jc w:val="left"/>
        <w:rPr>
          <w:rFonts w:ascii="黑体" w:hAnsi="黑体" w:eastAsia="黑体" w:cs="黑体"/>
          <w:szCs w:val="21"/>
        </w:rPr>
      </w:pPr>
    </w:p>
    <w:p>
      <w:pPr>
        <w:spacing w:before="156" w:beforeLines="50" w:line="400" w:lineRule="exact"/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ascii="Times New Roman" w:hAnsiTheme="minorEastAsia" w:eastAsiaTheme="minorEastAsia"/>
          <w:b/>
          <w:sz w:val="24"/>
        </w:rPr>
        <w:t>三、</w:t>
      </w:r>
      <w:r>
        <w:rPr>
          <w:rFonts w:hint="eastAsia" w:ascii="Times New Roman" w:hAnsiTheme="minorEastAsia" w:eastAsiaTheme="minorEastAsia"/>
          <w:b/>
          <w:sz w:val="24"/>
        </w:rPr>
        <w:t>自学检测</w:t>
      </w: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2206625" cy="6520180"/>
            <wp:effectExtent l="0" t="0" r="13970" b="3175"/>
            <wp:docPr id="2" name="图片 2" descr="dcb78d756269b264571f1d7f3f5a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b78d756269b264571f1d7f3f5a6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6625" cy="652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5364480" cy="934085"/>
            <wp:effectExtent l="0" t="0" r="7620" b="18415"/>
            <wp:docPr id="3" name="图片 3" descr="2686b1eb2b28be2e7c0f9d8b7d32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86b1eb2b28be2e7c0f9d8b7d329e3"/>
                    <pic:cNvPicPr>
                      <a:picLocks noChangeAspect="1"/>
                    </pic:cNvPicPr>
                  </pic:nvPicPr>
                  <pic:blipFill>
                    <a:blip r:embed="rId7"/>
                    <a:srcRect t="14793" b="60707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  <w:bookmarkStart w:id="0" w:name="_GoBack"/>
      <w:bookmarkEnd w:id="0"/>
    </w:p>
    <w:p>
      <w:pPr>
        <w:spacing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6116955" cy="490855"/>
            <wp:effectExtent l="0" t="0" r="17145" b="4445"/>
            <wp:docPr id="4" name="图片 4" descr="2686b1eb2b28be2e7c0f9d8b7d32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86b1eb2b28be2e7c0f9d8b7d329e3"/>
                    <pic:cNvPicPr>
                      <a:picLocks noChangeAspect="1"/>
                    </pic:cNvPicPr>
                  </pic:nvPicPr>
                  <pic:blipFill>
                    <a:blip r:embed="rId7"/>
                    <a:srcRect t="36321" b="4216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6116955" cy="557530"/>
            <wp:effectExtent l="0" t="0" r="17145" b="13970"/>
            <wp:docPr id="5" name="图片 5" descr="2686b1eb2b28be2e7c0f9d8b7d32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86b1eb2b28be2e7c0f9d8b7d329e3"/>
                    <pic:cNvPicPr>
                      <a:picLocks noChangeAspect="1"/>
                    </pic:cNvPicPr>
                  </pic:nvPicPr>
                  <pic:blipFill>
                    <a:blip r:embed="rId7"/>
                    <a:srcRect t="56360" b="1920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6116955" cy="357505"/>
            <wp:effectExtent l="0" t="0" r="17145" b="4445"/>
            <wp:docPr id="6" name="图片 6" descr="2686b1eb2b28be2e7c0f9d8b7d32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686b1eb2b28be2e7c0f9d8b7d329e3"/>
                    <pic:cNvPicPr>
                      <a:picLocks noChangeAspect="1"/>
                    </pic:cNvPicPr>
                  </pic:nvPicPr>
                  <pic:blipFill>
                    <a:blip r:embed="rId7"/>
                    <a:srcRect t="80156" b="417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hint="eastAsia" w:ascii="黑体" w:hAnsi="黑体" w:eastAsia="黑体" w:cs="黑体"/>
        </w:rPr>
      </w:pPr>
    </w:p>
    <w:p>
      <w:pPr>
        <w:spacing w:line="288" w:lineRule="auto"/>
        <w:jc w:val="left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</w:rPr>
        <w:t>【拓展拔高】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1.张老板以每颗a元的价格买进水蜜桃100颗,现以每颗比进价多20%的价格卖出70颗后,再以每颗比进价低b元的价格将剩下的30颗卖出,则全部水蜜桃共卖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(　　)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A.[70a+30(a - b)]元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B.[70×(1+20%)a+30b]元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C.[100×(1+20%)a - 30(a - b)]元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D.[70×(1+20%)a+30(a - b)]元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2.（2019 北京朝阳区期末）为提倡全民健身活动，某社区准备购买羽毛球和羽毛球拍供社区居民使用，某体育用品商店羽毛球每盒10元，羽毛球拍每副40元，该商店有两种优惠方案：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方案一：不购买会员卡时，羽毛球享受8.5折优惠，羽毛球拍购买5副（含5副）以上才能享受8.5折优惠，5副以下必须按原价购买；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方案二：每张会员卡20元，办理会员卡时，全部商品享受8折优惠</w:t>
      </w:r>
    </w:p>
    <w:p>
      <w:pPr>
        <w:spacing w:line="288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设该社区准备购买羽毛球拍6副，羽毛球a盒，请回答下列问题：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如果一位体育爱好者按方案一购买了4副羽毛球拍，求他购买时所需要的费用？</w:t>
      </w:r>
    </w:p>
    <w:p>
      <w:pPr>
        <w:spacing w:line="360" w:lineRule="auto"/>
        <w:jc w:val="left"/>
        <w:rPr>
          <w:rFonts w:ascii="黑体" w:hAnsi="黑体" w:eastAsia="黑体" w:cs="黑体"/>
        </w:rPr>
      </w:pPr>
    </w:p>
    <w:p>
      <w:pPr>
        <w:numPr>
          <w:ilvl w:val="0"/>
          <w:numId w:val="2"/>
        </w:numPr>
        <w:spacing w:line="360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用含a的代数式分别表示该社区按方案一和方案二购买所需要的费用.</w:t>
      </w:r>
    </w:p>
    <w:p>
      <w:pPr>
        <w:spacing w:line="360" w:lineRule="auto"/>
        <w:jc w:val="left"/>
        <w:rPr>
          <w:rFonts w:ascii="黑体" w:hAnsi="黑体" w:eastAsia="黑体" w:cs="黑体"/>
        </w:rPr>
      </w:pPr>
    </w:p>
    <w:p>
      <w:pPr>
        <w:numPr>
          <w:ilvl w:val="0"/>
          <w:numId w:val="2"/>
        </w:numPr>
        <w:spacing w:line="360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①直接写出一个a的值，使方案一比方案二优惠.</w:t>
      </w:r>
    </w:p>
    <w:p>
      <w:pPr>
        <w:spacing w:line="360" w:lineRule="auto"/>
        <w:jc w:val="left"/>
        <w:rPr>
          <w:rFonts w:ascii="黑体" w:hAnsi="黑体" w:eastAsia="黑体" w:cs="黑体"/>
        </w:rPr>
      </w:pPr>
    </w:p>
    <w:p>
      <w:pPr>
        <w:spacing w:line="360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    ②直接写出一个a的值，使方案二比方案一优惠.</w:t>
      </w:r>
    </w:p>
    <w:p>
      <w:pPr>
        <w:spacing w:line="360" w:lineRule="auto"/>
        <w:jc w:val="left"/>
        <w:rPr>
          <w:rFonts w:ascii="黑体" w:hAnsi="黑体" w:eastAsia="黑体" w:cs="黑体"/>
        </w:rPr>
      </w:pPr>
    </w:p>
    <w:p>
      <w:pPr>
        <w:spacing w:line="360" w:lineRule="auto"/>
        <w:jc w:val="left"/>
      </w:pPr>
    </w:p>
    <w:p>
      <w:pPr>
        <w:spacing w:before="156" w:beforeLines="50" w:line="400" w:lineRule="exact"/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sz w:val="24"/>
        </w:rPr>
        <w:t>四</w:t>
      </w:r>
      <w:r>
        <w:rPr>
          <w:rFonts w:ascii="Times New Roman" w:hAnsiTheme="minorEastAsia" w:eastAsiaTheme="minorEastAsia"/>
          <w:b/>
          <w:sz w:val="24"/>
        </w:rPr>
        <w:t>、</w:t>
      </w:r>
      <w:r>
        <w:rPr>
          <w:rFonts w:hint="eastAsia" w:ascii="Times New Roman" w:hAnsiTheme="minorEastAsia" w:eastAsiaTheme="minorEastAsia"/>
          <w:b/>
          <w:sz w:val="24"/>
        </w:rPr>
        <w:t>自学总结</w:t>
      </w:r>
    </w:p>
    <w:p>
      <w:pPr>
        <w:spacing w:line="288" w:lineRule="auto"/>
        <w:jc w:val="left"/>
        <w:rPr>
          <w:rFonts w:asciiTheme="minorEastAsia" w:hAnsiTheme="minorEastAsia"/>
          <w:szCs w:val="21"/>
          <w:u w:val="single"/>
        </w:rPr>
      </w:pPr>
    </w:p>
    <w:p>
      <w:pPr>
        <w:spacing w:line="360" w:lineRule="auto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                                                      </w:t>
      </w:r>
    </w:p>
    <w:p>
      <w:pPr>
        <w:spacing w:line="360" w:lineRule="auto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                                                      </w:t>
      </w:r>
    </w:p>
    <w:p>
      <w:pPr>
        <w:spacing w:line="360" w:lineRule="auto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Cs w:val="18"/>
      </w:rPr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hint="eastAsia" w:ascii="微软雅黑" w:hAnsi="微软雅黑" w:eastAsia="微软雅黑"/>
        <w:color w:val="333333"/>
        <w:shd w:val="clear" w:color="auto" w:fill="FFFFFF"/>
      </w:rPr>
      <w:t>这是一个新的开始，更是你梦的未来。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974353"/>
    <w:multiLevelType w:val="singleLevel"/>
    <w:tmpl w:val="D797435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28E3C01"/>
    <w:multiLevelType w:val="singleLevel"/>
    <w:tmpl w:val="528E3C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781A"/>
    <w:rsid w:val="0000086A"/>
    <w:rsid w:val="000315F3"/>
    <w:rsid w:val="00081E96"/>
    <w:rsid w:val="00104F01"/>
    <w:rsid w:val="0012351E"/>
    <w:rsid w:val="00124400"/>
    <w:rsid w:val="00195672"/>
    <w:rsid w:val="001C1C60"/>
    <w:rsid w:val="001D4683"/>
    <w:rsid w:val="001D7563"/>
    <w:rsid w:val="002152F7"/>
    <w:rsid w:val="00237718"/>
    <w:rsid w:val="0026393F"/>
    <w:rsid w:val="00270C19"/>
    <w:rsid w:val="00293F9C"/>
    <w:rsid w:val="002A4432"/>
    <w:rsid w:val="002B0C6D"/>
    <w:rsid w:val="002B4FA5"/>
    <w:rsid w:val="002B50FD"/>
    <w:rsid w:val="002E0360"/>
    <w:rsid w:val="00320568"/>
    <w:rsid w:val="00334247"/>
    <w:rsid w:val="00367530"/>
    <w:rsid w:val="00397144"/>
    <w:rsid w:val="003A46E3"/>
    <w:rsid w:val="003C52F5"/>
    <w:rsid w:val="003F570B"/>
    <w:rsid w:val="00420342"/>
    <w:rsid w:val="00433525"/>
    <w:rsid w:val="00446971"/>
    <w:rsid w:val="004766DD"/>
    <w:rsid w:val="004801D6"/>
    <w:rsid w:val="004874EB"/>
    <w:rsid w:val="004C6DFE"/>
    <w:rsid w:val="00506FF1"/>
    <w:rsid w:val="00562663"/>
    <w:rsid w:val="00584426"/>
    <w:rsid w:val="00595800"/>
    <w:rsid w:val="005972F3"/>
    <w:rsid w:val="005F50DD"/>
    <w:rsid w:val="006311AD"/>
    <w:rsid w:val="00631442"/>
    <w:rsid w:val="0063556E"/>
    <w:rsid w:val="006504E5"/>
    <w:rsid w:val="00662821"/>
    <w:rsid w:val="006838A4"/>
    <w:rsid w:val="006B60C5"/>
    <w:rsid w:val="006E7866"/>
    <w:rsid w:val="00700EF9"/>
    <w:rsid w:val="00705C17"/>
    <w:rsid w:val="00706133"/>
    <w:rsid w:val="00736D31"/>
    <w:rsid w:val="00756C18"/>
    <w:rsid w:val="00775304"/>
    <w:rsid w:val="007A2653"/>
    <w:rsid w:val="007A3655"/>
    <w:rsid w:val="008310EE"/>
    <w:rsid w:val="00890FFD"/>
    <w:rsid w:val="00895A78"/>
    <w:rsid w:val="008B05A7"/>
    <w:rsid w:val="008E2E03"/>
    <w:rsid w:val="00920799"/>
    <w:rsid w:val="00922154"/>
    <w:rsid w:val="00941930"/>
    <w:rsid w:val="009610C7"/>
    <w:rsid w:val="0097284C"/>
    <w:rsid w:val="00996BE0"/>
    <w:rsid w:val="009A0DBD"/>
    <w:rsid w:val="009A260A"/>
    <w:rsid w:val="009D1AFA"/>
    <w:rsid w:val="009E3A1A"/>
    <w:rsid w:val="009F358F"/>
    <w:rsid w:val="00A1728B"/>
    <w:rsid w:val="00A55F09"/>
    <w:rsid w:val="00A56396"/>
    <w:rsid w:val="00A6219E"/>
    <w:rsid w:val="00A8620F"/>
    <w:rsid w:val="00AE3A5B"/>
    <w:rsid w:val="00AE5586"/>
    <w:rsid w:val="00AF6317"/>
    <w:rsid w:val="00B46750"/>
    <w:rsid w:val="00B5767F"/>
    <w:rsid w:val="00BA4A58"/>
    <w:rsid w:val="00BF796F"/>
    <w:rsid w:val="00C05905"/>
    <w:rsid w:val="00C119D4"/>
    <w:rsid w:val="00C34C8E"/>
    <w:rsid w:val="00C4347B"/>
    <w:rsid w:val="00C51065"/>
    <w:rsid w:val="00C52CF8"/>
    <w:rsid w:val="00CD2973"/>
    <w:rsid w:val="00CE0EAE"/>
    <w:rsid w:val="00D26FB8"/>
    <w:rsid w:val="00D53784"/>
    <w:rsid w:val="00D859AC"/>
    <w:rsid w:val="00D950BE"/>
    <w:rsid w:val="00DC7FFE"/>
    <w:rsid w:val="00DE4368"/>
    <w:rsid w:val="00E040A4"/>
    <w:rsid w:val="00E23082"/>
    <w:rsid w:val="00E26C93"/>
    <w:rsid w:val="00E544E7"/>
    <w:rsid w:val="00EC5513"/>
    <w:rsid w:val="00F20407"/>
    <w:rsid w:val="00F40CCF"/>
    <w:rsid w:val="00F968AA"/>
    <w:rsid w:val="00FE6B15"/>
    <w:rsid w:val="02164F8D"/>
    <w:rsid w:val="03DB088C"/>
    <w:rsid w:val="056D4C5C"/>
    <w:rsid w:val="15800B1C"/>
    <w:rsid w:val="1679249C"/>
    <w:rsid w:val="1E36572F"/>
    <w:rsid w:val="1F0C618D"/>
    <w:rsid w:val="218A69E1"/>
    <w:rsid w:val="310D781A"/>
    <w:rsid w:val="356954EB"/>
    <w:rsid w:val="38B929B9"/>
    <w:rsid w:val="3BA815B8"/>
    <w:rsid w:val="3CC5620F"/>
    <w:rsid w:val="41236CD2"/>
    <w:rsid w:val="416E4009"/>
    <w:rsid w:val="45D45C6B"/>
    <w:rsid w:val="46916FF6"/>
    <w:rsid w:val="4CB33F7F"/>
    <w:rsid w:val="570C741A"/>
    <w:rsid w:val="57CF6324"/>
    <w:rsid w:val="64421A62"/>
    <w:rsid w:val="65713A44"/>
    <w:rsid w:val="683C10C8"/>
    <w:rsid w:val="6D233574"/>
    <w:rsid w:val="6EEC43BC"/>
    <w:rsid w:val="71BD2636"/>
    <w:rsid w:val="75671622"/>
    <w:rsid w:val="7A451CEC"/>
    <w:rsid w:val="7AC75F48"/>
    <w:rsid w:val="7C0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2</Pages>
  <Words>217</Words>
  <Characters>1237</Characters>
  <Lines>10</Lines>
  <Paragraphs>2</Paragraphs>
  <TotalTime>0</TotalTime>
  <ScaleCrop>false</ScaleCrop>
  <LinksUpToDate>false</LinksUpToDate>
  <CharactersWithSpaces>1452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2019-10-20T23:49:00Z</dcterms:created>
  <dc:creator>超级奶爸</dc:creator>
  <cp:lastModifiedBy>jy</cp:lastModifiedBy>
  <cp:lastPrinted>2018-05-15T03:39:00Z</cp:lastPrinted>
  <dcterms:modified xsi:type="dcterms:W3CDTF">2020-10-15T02:59:48Z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