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__   七 年 级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        学科：___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_数 学__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       编号：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    1  ___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精英未来学校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3.2.3代数式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 新授 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课时：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 1 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设计人：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_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eastAsia="zh-CN"/>
        </w:rPr>
        <w:t>李星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审核人：________</w:t>
      </w:r>
    </w:p>
    <w:tbl>
      <w:tblPr>
        <w:tblStyle w:val="7"/>
        <w:tblW w:w="10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6107"/>
        <w:gridCol w:w="1237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8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学情分析</w:t>
            </w:r>
          </w:p>
        </w:tc>
        <w:tc>
          <w:tcPr>
            <w:tcW w:w="8961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学生已经掌握了用字母表示数，再由字母代数式因除本节的概念难度不大，，因此，在教学中可以安排一些时间结合“试着做做”、“做一做”、“大家谈谈”，更多关注教学过程性目标。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98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教学目标</w:t>
            </w:r>
          </w:p>
        </w:tc>
        <w:tc>
          <w:tcPr>
            <w:tcW w:w="8961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【重点】能够对复杂数量关系列出代数式.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【难点】通过列复杂数量关系的代数式,形成数学符号感.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98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重点难点</w:t>
            </w:r>
          </w:p>
        </w:tc>
        <w:tc>
          <w:tcPr>
            <w:tcW w:w="8961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重点：感受、理解生活中具有相反意义的量。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难点：用“正”和“负”表示具有相反意义的两个量。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98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教师寄语</w:t>
            </w:r>
          </w:p>
        </w:tc>
        <w:tc>
          <w:tcPr>
            <w:tcW w:w="8961" w:type="dxa"/>
            <w:gridSpan w:val="3"/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ind w:right="4080"/>
              <w:outlineLvl w:val="0"/>
              <w:rPr>
                <w:rFonts w:ascii="仿宋" w:hAnsi="仿宋" w:eastAsia="仿宋" w:cs="仿宋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/>
                <w:kern w:val="2"/>
                <w:sz w:val="21"/>
                <w:szCs w:val="21"/>
              </w:rPr>
              <w:t>一分耕耘，一分收获。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98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教学流程</w:t>
            </w:r>
          </w:p>
        </w:tc>
        <w:tc>
          <w:tcPr>
            <w:tcW w:w="610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教师导学活动</w:t>
            </w:r>
          </w:p>
        </w:tc>
        <w:tc>
          <w:tcPr>
            <w:tcW w:w="123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学生学习活动</w:t>
            </w:r>
          </w:p>
        </w:tc>
        <w:tc>
          <w:tcPr>
            <w:tcW w:w="16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198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（独思）</w:t>
            </w:r>
          </w:p>
        </w:tc>
        <w:tc>
          <w:tcPr>
            <w:tcW w:w="610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1.教师根据学生的学情、以问题引导思考，制定学案。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2.登录爱作业选好能够检测学生自学程度的问题，并下放给学生。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3.登录爱作业，浏览学生答题情况，进一步掌握学生的学情，为调整和组织教学、有针对性的个性化教学做铺垫。</w:t>
            </w:r>
          </w:p>
        </w:tc>
        <w:tc>
          <w:tcPr>
            <w:tcW w:w="123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学生晚三利用数学书、相关的教辅资料</w:t>
            </w:r>
          </w:p>
        </w:tc>
        <w:tc>
          <w:tcPr>
            <w:tcW w:w="1617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198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（辩思）</w:t>
            </w:r>
          </w:p>
        </w:tc>
        <w:tc>
          <w:tcPr>
            <w:tcW w:w="610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1.情境导入：【15分钟】</w:t>
            </w:r>
          </w:p>
          <w:p>
            <w:pPr>
              <w:spacing w:line="282" w:lineRule="exact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已知甲、乙、丙三个数的比为1:2:3.如果设甲数为x,请表示出甲、乙两数的和减去丙数后的差；如果设丙数为z，请表示出甲、丙两数的和减去乙数后的差．</w:t>
            </w:r>
          </w:p>
          <w:p>
            <w:pPr>
              <w:spacing w:line="282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由此，引出课程目标。</w:t>
            </w:r>
          </w:p>
          <w:p>
            <w:pPr>
              <w:tabs>
                <w:tab w:val="left" w:pos="312"/>
              </w:tabs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2. PPT呈现学案中定向自学的内容，并让学生进行讨论，教师巡视，发现共性问题，为展示激学搜集材料。</w:t>
            </w:r>
          </w:p>
        </w:tc>
        <w:tc>
          <w:tcPr>
            <w:tcW w:w="123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学生组内纠正答案，交流、讨论有分歧的问题，为展示做好准备。</w:t>
            </w:r>
          </w:p>
        </w:tc>
        <w:tc>
          <w:tcPr>
            <w:tcW w:w="1617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7" w:hRule="atLeast"/>
        </w:trPr>
        <w:tc>
          <w:tcPr>
            <w:tcW w:w="1198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展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激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（拓思）</w:t>
            </w:r>
          </w:p>
        </w:tc>
        <w:tc>
          <w:tcPr>
            <w:tcW w:w="6107" w:type="dxa"/>
            <w:vAlign w:val="center"/>
          </w:tcPr>
          <w:p>
            <w:pPr>
              <w:numPr>
                <w:ilvl w:val="0"/>
                <w:numId w:val="1"/>
              </w:numPr>
              <w:spacing w:line="282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探究一：做一做（</w:t>
            </w:r>
            <w:r>
              <w:rPr>
                <w:rFonts w:hint="eastAsia" w:eastAsia="方正黑体_GBK"/>
              </w:rPr>
              <w:t>列复杂数量关系的代数式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）</w:t>
            </w:r>
          </w:p>
          <w:p>
            <w:pPr>
              <w:spacing w:line="282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小亮和大华的打字速度都有了提高，小亮的打字速度达到80个/分，大华比小亮每分钟多打10个字．</w:t>
            </w:r>
          </w:p>
          <w:p>
            <w:pPr>
              <w:spacing w:line="282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(1)小亮和大华a min分别能打多少个字？</w:t>
            </w:r>
          </w:p>
          <w:p>
            <w:pPr>
              <w:spacing w:line="282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(2)b min大华比小亮多打多少个字？</w:t>
            </w:r>
          </w:p>
          <w:p>
            <w:pPr>
              <w:spacing w:line="282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(3)将同为c个字的两篇文章分别交给小亮和大华打，如果      要求他们同时完成任务，那么小亮比大华要提前多少分钟开始打字？(4)根据以上问题情境，请你自己提出一个问题并解决．</w:t>
            </w:r>
          </w:p>
          <w:p>
            <w:pPr>
              <w:spacing w:line="282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问题思考：</w:t>
            </w:r>
          </w:p>
          <w:p>
            <w:pPr>
              <w:numPr>
                <w:ilvl w:val="0"/>
                <w:numId w:val="2"/>
              </w:numPr>
              <w:spacing w:line="282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问题中涉及三个基本的量是什么？</w:t>
            </w:r>
          </w:p>
          <w:p>
            <w:pPr>
              <w:spacing w:line="282" w:lineRule="exact"/>
              <w:ind w:firstLine="420" w:firstLineChars="200"/>
              <w:rPr>
                <w:rFonts w:ascii="仿宋" w:hAnsi="仿宋" w:eastAsia="仿宋" w:cs="仿宋"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Cs w:val="21"/>
              </w:rPr>
              <w:t>打字速度、时间、打字的个数</w:t>
            </w:r>
          </w:p>
          <w:p>
            <w:pPr>
              <w:spacing w:line="282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（2）这三个量之间具有怎样的关系？</w:t>
            </w:r>
          </w:p>
          <w:p>
            <w:pPr>
              <w:spacing w:line="282" w:lineRule="exact"/>
              <w:ind w:firstLine="420" w:firstLineChars="200"/>
              <w:rPr>
                <w:rFonts w:ascii="仿宋" w:hAnsi="仿宋" w:eastAsia="仿宋" w:cs="仿宋"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Cs w:val="21"/>
              </w:rPr>
              <w:t>打字的个数=打字速度×时间</w:t>
            </w:r>
          </w:p>
          <w:p>
            <w:pPr>
              <w:spacing w:line="282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思考和解答:</w:t>
            </w:r>
          </w:p>
          <w:p>
            <w:pPr>
              <w:spacing w:line="282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(1)小亮a min打的字数就等于80与a的积,即80a个字;大华a min打的字数就等于(80+10)与a的积,即90a个字.</w:t>
            </w:r>
          </w:p>
          <w:p>
            <w:pPr>
              <w:spacing w:line="312" w:lineRule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(2)b min大华比小亮多打的字数就等于b与10的积,即10b个字.</w:t>
            </w:r>
          </w:p>
          <w:p>
            <w:pPr>
              <w:spacing w:line="312" w:lineRule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(3)求小亮要比大华提前多少分钟开始打字,就是求小亮打c个字比大华打c个字多用的时间,也就是求“c除以80的商与c除以(80+10)的商的差”,即</w:t>
            </w:r>
            <m:oMath>
              <m:d>
                <m:dPr>
                  <m:ctrlPr>
                    <w:rPr>
                      <w:rFonts w:hint="eastAsia" w:ascii="Cambria Math" w:hAnsi="Cambria Math" w:eastAsia="仿宋" w:cs="仿宋"/>
                      <w:bCs/>
                      <w:szCs w:val="21"/>
                    </w:rPr>
                  </m:ctrlPr>
                </m:dPr>
                <m:e>
                  <m:f>
                    <m:fPr>
                      <m:ctrlPr>
                        <w:rPr>
                          <w:rFonts w:hint="eastAsia" w:ascii="Cambria Math" w:hAnsi="Cambria Math" w:eastAsia="仿宋" w:cs="仿宋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Cs w:val="21"/>
                        </w:rPr>
                        <m:t>c</m:t>
                      </m:r>
                      <m:ctrlPr>
                        <w:rPr>
                          <w:rFonts w:hint="eastAsia" w:ascii="Cambria Math" w:hAnsi="Cambria Math" w:eastAsia="仿宋" w:cs="仿宋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Cs w:val="21"/>
                        </w:rPr>
                        <m:t>80</m:t>
                      </m:r>
                      <m:ctrlPr>
                        <w:rPr>
                          <w:rFonts w:hint="eastAsia" w:ascii="Cambria Math" w:hAnsi="Cambria Math" w:eastAsia="仿宋" w:cs="仿宋"/>
                          <w:bCs/>
                          <w:szCs w:val="21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hint="eastAsia" w:ascii="Cambria Math" w:hAnsi="Cambria Math" w:eastAsia="仿宋" w:cs="仿宋"/>
                      <w:b w:val="0"/>
                      <w:bCs/>
                      <w:i w:val="0"/>
                      <w:szCs w:val="21"/>
                    </w:rPr>
                    <m:t xml:space="preserve"> - </m:t>
                  </m:r>
                  <m:f>
                    <m:fPr>
                      <m:ctrlPr>
                        <w:rPr>
                          <w:rFonts w:hint="eastAsia" w:ascii="Cambria Math" w:hAnsi="Cambria Math" w:eastAsia="仿宋" w:cs="仿宋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Cs w:val="21"/>
                        </w:rPr>
                        <m:t>c</m:t>
                      </m:r>
                      <m:ctrlPr>
                        <w:rPr>
                          <w:rFonts w:hint="eastAsia" w:ascii="Cambria Math" w:hAnsi="Cambria Math" w:eastAsia="仿宋" w:cs="仿宋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Cs w:val="21"/>
                        </w:rPr>
                        <m:t>80+10</m:t>
                      </m:r>
                      <m:ctrlPr>
                        <w:rPr>
                          <w:rFonts w:hint="eastAsia" w:ascii="Cambria Math" w:hAnsi="Cambria Math" w:eastAsia="仿宋" w:cs="仿宋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hint="eastAsia" w:ascii="Cambria Math" w:hAnsi="Cambria Math" w:eastAsia="仿宋" w:cs="仿宋"/>
                      <w:bCs/>
                      <w:szCs w:val="21"/>
                    </w:rPr>
                  </m:ctrlPr>
                </m:e>
              </m:d>
            </m:oMath>
            <w:r>
              <w:rPr>
                <w:rFonts w:hint="eastAsia" w:ascii="仿宋" w:hAnsi="仿宋" w:eastAsia="仿宋" w:cs="仿宋"/>
                <w:bCs/>
                <w:szCs w:val="21"/>
              </w:rPr>
              <w:t xml:space="preserve"> min.</w:t>
            </w:r>
          </w:p>
          <w:p>
            <w:pPr>
              <w:spacing w:line="288" w:lineRule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探究2　例题讲解</w:t>
            </w:r>
          </w:p>
          <w:p>
            <w:pPr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(教材例3)从A地乘火车到北京,普通票价格为40元/人,学生票价格为20元/人.星期日,A地育才学校组织部分师生到天安门广场观看升旗仪式.</w:t>
            </w:r>
          </w:p>
          <w:p>
            <w:pPr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(1)如果有教师14人,学生180人,那么买单程火车票共需多少元?</w:t>
            </w:r>
          </w:p>
          <w:p>
            <w:pPr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(2)如果有教师x人,学生y人,那么买单程火车票共需多少元?</w:t>
            </w:r>
          </w:p>
          <w:p>
            <w:pPr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(3)如果教师人数恰好是学生人数的</w:t>
            </w:r>
            <m:oMath>
              <m:f>
                <m:fPr>
                  <m:ctrlPr>
                    <w:rPr>
                      <w:rFonts w:hint="eastAsia" w:ascii="Cambria Math" w:hAnsi="Cambria Math" w:eastAsia="仿宋" w:cs="仿宋"/>
                      <w:b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Cs w:val="21"/>
                    </w:rPr>
                    <m:t>1</m:t>
                  </m:r>
                  <m:ctrlPr>
                    <w:rPr>
                      <w:rFonts w:hint="eastAsia" w:ascii="Cambria Math" w:hAnsi="Cambria Math" w:eastAsia="仿宋" w:cs="仿宋"/>
                      <w:bCs/>
                      <w:szCs w:val="21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Cs w:val="21"/>
                    </w:rPr>
                    <m:t>12</m:t>
                  </m:r>
                  <m:ctrlPr>
                    <w:rPr>
                      <w:rFonts w:hint="eastAsia" w:ascii="Cambria Math" w:hAnsi="Cambria Math" w:eastAsia="仿宋" w:cs="仿宋"/>
                      <w:bCs/>
                      <w:szCs w:val="21"/>
                    </w:rPr>
                  </m:ctrlPr>
                </m:den>
              </m:f>
            </m:oMath>
            <w:r>
              <w:rPr>
                <w:rFonts w:hint="eastAsia" w:ascii="仿宋" w:hAnsi="仿宋" w:eastAsia="仿宋" w:cs="仿宋"/>
                <w:bCs/>
                <w:szCs w:val="21"/>
              </w:rPr>
              <w:t>,将教师的人数或学生的人数用字母表示,那么买单程火车票共需要多少元?</w:t>
            </w:r>
          </w:p>
          <w:p>
            <w:pPr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/>
              </w:rPr>
              <w:t>〔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列表分析</w:t>
            </w:r>
          </w:p>
          <w:p>
            <w:pPr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(3)解:(1)40×14+20×180=4160(元).</w:t>
            </w:r>
          </w:p>
          <w:p>
            <w:pPr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(2)(40x+20y)元.</w:t>
            </w:r>
          </w:p>
          <w:p>
            <w:pPr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(3)如果设教师有x人,那么学生有12x人,买单程车票共需(40x+20×12x)元;如果设学生有y人,那么教师有</w:t>
            </w:r>
            <m:oMath>
              <m:f>
                <m:fPr>
                  <m:ctrlPr>
                    <w:rPr>
                      <w:rFonts w:hint="eastAsia" w:ascii="Cambria Math" w:hAnsi="Cambria Math" w:eastAsia="仿宋" w:cs="仿宋"/>
                      <w:b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Cs w:val="21"/>
                    </w:rPr>
                    <m:t>y</m:t>
                  </m:r>
                  <m:ctrlPr>
                    <w:rPr>
                      <w:rFonts w:hint="eastAsia" w:ascii="Cambria Math" w:hAnsi="Cambria Math" w:eastAsia="仿宋" w:cs="仿宋"/>
                      <w:bCs/>
                      <w:szCs w:val="21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Cs w:val="21"/>
                    </w:rPr>
                    <m:t>12</m:t>
                  </m:r>
                  <m:ctrlPr>
                    <w:rPr>
                      <w:rFonts w:hint="eastAsia" w:ascii="Cambria Math" w:hAnsi="Cambria Math" w:eastAsia="仿宋" w:cs="仿宋"/>
                      <w:bCs/>
                      <w:szCs w:val="21"/>
                    </w:rPr>
                  </m:ctrlPr>
                </m:den>
              </m:f>
            </m:oMath>
            <w:r>
              <w:rPr>
                <w:rFonts w:hint="eastAsia" w:ascii="仿宋" w:hAnsi="仿宋" w:eastAsia="仿宋" w:cs="仿宋"/>
                <w:bCs/>
                <w:szCs w:val="21"/>
              </w:rPr>
              <w:t>人,买单程车票共需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drawing>
                <wp:inline distT="0" distB="0" distL="0" distR="0">
                  <wp:extent cx="91440" cy="267970"/>
                  <wp:effectExtent l="0" t="0" r="3810" b="17780"/>
                  <wp:docPr id="1139" name="图片 1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图片 11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26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Cs/>
                <w:szCs w:val="21"/>
              </w:rPr>
              <w:t>40×</w:t>
            </w:r>
            <m:oMath>
              <m:f>
                <m:fPr>
                  <m:ctrlPr>
                    <w:rPr>
                      <w:rFonts w:hint="eastAsia" w:ascii="Cambria Math" w:hAnsi="Cambria Math" w:eastAsia="仿宋" w:cs="仿宋"/>
                      <w:b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Cs w:val="21"/>
                    </w:rPr>
                    <m:t>y</m:t>
                  </m:r>
                  <m:ctrlPr>
                    <w:rPr>
                      <w:rFonts w:hint="eastAsia" w:ascii="Cambria Math" w:hAnsi="Cambria Math" w:eastAsia="仿宋" w:cs="仿宋"/>
                      <w:bCs/>
                      <w:szCs w:val="21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Cs w:val="21"/>
                    </w:rPr>
                    <m:t>12</m:t>
                  </m:r>
                  <m:ctrlPr>
                    <w:rPr>
                      <w:rFonts w:hint="eastAsia" w:ascii="Cambria Math" w:hAnsi="Cambria Math" w:eastAsia="仿宋" w:cs="仿宋"/>
                      <w:bCs/>
                      <w:szCs w:val="21"/>
                    </w:rPr>
                  </m:ctrlPr>
                </m:den>
              </m:f>
            </m:oMath>
            <w:r>
              <w:rPr>
                <w:rFonts w:hint="eastAsia" w:ascii="仿宋" w:hAnsi="仿宋" w:eastAsia="仿宋" w:cs="仿宋"/>
                <w:bCs/>
                <w:szCs w:val="21"/>
              </w:rPr>
              <w:t>+20y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drawing>
                <wp:inline distT="0" distB="0" distL="0" distR="0">
                  <wp:extent cx="91440" cy="267970"/>
                  <wp:effectExtent l="0" t="0" r="3810" b="17780"/>
                  <wp:docPr id="1140" name="图片 1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图片 114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26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Cs/>
                <w:szCs w:val="21"/>
              </w:rPr>
              <w:t>元,即</w:t>
            </w:r>
            <m:oMath>
              <m:d>
                <m:dPr>
                  <m:ctrlPr>
                    <w:rPr>
                      <w:rFonts w:hint="eastAsia" w:ascii="Cambria Math" w:hAnsi="Cambria Math" w:eastAsia="仿宋" w:cs="仿宋"/>
                      <w:bCs/>
                      <w:szCs w:val="21"/>
                    </w:rPr>
                  </m:ctrlPr>
                </m:dPr>
                <m:e>
                  <m:f>
                    <m:fPr>
                      <m:ctrlPr>
                        <w:rPr>
                          <w:rFonts w:hint="eastAsia" w:ascii="Cambria Math" w:hAnsi="Cambria Math" w:eastAsia="仿宋" w:cs="仿宋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Cs w:val="21"/>
                        </w:rPr>
                        <m:t>10</m:t>
                      </m:r>
                      <m:ctrlPr>
                        <w:rPr>
                          <w:rFonts w:hint="eastAsia" w:ascii="Cambria Math" w:hAnsi="Cambria Math" w:eastAsia="仿宋" w:cs="仿宋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Cs w:val="21"/>
                        </w:rPr>
                        <m:t>3</m:t>
                      </m:r>
                      <m:ctrlPr>
                        <w:rPr>
                          <w:rFonts w:hint="eastAsia" w:ascii="Cambria Math" w:hAnsi="Cambria Math" w:eastAsia="仿宋" w:cs="仿宋"/>
                          <w:bCs/>
                          <w:szCs w:val="21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Cs w:val="21"/>
                    </w:rPr>
                    <m:t>y+20y</m:t>
                  </m:r>
                  <m:ctrlPr>
                    <w:rPr>
                      <w:rFonts w:hint="eastAsia" w:ascii="Cambria Math" w:hAnsi="Cambria Math" w:eastAsia="仿宋" w:cs="仿宋"/>
                      <w:bCs/>
                      <w:szCs w:val="21"/>
                    </w:rPr>
                  </m:ctrlPr>
                </m:e>
              </m:d>
            </m:oMath>
            <w:r>
              <w:rPr>
                <w:rFonts w:hint="eastAsia" w:ascii="仿宋" w:hAnsi="仿宋" w:eastAsia="仿宋" w:cs="仿宋"/>
                <w:bCs/>
                <w:szCs w:val="21"/>
              </w:rPr>
              <w:t>元.</w:t>
            </w:r>
          </w:p>
          <w:p>
            <w:pPr>
              <w:spacing w:line="282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学生回答展示，台下的同学提出质疑。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学生先独立思考，然后同伴交流，全班交流思考后的结果。</w:t>
            </w:r>
          </w:p>
        </w:tc>
        <w:tc>
          <w:tcPr>
            <w:tcW w:w="1617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198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（导思）</w:t>
            </w:r>
          </w:p>
        </w:tc>
        <w:tc>
          <w:tcPr>
            <w:tcW w:w="6107" w:type="dxa"/>
            <w:vAlign w:val="center"/>
          </w:tcPr>
          <w:p>
            <w:pPr>
              <w:spacing w:line="282" w:lineRule="exact"/>
              <w:ind w:firstLine="420" w:firstLineChars="200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列代数式的关键要分析数量关系，能准确地把文字语言翻译为数学语言，解答问题时应注意以下几个方面：</w:t>
            </w:r>
          </w:p>
          <w:p>
            <w:pPr>
              <w:spacing w:line="282" w:lineRule="exact"/>
              <w:ind w:firstLine="420" w:firstLineChars="200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1.审题。</w:t>
            </w:r>
          </w:p>
          <w:p>
            <w:pPr>
              <w:spacing w:line="282" w:lineRule="exact"/>
              <w:ind w:firstLine="420" w:firstLineChars="200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2.注意问题中语言叙述所表示的数量关系。</w:t>
            </w:r>
          </w:p>
          <w:p>
            <w:pPr>
              <w:spacing w:line="282" w:lineRule="exact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3.要弄清问题中的层次关系，抓住关键字的作用。</w:t>
            </w:r>
          </w:p>
        </w:tc>
        <w:tc>
          <w:tcPr>
            <w:tcW w:w="123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学生思考，理解。</w:t>
            </w:r>
          </w:p>
        </w:tc>
        <w:tc>
          <w:tcPr>
            <w:tcW w:w="1617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198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固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（创思）</w:t>
            </w:r>
          </w:p>
        </w:tc>
        <w:tc>
          <w:tcPr>
            <w:tcW w:w="610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PPT呈现学案中自我检测的内容，巡视指导个性问题，共性问题全班交流展示。【10分钟】</w:t>
            </w:r>
          </w:p>
        </w:tc>
        <w:tc>
          <w:tcPr>
            <w:tcW w:w="123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学生独立思考作答；或在教师指导下再次进行合作交流并展示。</w:t>
            </w:r>
          </w:p>
        </w:tc>
        <w:tc>
          <w:tcPr>
            <w:tcW w:w="1617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98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布置作业</w:t>
            </w:r>
          </w:p>
        </w:tc>
        <w:tc>
          <w:tcPr>
            <w:tcW w:w="6107" w:type="dxa"/>
            <w:vAlign w:val="center"/>
          </w:tcPr>
          <w:p>
            <w:pPr>
              <w:spacing w:line="282" w:lineRule="exact"/>
              <w:ind w:firstLine="420" w:firstLineChars="200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282" w:lineRule="exact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课本P105-106练习1、2题，习题1、2题。【1分钟】</w:t>
            </w:r>
          </w:p>
        </w:tc>
        <w:tc>
          <w:tcPr>
            <w:tcW w:w="123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98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思维导图</w:t>
            </w:r>
          </w:p>
        </w:tc>
        <w:tc>
          <w:tcPr>
            <w:tcW w:w="6107" w:type="dxa"/>
            <w:vAlign w:val="center"/>
          </w:tcPr>
          <w:p>
            <w:pPr>
              <w:spacing w:line="282" w:lineRule="exact"/>
              <w:rPr>
                <w:rFonts w:ascii="仿宋" w:hAnsi="仿宋" w:eastAsia="仿宋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98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课后反思</w:t>
            </w:r>
          </w:p>
        </w:tc>
        <w:tc>
          <w:tcPr>
            <w:tcW w:w="7344" w:type="dxa"/>
            <w:gridSpan w:val="2"/>
            <w:vAlign w:val="center"/>
          </w:tcPr>
          <w:p>
            <w:pPr>
              <w:tabs>
                <w:tab w:val="left" w:pos="2255"/>
              </w:tabs>
              <w:spacing w:line="34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jc w:val="both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61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0"/>
        <w:rFonts w:hint="eastAsia"/>
      </w:rPr>
      <w:t>www.jyfuture.net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0"/>
        <w:rFonts w:hint="eastAsia"/>
      </w:rPr>
      <w:t>www.jyfuture.com.cn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9"/>
      </w:rPr>
      <w:instrText xml:space="preserve"> PAGE \* MERGEFORMAT </w:instrText>
    </w:r>
    <w:r>
      <w:fldChar w:fldCharType="separate"/>
    </w:r>
    <w:r>
      <w:t>2</w:t>
    </w:r>
    <w:r>
      <w:fldChar w:fldCharType="end"/>
    </w:r>
    <w:r>
      <w:rPr>
        <w:rStyle w:val="9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drawing>
        <wp:inline distT="0" distB="0" distL="114300" distR="114300">
          <wp:extent cx="1638935" cy="273050"/>
          <wp:effectExtent l="0" t="0" r="18415" b="12700"/>
          <wp:docPr id="3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06E080"/>
    <w:multiLevelType w:val="singleLevel"/>
    <w:tmpl w:val="D506E08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BEF2EB1"/>
    <w:multiLevelType w:val="singleLevel"/>
    <w:tmpl w:val="2BEF2EB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YTUzMTcxZGY0ODU5MmEwODhjNDRkNmZiMjBjMjQifQ=="/>
  </w:docVars>
  <w:rsids>
    <w:rsidRoot w:val="32204A92"/>
    <w:rsid w:val="000204B8"/>
    <w:rsid w:val="001F0882"/>
    <w:rsid w:val="002708C9"/>
    <w:rsid w:val="002F60BB"/>
    <w:rsid w:val="0036291D"/>
    <w:rsid w:val="00366D41"/>
    <w:rsid w:val="0039482B"/>
    <w:rsid w:val="00433547"/>
    <w:rsid w:val="00462514"/>
    <w:rsid w:val="004D069F"/>
    <w:rsid w:val="004F7FAB"/>
    <w:rsid w:val="0055187E"/>
    <w:rsid w:val="0056211A"/>
    <w:rsid w:val="0056234C"/>
    <w:rsid w:val="005F08FF"/>
    <w:rsid w:val="00603352"/>
    <w:rsid w:val="00665255"/>
    <w:rsid w:val="0066776D"/>
    <w:rsid w:val="00697841"/>
    <w:rsid w:val="006D2A07"/>
    <w:rsid w:val="0070249A"/>
    <w:rsid w:val="00750545"/>
    <w:rsid w:val="00797056"/>
    <w:rsid w:val="007D5CDD"/>
    <w:rsid w:val="007E395D"/>
    <w:rsid w:val="009166CB"/>
    <w:rsid w:val="009514C8"/>
    <w:rsid w:val="009B17BB"/>
    <w:rsid w:val="00AA78C4"/>
    <w:rsid w:val="00AB22B0"/>
    <w:rsid w:val="00AC31CA"/>
    <w:rsid w:val="00B56604"/>
    <w:rsid w:val="00D53947"/>
    <w:rsid w:val="00DA3346"/>
    <w:rsid w:val="00F30F5A"/>
    <w:rsid w:val="01292192"/>
    <w:rsid w:val="03DB088C"/>
    <w:rsid w:val="08084546"/>
    <w:rsid w:val="0AD34248"/>
    <w:rsid w:val="0AE31207"/>
    <w:rsid w:val="0C3C3C66"/>
    <w:rsid w:val="0EA72D96"/>
    <w:rsid w:val="13802827"/>
    <w:rsid w:val="13F549D0"/>
    <w:rsid w:val="14623994"/>
    <w:rsid w:val="248D1E93"/>
    <w:rsid w:val="2ABC1072"/>
    <w:rsid w:val="2B400C25"/>
    <w:rsid w:val="2CA849E4"/>
    <w:rsid w:val="2F4A2C14"/>
    <w:rsid w:val="32204A92"/>
    <w:rsid w:val="36385058"/>
    <w:rsid w:val="3E00193C"/>
    <w:rsid w:val="3EA60327"/>
    <w:rsid w:val="435E644F"/>
    <w:rsid w:val="4E1106E2"/>
    <w:rsid w:val="50E93903"/>
    <w:rsid w:val="536102DD"/>
    <w:rsid w:val="53A91373"/>
    <w:rsid w:val="55015248"/>
    <w:rsid w:val="55313209"/>
    <w:rsid w:val="57BD6FD6"/>
    <w:rsid w:val="58347A60"/>
    <w:rsid w:val="58EB7F36"/>
    <w:rsid w:val="5A401DC7"/>
    <w:rsid w:val="5AB249FC"/>
    <w:rsid w:val="5B49246C"/>
    <w:rsid w:val="5C3F445D"/>
    <w:rsid w:val="5E5105C1"/>
    <w:rsid w:val="5F64210C"/>
    <w:rsid w:val="6350032F"/>
    <w:rsid w:val="63860F5E"/>
    <w:rsid w:val="63AA06F3"/>
    <w:rsid w:val="6CA411AC"/>
    <w:rsid w:val="6CC83FFB"/>
    <w:rsid w:val="6D2B0C45"/>
    <w:rsid w:val="6FD43B9F"/>
    <w:rsid w:val="72E70232"/>
    <w:rsid w:val="73AB534F"/>
    <w:rsid w:val="77A14149"/>
    <w:rsid w:val="7CE7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Pages>3</Pages>
  <Words>330</Words>
  <Characters>1885</Characters>
  <Lines>15</Lines>
  <Paragraphs>4</Paragraphs>
  <TotalTime>15</TotalTime>
  <ScaleCrop>false</ScaleCrop>
  <LinksUpToDate>false</LinksUpToDate>
  <CharactersWithSpaces>2211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2019-10-20T23:49:00Z</dcterms:created>
  <dc:creator>超级奶爸</dc:creator>
  <cp:lastModifiedBy>Administrator</cp:lastModifiedBy>
  <cp:lastPrinted>2023-11-13T03:02:40Z</cp:lastPrinted>
  <dcterms:modified xsi:type="dcterms:W3CDTF">2023-11-13T03:02:44Z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E8EB19A758DB44FC8F10CA81692F4E76_12</vt:lpwstr>
  </property>
</Properties>
</file>