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7B7" w:rsidRDefault="0044583E">
      <w:pPr>
        <w:spacing w:line="340" w:lineRule="exac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年级：__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 </w:t>
      </w:r>
      <w:r w:rsidR="002477B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九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 xml:space="preserve">年级 </w:t>
      </w:r>
      <w:r>
        <w:rPr>
          <w:rFonts w:asciiTheme="minorEastAsia" w:eastAsiaTheme="minorEastAsia" w:hAnsiTheme="minorEastAsia" w:cstheme="minorEastAsia"/>
          <w:b/>
          <w:sz w:val="24"/>
          <w:u w:val="single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           学科：____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数学_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         编号：_____________</w:t>
      </w:r>
    </w:p>
    <w:p w:rsidR="00A347B7" w:rsidRDefault="0044583E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精英未来学校</w:t>
      </w:r>
    </w:p>
    <w:p w:rsidR="00A347B7" w:rsidRDefault="0044583E">
      <w:pPr>
        <w:spacing w:line="340" w:lineRule="exact"/>
        <w:jc w:val="center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“五环导学”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</w:rPr>
        <w:t>学导练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>一体化教学设计</w:t>
      </w:r>
    </w:p>
    <w:p w:rsidR="00A347B7" w:rsidRDefault="0044583E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课题名称：_____</w:t>
      </w:r>
      <w:r w:rsidR="002477B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30.4.1二次函数的应用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</w:t>
      </w:r>
    </w:p>
    <w:p w:rsidR="00A347B7" w:rsidRDefault="0044583E">
      <w:pPr>
        <w:spacing w:line="340" w:lineRule="exact"/>
        <w:jc w:val="left"/>
        <w:rPr>
          <w:rFonts w:asciiTheme="minorEastAsia" w:eastAsiaTheme="minorEastAsia" w:hAnsiTheme="minorEastAsia" w:cstheme="minorEastAsia"/>
          <w:b/>
          <w:sz w:val="24"/>
        </w:rPr>
      </w:pPr>
      <w:r>
        <w:rPr>
          <w:rFonts w:asciiTheme="minorEastAsia" w:eastAsiaTheme="minorEastAsia" w:hAnsiTheme="minorEastAsia" w:cstheme="minorEastAsia" w:hint="eastAsia"/>
          <w:b/>
          <w:sz w:val="24"/>
        </w:rPr>
        <w:t>课型：_</w:t>
      </w:r>
      <w:proofErr w:type="gramStart"/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新授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_____</w:t>
      </w:r>
      <w:proofErr w:type="gramEnd"/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课时：____</w:t>
      </w:r>
      <w:r w:rsidR="002477B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_1/3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___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>__  设计人：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 w:rsidR="002477B8"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赵慧聪</w:t>
      </w:r>
      <w:r>
        <w:rPr>
          <w:rFonts w:asciiTheme="minorEastAsia" w:eastAsiaTheme="minorEastAsia" w:hAnsiTheme="minorEastAsia" w:cstheme="minorEastAsia" w:hint="eastAsia"/>
          <w:b/>
          <w:sz w:val="24"/>
          <w:u w:val="single"/>
        </w:rPr>
        <w:t>_</w:t>
      </w:r>
      <w:r>
        <w:rPr>
          <w:rFonts w:asciiTheme="minorEastAsia" w:eastAsiaTheme="minorEastAsia" w:hAnsiTheme="minorEastAsia" w:cstheme="minorEastAsia" w:hint="eastAsia"/>
          <w:b/>
          <w:sz w:val="24"/>
        </w:rPr>
        <w:t xml:space="preserve">      审核人：__________</w:t>
      </w:r>
    </w:p>
    <w:tbl>
      <w:tblPr>
        <w:tblStyle w:val="a7"/>
        <w:tblW w:w="9854" w:type="dxa"/>
        <w:tblLayout w:type="fixed"/>
        <w:tblLook w:val="04A0" w:firstRow="1" w:lastRow="0" w:firstColumn="1" w:lastColumn="0" w:noHBand="0" w:noVBand="1"/>
      </w:tblPr>
      <w:tblGrid>
        <w:gridCol w:w="1222"/>
        <w:gridCol w:w="5123"/>
        <w:gridCol w:w="1843"/>
        <w:gridCol w:w="1666"/>
      </w:tblGrid>
      <w:tr w:rsidR="00A347B7">
        <w:tc>
          <w:tcPr>
            <w:tcW w:w="1222" w:type="dxa"/>
            <w:vAlign w:val="center"/>
          </w:tcPr>
          <w:p w:rsidR="00A347B7" w:rsidRDefault="0044583E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学情分析</w:t>
            </w:r>
          </w:p>
        </w:tc>
        <w:tc>
          <w:tcPr>
            <w:tcW w:w="8632" w:type="dxa"/>
            <w:gridSpan w:val="3"/>
            <w:vAlign w:val="center"/>
          </w:tcPr>
          <w:p w:rsidR="00A347B7" w:rsidRDefault="00A347B7" w:rsidP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教学目标</w:t>
            </w:r>
          </w:p>
        </w:tc>
        <w:tc>
          <w:tcPr>
            <w:tcW w:w="8632" w:type="dxa"/>
            <w:gridSpan w:val="3"/>
            <w:vAlign w:val="center"/>
          </w:tcPr>
          <w:p w:rsidR="002477B8" w:rsidRPr="002477B8" w:rsidRDefault="002477B8" w:rsidP="0028005C">
            <w:pPr>
              <w:spacing w:line="340" w:lineRule="exact"/>
            </w:pPr>
            <w:r w:rsidRPr="002477B8">
              <w:rPr>
                <w:rFonts w:hint="eastAsia"/>
              </w:rPr>
              <w:t>1.</w:t>
            </w:r>
            <w:r w:rsidRPr="002477B8">
              <w:rPr>
                <w:rFonts w:hint="eastAsia"/>
              </w:rPr>
              <w:t>能够根据具体实际问题情景建立二次函数的数学模型</w:t>
            </w:r>
            <w:r w:rsidRPr="002477B8">
              <w:rPr>
                <w:rFonts w:hint="eastAsia"/>
              </w:rPr>
              <w:t>.</w:t>
            </w:r>
          </w:p>
          <w:p w:rsidR="002477B8" w:rsidRDefault="002477B8" w:rsidP="0028005C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2477B8">
              <w:rPr>
                <w:rFonts w:hint="eastAsia"/>
              </w:rPr>
              <w:t>2.</w:t>
            </w:r>
            <w:r w:rsidRPr="002477B8">
              <w:rPr>
                <w:rFonts w:hint="eastAsia"/>
              </w:rPr>
              <w:t>能通过建立适当的平面直角坐标</w:t>
            </w:r>
            <w:proofErr w:type="gramStart"/>
            <w:r w:rsidRPr="002477B8">
              <w:rPr>
                <w:rFonts w:hint="eastAsia"/>
              </w:rPr>
              <w:t>系解决抛物线型实际</w:t>
            </w:r>
            <w:proofErr w:type="gramEnd"/>
            <w:r w:rsidRPr="002477B8">
              <w:rPr>
                <w:rFonts w:hint="eastAsia"/>
              </w:rPr>
              <w:t>问题</w:t>
            </w:r>
            <w:r w:rsidRPr="002477B8">
              <w:rPr>
                <w:rFonts w:hint="eastAsia"/>
              </w:rPr>
              <w:t>.</w:t>
            </w:r>
          </w:p>
        </w:tc>
      </w:tr>
      <w:tr w:rsid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重点难点</w:t>
            </w:r>
          </w:p>
        </w:tc>
        <w:tc>
          <w:tcPr>
            <w:tcW w:w="8632" w:type="dxa"/>
            <w:gridSpan w:val="3"/>
            <w:vAlign w:val="center"/>
          </w:tcPr>
          <w:p w:rsidR="002477B8" w:rsidRDefault="002477B8" w:rsidP="002477B8">
            <w:pPr>
              <w:spacing w:line="340" w:lineRule="exact"/>
            </w:pPr>
            <w:r w:rsidRPr="002477B8">
              <w:t>【重点】</w:t>
            </w:r>
            <w:r>
              <w:rPr>
                <w:rFonts w:hint="eastAsia"/>
              </w:rPr>
              <w:t>运用二次函数的性质解决实际问题</w:t>
            </w:r>
            <w:r w:rsidRPr="002477B8">
              <w:t>.</w:t>
            </w:r>
          </w:p>
          <w:p w:rsidR="002477B8" w:rsidRDefault="002477B8" w:rsidP="002477B8">
            <w:pPr>
              <w:spacing w:line="340" w:lineRule="exact"/>
              <w:rPr>
                <w:rFonts w:ascii="Times New Roman" w:hAnsi="Times New Roman"/>
              </w:rPr>
            </w:pPr>
            <w:r w:rsidRPr="002477B8">
              <w:t>【难点】</w:t>
            </w:r>
            <w:r>
              <w:rPr>
                <w:rFonts w:hint="eastAsia"/>
              </w:rPr>
              <w:t>根据具体实际问题情景建立二次函数的数学模型</w:t>
            </w:r>
            <w:r>
              <w:rPr>
                <w:i/>
              </w:rPr>
              <w:t>.</w:t>
            </w:r>
          </w:p>
        </w:tc>
      </w:tr>
      <w:tr w:rsid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教师寄语</w:t>
            </w:r>
          </w:p>
        </w:tc>
        <w:tc>
          <w:tcPr>
            <w:tcW w:w="8632" w:type="dxa"/>
            <w:gridSpan w:val="3"/>
            <w:vAlign w:val="center"/>
          </w:tcPr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2477B8" w:rsidT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教学流程</w:t>
            </w:r>
          </w:p>
        </w:tc>
        <w:tc>
          <w:tcPr>
            <w:tcW w:w="5123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教师导学活动</w:t>
            </w:r>
          </w:p>
        </w:tc>
        <w:tc>
          <w:tcPr>
            <w:tcW w:w="1843" w:type="dxa"/>
            <w:vAlign w:val="center"/>
          </w:tcPr>
          <w:p w:rsidR="002477B8" w:rsidRPr="002477B8" w:rsidRDefault="002477B8">
            <w:pPr>
              <w:spacing w:line="340" w:lineRule="exact"/>
              <w:jc w:val="center"/>
            </w:pPr>
            <w:r w:rsidRPr="002477B8">
              <w:rPr>
                <w:rFonts w:hint="eastAsia"/>
              </w:rPr>
              <w:t>学生学习活动</w:t>
            </w:r>
          </w:p>
        </w:tc>
        <w:tc>
          <w:tcPr>
            <w:tcW w:w="1666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Cs w:val="21"/>
              </w:rPr>
              <w:t>复备</w:t>
            </w:r>
            <w:proofErr w:type="gramEnd"/>
          </w:p>
        </w:tc>
      </w:tr>
      <w:tr w:rsidR="002477B8" w:rsidT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定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向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自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123" w:type="dxa"/>
            <w:vAlign w:val="center"/>
          </w:tcPr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477B8">
              <w:rPr>
                <w:rFonts w:ascii="仿宋" w:eastAsia="仿宋" w:hAnsi="仿宋" w:cs="仿宋" w:hint="eastAsia"/>
                <w:bCs/>
                <w:szCs w:val="21"/>
              </w:rPr>
              <w:t>二次函数解析(常见的二种表示形式)</w:t>
            </w:r>
          </w:p>
          <w:p w:rsidR="002477B8" w:rsidRPr="002477B8" w:rsidRDefault="002477B8" w:rsidP="002477B8">
            <w:pPr>
              <w:spacing w:line="340" w:lineRule="exact"/>
              <w:rPr>
                <w:rFonts w:ascii="仿宋" w:eastAsia="仿宋" w:hAnsi="仿宋" w:cs="仿宋"/>
                <w:b/>
                <w:bCs/>
                <w:szCs w:val="21"/>
              </w:rPr>
            </w:pPr>
            <w:r w:rsidRPr="002477B8">
              <w:rPr>
                <w:rFonts w:ascii="仿宋" w:eastAsia="仿宋" w:hAnsi="仿宋" w:cs="仿宋" w:hint="eastAsia"/>
                <w:b/>
                <w:bCs/>
                <w:szCs w:val="21"/>
              </w:rPr>
              <w:t>(1)一般式</w:t>
            </w:r>
            <m:oMath>
              <m:r>
                <m:rPr>
                  <m:sty m:val="bi"/>
                </m:rPr>
                <w:rPr>
                  <w:rFonts w:ascii="Cambria Math" w:eastAsia="仿宋" w:hAnsi="Cambria Math" w:cs="仿宋"/>
                  <w:szCs w:val="21"/>
                </w:rPr>
                <m:t>y=a</m:t>
              </m:r>
              <m:sSup>
                <m:sSupPr>
                  <m:ctrlPr>
                    <w:rPr>
                      <w:rFonts w:ascii="Cambria Math" w:eastAsia="仿宋" w:hAnsi="Cambria Math" w:cs="仿宋"/>
                      <w:b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仿宋" w:hAnsi="Cambria Math" w:cs="仿宋"/>
                      <w:szCs w:val="21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="仿宋" w:hAnsi="Cambria Math" w:cs="仿宋"/>
                      <w:szCs w:val="21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="仿宋" w:hAnsi="Cambria Math" w:cs="仿宋"/>
                  <w:szCs w:val="21"/>
                </w:rPr>
                <m:t>+bx+c(a≠0)</m:t>
              </m:r>
            </m:oMath>
          </w:p>
          <w:p w:rsidR="002477B8" w:rsidRPr="002477B8" w:rsidRDefault="002477B8" w:rsidP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w:r w:rsidRPr="002477B8">
              <w:rPr>
                <w:rFonts w:ascii="仿宋" w:eastAsia="仿宋" w:hAnsi="仿宋" w:cs="仿宋" w:hint="eastAsia"/>
                <w:b/>
                <w:bCs/>
                <w:szCs w:val="21"/>
              </w:rPr>
              <w:t>(2)顶点式</w:t>
            </w:r>
          </w:p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  <m:oMathPara>
              <m:oMath>
                <m:r>
                  <w:rPr>
                    <w:rFonts w:ascii="Cambria Math" w:eastAsia="仿宋" w:hAnsi="Cambria Math" w:cs="仿宋"/>
                    <w:szCs w:val="21"/>
                  </w:rPr>
                  <m:t>y=a(x-h)^2+k(a≠0),</m:t>
                </m:r>
                <m:r>
                  <w:rPr>
                    <w:rFonts w:ascii="Cambria Math" w:eastAsia="仿宋" w:hAnsi="Cambria Math" w:cs="仿宋" w:hint="eastAsia"/>
                    <w:szCs w:val="21"/>
                  </w:rPr>
                  <m:t>顶点坐标</m:t>
                </m:r>
                <m:r>
                  <w:rPr>
                    <w:rFonts w:ascii="Cambria Math" w:eastAsia="仿宋" w:hAnsi="Cambria Math" w:cs="仿宋"/>
                    <w:szCs w:val="21"/>
                  </w:rPr>
                  <m:t>:</m:t>
                </m:r>
                <m:r>
                  <w:rPr>
                    <w:rFonts w:ascii="Cambria Math" w:eastAsia="仿宋" w:hAnsi="Cambria Math" w:cs="仿宋" w:hint="eastAsia"/>
                    <w:szCs w:val="21"/>
                  </w:rPr>
                  <m:t>（</m:t>
                </m:r>
                <m:r>
                  <w:rPr>
                    <w:rFonts w:ascii="Cambria Math" w:eastAsia="仿宋" w:hAnsi="Cambria Math" w:cs="仿宋"/>
                    <w:szCs w:val="21"/>
                  </w:rPr>
                  <m:t>h,k)</m:t>
                </m:r>
              </m:oMath>
            </m:oMathPara>
          </w:p>
        </w:tc>
        <w:tc>
          <w:tcPr>
            <w:tcW w:w="1843" w:type="dxa"/>
            <w:vAlign w:val="center"/>
          </w:tcPr>
          <w:p w:rsidR="002477B8" w:rsidRPr="002477B8" w:rsidRDefault="002477B8">
            <w:pPr>
              <w:spacing w:line="340" w:lineRule="exact"/>
              <w:jc w:val="left"/>
            </w:pPr>
          </w:p>
        </w:tc>
        <w:tc>
          <w:tcPr>
            <w:tcW w:w="1666" w:type="dxa"/>
            <w:vAlign w:val="center"/>
          </w:tcPr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2477B8" w:rsidT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新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导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入</w:t>
            </w:r>
          </w:p>
        </w:tc>
        <w:tc>
          <w:tcPr>
            <w:tcW w:w="5123" w:type="dxa"/>
            <w:vAlign w:val="center"/>
          </w:tcPr>
          <w:p w:rsidR="002477B8" w:rsidRPr="002477B8" w:rsidRDefault="002477B8">
            <w:pPr>
              <w:spacing w:line="340" w:lineRule="exact"/>
            </w:pPr>
            <w:r w:rsidRPr="002477B8">
              <w:rPr>
                <w:rFonts w:hint="eastAsia"/>
              </w:rPr>
              <w:t>生活中有许多物体中存在着抛物线形状</w:t>
            </w:r>
            <w:r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anchor distT="0" distB="0" distL="114300" distR="114300" simplePos="0" relativeHeight="251672576" behindDoc="0" locked="0" layoutInCell="1" allowOverlap="1" wp14:anchorId="5C24AB28" wp14:editId="05C6F5A7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187325</wp:posOffset>
                  </wp:positionV>
                  <wp:extent cx="1914525" cy="119507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Pr="002477B8" w:rsidRDefault="002477B8">
            <w:pPr>
              <w:spacing w:line="340" w:lineRule="exact"/>
            </w:pPr>
            <w:r w:rsidRPr="002477B8">
              <w:rPr>
                <w:rFonts w:hint="eastAsia"/>
              </w:rPr>
              <w:t>如图所示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某大学的校门是一抛物线形水泥建筑物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大门的地面宽度为</w:t>
            </w:r>
            <w:r w:rsidRPr="002477B8">
              <w:rPr>
                <w:rFonts w:hint="eastAsia"/>
              </w:rPr>
              <w:t>8 m,</w:t>
            </w:r>
            <w:r w:rsidRPr="002477B8">
              <w:rPr>
                <w:rFonts w:hint="eastAsia"/>
              </w:rPr>
              <w:t>两侧距地面</w:t>
            </w:r>
            <w:r w:rsidRPr="002477B8">
              <w:rPr>
                <w:rFonts w:hint="eastAsia"/>
              </w:rPr>
              <w:t>6 m</w:t>
            </w:r>
            <w:r w:rsidRPr="002477B8">
              <w:rPr>
                <w:rFonts w:hint="eastAsia"/>
              </w:rPr>
              <w:t>的高处各有一个挂校名横匾用的铁环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两铁环的水平距离为</w:t>
            </w:r>
            <w:r w:rsidRPr="002477B8">
              <w:rPr>
                <w:rFonts w:hint="eastAsia"/>
              </w:rPr>
              <w:t>4 m,</w:t>
            </w:r>
            <w:r w:rsidRPr="002477B8">
              <w:rPr>
                <w:rFonts w:hint="eastAsia"/>
              </w:rPr>
              <w:t>求该校门的高度是多少？</w:t>
            </w:r>
          </w:p>
          <w:p w:rsidR="002477B8" w:rsidRPr="002477B8" w:rsidRDefault="002477B8">
            <w:pPr>
              <w:spacing w:line="340" w:lineRule="exact"/>
            </w:pPr>
            <w:r w:rsidRPr="002477B8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B50BA" wp14:editId="61D4CAAE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102235</wp:posOffset>
                  </wp:positionV>
                  <wp:extent cx="1353820" cy="1227455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3820" cy="1227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7B8" w:rsidRPr="002477B8" w:rsidRDefault="002477B8">
            <w:pPr>
              <w:spacing w:line="340" w:lineRule="exact"/>
            </w:pPr>
          </w:p>
          <w:p w:rsidR="002477B8" w:rsidRPr="002477B8" w:rsidRDefault="002477B8">
            <w:pPr>
              <w:spacing w:line="340" w:lineRule="exact"/>
            </w:pPr>
          </w:p>
          <w:p w:rsidR="002477B8" w:rsidRPr="002477B8" w:rsidRDefault="002477B8">
            <w:pPr>
              <w:spacing w:line="340" w:lineRule="exact"/>
            </w:pPr>
          </w:p>
          <w:p w:rsidR="002477B8" w:rsidRPr="002477B8" w:rsidRDefault="002477B8">
            <w:pPr>
              <w:spacing w:line="340" w:lineRule="exact"/>
            </w:pPr>
          </w:p>
          <w:p w:rsidR="002477B8" w:rsidRDefault="002477B8">
            <w:pPr>
              <w:spacing w:line="340" w:lineRule="exact"/>
            </w:pPr>
          </w:p>
          <w:p w:rsidR="002477B8" w:rsidRPr="002477B8" w:rsidRDefault="002477B8">
            <w:pPr>
              <w:spacing w:line="340" w:lineRule="exact"/>
            </w:pPr>
          </w:p>
          <w:p w:rsidR="002477B8" w:rsidRDefault="002477B8">
            <w:pPr>
              <w:spacing w:line="340" w:lineRule="exact"/>
            </w:pPr>
            <w:r w:rsidRPr="002477B8">
              <w:rPr>
                <w:rFonts w:hint="eastAsia"/>
              </w:rPr>
              <w:t>【导入语】　在平面直角坐标系下的抛物线型问题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我们通过求函数表达式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解决了实际问题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在这个抛物线</w:t>
            </w:r>
            <w:proofErr w:type="gramStart"/>
            <w:r w:rsidRPr="002477B8">
              <w:rPr>
                <w:rFonts w:hint="eastAsia"/>
              </w:rPr>
              <w:t>型实际</w:t>
            </w:r>
            <w:proofErr w:type="gramEnd"/>
            <w:r w:rsidRPr="002477B8">
              <w:rPr>
                <w:rFonts w:hint="eastAsia"/>
              </w:rPr>
              <w:t>问题中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没有直角坐标系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我们如何解决呢</w:t>
            </w:r>
            <w:r w:rsidRPr="002477B8">
              <w:rPr>
                <w:rFonts w:hint="eastAsia"/>
              </w:rPr>
              <w:t>?</w:t>
            </w:r>
          </w:p>
          <w:p w:rsidR="002477B8" w:rsidRDefault="002477B8">
            <w:pPr>
              <w:spacing w:line="340" w:lineRule="exact"/>
            </w:pPr>
          </w:p>
          <w:p w:rsidR="002477B8" w:rsidRP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  <w:r w:rsidRPr="002477B8">
              <w:rPr>
                <w:rFonts w:hint="eastAsia"/>
              </w:rPr>
              <w:t>[</w:t>
            </w:r>
            <w:r w:rsidRPr="002477B8">
              <w:rPr>
                <w:rFonts w:hint="eastAsia"/>
              </w:rPr>
              <w:t>设计意图</w:t>
            </w:r>
            <w:r w:rsidRPr="002477B8">
              <w:rPr>
                <w:rFonts w:hint="eastAsia"/>
              </w:rPr>
              <w:t>]</w:t>
            </w:r>
            <w:r w:rsidRPr="002477B8">
              <w:rPr>
                <w:rFonts w:hint="eastAsia"/>
              </w:rPr>
              <w:t xml:space="preserve">　通过复习求函数表达式的方法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为本节课的学习做好铺垫</w:t>
            </w:r>
            <w:r w:rsidRPr="002477B8">
              <w:rPr>
                <w:rFonts w:hint="eastAsia"/>
              </w:rPr>
              <w:t>.</w:t>
            </w:r>
            <w:r w:rsidRPr="002477B8">
              <w:rPr>
                <w:rFonts w:hint="eastAsia"/>
              </w:rPr>
              <w:t>由实际问题导入新课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让学生体会数学与实际问题之间的关系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很自然地构建出新知识</w:t>
            </w:r>
            <w:r w:rsidRPr="002477B8">
              <w:rPr>
                <w:rFonts w:hint="eastAsia"/>
              </w:rPr>
              <w:t>,</w:t>
            </w:r>
            <w:r w:rsidRPr="002477B8">
              <w:rPr>
                <w:rFonts w:hint="eastAsia"/>
              </w:rPr>
              <w:t>激发学生的学习兴趣和求知欲望</w:t>
            </w:r>
            <w:r w:rsidRPr="002477B8">
              <w:rPr>
                <w:rFonts w:hint="eastAsia"/>
              </w:rPr>
              <w:t>.</w:t>
            </w:r>
          </w:p>
        </w:tc>
        <w:tc>
          <w:tcPr>
            <w:tcW w:w="1843" w:type="dxa"/>
            <w:vAlign w:val="center"/>
          </w:tcPr>
          <w:p w:rsidR="002477B8" w:rsidRPr="002477B8" w:rsidRDefault="002477B8">
            <w:pPr>
              <w:spacing w:line="340" w:lineRule="exact"/>
              <w:jc w:val="center"/>
            </w:pPr>
            <w:r w:rsidRPr="002477B8">
              <w:rPr>
                <w:rFonts w:hint="eastAsia"/>
              </w:rPr>
              <w:t>学生思考后回答问题</w:t>
            </w:r>
            <w:r w:rsidR="00065208">
              <w:rPr>
                <w:rFonts w:hint="eastAsia"/>
              </w:rPr>
              <w:t>，</w:t>
            </w:r>
            <w:r w:rsidR="00065208" w:rsidRPr="00065208">
              <w:rPr>
                <w:rFonts w:hint="eastAsia"/>
              </w:rPr>
              <w:t>交流时比较建立的不同的平面直角坐标系</w:t>
            </w:r>
            <w:r w:rsidR="00065208" w:rsidRPr="00065208">
              <w:rPr>
                <w:rFonts w:hint="eastAsia"/>
              </w:rPr>
              <w:t>,</w:t>
            </w:r>
            <w:r w:rsidR="00065208" w:rsidRPr="00065208">
              <w:rPr>
                <w:rFonts w:hint="eastAsia"/>
              </w:rPr>
              <w:t>哪个更简单</w:t>
            </w:r>
            <w:r w:rsidR="00065208" w:rsidRPr="00065208">
              <w:rPr>
                <w:rFonts w:hint="eastAsia"/>
              </w:rPr>
              <w:t>?</w:t>
            </w:r>
          </w:p>
        </w:tc>
        <w:tc>
          <w:tcPr>
            <w:tcW w:w="1666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2477B8" w:rsidT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lastRenderedPageBreak/>
              <w:t>合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研</w:t>
            </w:r>
            <w:proofErr w:type="gramEnd"/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123" w:type="dxa"/>
            <w:vAlign w:val="center"/>
          </w:tcPr>
          <w:p w:rsidR="002477B8" w:rsidRPr="002477B8" w:rsidRDefault="002477B8" w:rsidP="002477B8">
            <w:pPr>
              <w:spacing w:line="340" w:lineRule="exact"/>
              <w:jc w:val="left"/>
            </w:pPr>
            <w:r w:rsidRPr="002477B8">
              <w:rPr>
                <w:rFonts w:hint="eastAsia"/>
              </w:rPr>
              <w:t>如图，在喷水池的中心</w:t>
            </w:r>
            <w:r w:rsidRPr="002477B8">
              <w:rPr>
                <w:rFonts w:hint="eastAsia"/>
              </w:rPr>
              <w:t>A</w:t>
            </w:r>
            <w:r w:rsidRPr="002477B8">
              <w:rPr>
                <w:rFonts w:hint="eastAsia"/>
              </w:rPr>
              <w:t>处竖直安装一个水管</w:t>
            </w:r>
            <w:r w:rsidRPr="002477B8">
              <w:rPr>
                <w:rFonts w:hint="eastAsia"/>
              </w:rPr>
              <w:t>AB</w:t>
            </w:r>
            <w:r w:rsidRPr="002477B8">
              <w:rPr>
                <w:rFonts w:hint="eastAsia"/>
              </w:rPr>
              <w:t>．水管的顶</w:t>
            </w:r>
            <w:proofErr w:type="gramStart"/>
            <w:r w:rsidRPr="002477B8">
              <w:rPr>
                <w:rFonts w:hint="eastAsia"/>
              </w:rPr>
              <w:t>端安</w:t>
            </w:r>
            <w:proofErr w:type="gramEnd"/>
            <w:r w:rsidRPr="002477B8">
              <w:rPr>
                <w:rFonts w:hint="eastAsia"/>
              </w:rPr>
              <w:t>有一个喷水管、使喷出的抛物线形水柱</w:t>
            </w:r>
            <w:proofErr w:type="gramStart"/>
            <w:r w:rsidRPr="002477B8">
              <w:rPr>
                <w:rFonts w:hint="eastAsia"/>
              </w:rPr>
              <w:t>在与池中心</w:t>
            </w:r>
            <w:proofErr w:type="gramEnd"/>
            <w:r w:rsidRPr="002477B8">
              <w:rPr>
                <w:rFonts w:hint="eastAsia"/>
              </w:rPr>
              <w:t>A</w:t>
            </w:r>
            <w:r w:rsidRPr="002477B8">
              <w:rPr>
                <w:rFonts w:hint="eastAsia"/>
              </w:rPr>
              <w:t>的水平距离为</w:t>
            </w:r>
            <w:r w:rsidRPr="002477B8">
              <w:rPr>
                <w:rFonts w:hint="eastAsia"/>
              </w:rPr>
              <w:t>1m</w:t>
            </w:r>
            <w:r w:rsidRPr="002477B8">
              <w:rPr>
                <w:rFonts w:hint="eastAsia"/>
              </w:rPr>
              <w:t>处达到最高点</w:t>
            </w:r>
            <w:r w:rsidRPr="002477B8">
              <w:rPr>
                <w:rFonts w:hint="eastAsia"/>
              </w:rPr>
              <w:t>C</w:t>
            </w:r>
            <w:r w:rsidRPr="002477B8">
              <w:rPr>
                <w:rFonts w:hint="eastAsia"/>
              </w:rPr>
              <w:t>．高度为</w:t>
            </w:r>
            <w:r w:rsidRPr="002477B8">
              <w:rPr>
                <w:rFonts w:hint="eastAsia"/>
              </w:rPr>
              <w:t>3m</w:t>
            </w:r>
            <w:r w:rsidRPr="002477B8">
              <w:rPr>
                <w:rFonts w:hint="eastAsia"/>
              </w:rPr>
              <w:t>．水柱落地点</w:t>
            </w:r>
            <w:r w:rsidRPr="002477B8">
              <w:rPr>
                <w:rFonts w:hint="eastAsia"/>
              </w:rPr>
              <w:t>D</w:t>
            </w:r>
            <w:r w:rsidRPr="002477B8">
              <w:rPr>
                <w:rFonts w:hint="eastAsia"/>
              </w:rPr>
              <w:t>离池中心</w:t>
            </w:r>
            <w:r w:rsidRPr="002477B8">
              <w:rPr>
                <w:rFonts w:hint="eastAsia"/>
              </w:rPr>
              <w:t>A</w:t>
            </w:r>
            <w:r w:rsidRPr="002477B8">
              <w:rPr>
                <w:rFonts w:hint="eastAsia"/>
              </w:rPr>
              <w:t>处</w:t>
            </w:r>
            <w:r w:rsidRPr="002477B8">
              <w:rPr>
                <w:rFonts w:hint="eastAsia"/>
              </w:rPr>
              <w:t>3m</w:t>
            </w:r>
            <w:r w:rsidRPr="002477B8">
              <w:rPr>
                <w:rFonts w:hint="eastAsia"/>
              </w:rPr>
              <w:t>．建立适当的平面直角坐标系，解答下列问题．</w:t>
            </w:r>
          </w:p>
          <w:p w:rsidR="002477B8" w:rsidRDefault="002477B8" w:rsidP="002477B8">
            <w:pPr>
              <w:spacing w:line="340" w:lineRule="exact"/>
              <w:jc w:val="left"/>
            </w:pPr>
            <w:r w:rsidRPr="002477B8">
              <w:rPr>
                <w:rFonts w:hint="eastAsia"/>
              </w:rPr>
              <w:t>（</w:t>
            </w:r>
            <w:r w:rsidRPr="002477B8">
              <w:rPr>
                <w:rFonts w:hint="eastAsia"/>
              </w:rPr>
              <w:t>1</w:t>
            </w:r>
            <w:r w:rsidRPr="002477B8">
              <w:rPr>
                <w:rFonts w:hint="eastAsia"/>
              </w:rPr>
              <w:t>）求水柱所在抛物线的函数解析式；</w:t>
            </w:r>
          </w:p>
          <w:p w:rsidR="002477B8" w:rsidRDefault="002477B8" w:rsidP="002477B8">
            <w:pPr>
              <w:spacing w:line="340" w:lineRule="exact"/>
              <w:jc w:val="left"/>
            </w:pPr>
            <w:r w:rsidRPr="002477B8">
              <w:rPr>
                <w:rFonts w:hint="eastAsia"/>
              </w:rPr>
              <w:t>（</w:t>
            </w:r>
            <w:r w:rsidRPr="002477B8">
              <w:rPr>
                <w:rFonts w:hint="eastAsia"/>
              </w:rPr>
              <w:t>2</w:t>
            </w:r>
            <w:r w:rsidRPr="002477B8">
              <w:rPr>
                <w:rFonts w:hint="eastAsia"/>
              </w:rPr>
              <w:t>）求水管</w:t>
            </w:r>
            <w:r w:rsidRPr="002477B8">
              <w:rPr>
                <w:rFonts w:hint="eastAsia"/>
              </w:rPr>
              <w:t>AB</w:t>
            </w:r>
            <w:r w:rsidRPr="002477B8">
              <w:rPr>
                <w:rFonts w:hint="eastAsia"/>
              </w:rPr>
              <w:t>的长．</w:t>
            </w:r>
          </w:p>
          <w:p w:rsidR="002477B8" w:rsidRDefault="002477B8" w:rsidP="002477B8">
            <w:pPr>
              <w:spacing w:line="340" w:lineRule="exact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159DE59" wp14:editId="7FB3CF20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92075</wp:posOffset>
                  </wp:positionV>
                  <wp:extent cx="1759585" cy="1002030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9585" cy="1002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7B8" w:rsidRDefault="002477B8" w:rsidP="002477B8">
            <w:pPr>
              <w:spacing w:line="340" w:lineRule="exact"/>
              <w:jc w:val="left"/>
            </w:pPr>
          </w:p>
          <w:p w:rsidR="002477B8" w:rsidRDefault="002477B8" w:rsidP="002477B8">
            <w:pPr>
              <w:spacing w:line="340" w:lineRule="exact"/>
              <w:jc w:val="left"/>
            </w:pPr>
          </w:p>
          <w:p w:rsidR="002477B8" w:rsidRDefault="002477B8" w:rsidP="002477B8">
            <w:pPr>
              <w:spacing w:line="340" w:lineRule="exact"/>
              <w:jc w:val="left"/>
            </w:pPr>
          </w:p>
          <w:p w:rsidR="002477B8" w:rsidRDefault="002477B8" w:rsidP="002477B8">
            <w:pPr>
              <w:spacing w:line="340" w:lineRule="exact"/>
              <w:jc w:val="left"/>
            </w:pPr>
          </w:p>
          <w:p w:rsidR="00065208" w:rsidRDefault="00065208" w:rsidP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477B8" w:rsidRPr="002477B8" w:rsidRDefault="002477B8">
            <w:pPr>
              <w:spacing w:line="340" w:lineRule="exact"/>
              <w:jc w:val="left"/>
            </w:pPr>
            <w:r w:rsidRPr="002477B8">
              <w:rPr>
                <w:rFonts w:hint="eastAsia"/>
              </w:rPr>
              <w:t>学生组内纠正答案，讨论交流有分歧的问题，为展示做好准备。</w:t>
            </w:r>
          </w:p>
        </w:tc>
        <w:tc>
          <w:tcPr>
            <w:tcW w:w="1666" w:type="dxa"/>
            <w:vAlign w:val="center"/>
          </w:tcPr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2477B8" w:rsidTr="002477B8">
        <w:trPr>
          <w:trHeight w:val="1641"/>
        </w:trPr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展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示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激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123" w:type="dxa"/>
            <w:vAlign w:val="center"/>
          </w:tcPr>
          <w:p w:rsidR="00065208" w:rsidRPr="00065208" w:rsidRDefault="00065208" w:rsidP="00065208">
            <w:pPr>
              <w:rPr>
                <w:rFonts w:ascii="Times New Roman" w:eastAsiaTheme="minorEastAsia" w:hAnsiTheme="minorEastAsia"/>
                <w:bCs/>
                <w:szCs w:val="21"/>
              </w:rPr>
            </w:pP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(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教材第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41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页例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1)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如图所示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,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一名运动员在距离篮圈中心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4 m(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水平距离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)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远处跳起投篮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,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篮球准确落入篮圈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.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已知篮球运行的路线为抛物线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,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当篮球运行的水平距离为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2.5 m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时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,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篮球达到最大高度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,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且最大高度为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3.5 m.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如果篮圈中心距离地面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3.05 m,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那么篮球在该运动员出手时的高度是多少米</w:t>
            </w:r>
            <w:r w:rsidRPr="00065208">
              <w:rPr>
                <w:rFonts w:ascii="Times New Roman" w:eastAsiaTheme="minorEastAsia" w:hAnsiTheme="minorEastAsia" w:hint="eastAsia"/>
                <w:bCs/>
                <w:szCs w:val="21"/>
              </w:rPr>
              <w:t>?</w:t>
            </w:r>
          </w:p>
          <w:p w:rsidR="002477B8" w:rsidRPr="00065208" w:rsidRDefault="00065208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 wp14:anchorId="4EDA4EBF">
                  <wp:extent cx="1383665" cy="89598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895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2477B8" w:rsidRPr="00C31176" w:rsidRDefault="002477B8">
            <w:pPr>
              <w:spacing w:line="340" w:lineRule="exact"/>
              <w:jc w:val="left"/>
            </w:pPr>
            <w:bookmarkStart w:id="0" w:name="_GoBack"/>
            <w:r w:rsidRPr="00C31176">
              <w:rPr>
                <w:rFonts w:hint="eastAsia"/>
              </w:rPr>
              <w:t>学生</w:t>
            </w:r>
            <w:r w:rsidR="00065208" w:rsidRPr="00C31176">
              <w:rPr>
                <w:rFonts w:hint="eastAsia"/>
              </w:rPr>
              <w:t>小组交流学习，</w:t>
            </w:r>
            <w:r w:rsidRPr="00C31176">
              <w:rPr>
                <w:rFonts w:hint="eastAsia"/>
              </w:rPr>
              <w:t>回答展示，台下的同学提出质疑</w:t>
            </w:r>
            <w:r w:rsidRPr="00C31176">
              <w:rPr>
                <w:rFonts w:hint="eastAsia"/>
              </w:rPr>
              <w:t>.</w:t>
            </w:r>
          </w:p>
          <w:bookmarkEnd w:id="0"/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1666" w:type="dxa"/>
            <w:vAlign w:val="center"/>
          </w:tcPr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jc w:val="lef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2477B8" w:rsidT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精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讲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领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5123" w:type="dxa"/>
            <w:vAlign w:val="center"/>
          </w:tcPr>
          <w:p w:rsidR="002477B8" w:rsidRDefault="00022611">
            <w:pPr>
              <w:jc w:val="lef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/>
                <w:bCs/>
                <w:noProof/>
                <w:szCs w:val="21"/>
              </w:rPr>
              <w:drawing>
                <wp:inline distT="0" distB="0" distL="0" distR="0">
                  <wp:extent cx="3171803" cy="1528438"/>
                  <wp:effectExtent l="0" t="0" r="0" b="0"/>
                  <wp:docPr id="13" name="图片 13" descr="C:\Users\jy\Documents\WeChat Files\wxid_ofzrueh7lfdo22\FileStorage\Temp\16975398741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jy\Documents\WeChat Files\wxid_ofzrueh7lfdo22\FileStorage\Temp\16975398741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4534" cy="1529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:rsidR="002477B8" w:rsidRDefault="002477B8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  <w:tc>
          <w:tcPr>
            <w:tcW w:w="1666" w:type="dxa"/>
            <w:vAlign w:val="center"/>
          </w:tcPr>
          <w:p w:rsidR="002477B8" w:rsidRDefault="002477B8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2477B8">
        <w:trPr>
          <w:trHeight w:val="1023"/>
        </w:trPr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反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馈</w:t>
            </w:r>
            <w:proofErr w:type="gramEnd"/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固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学</w:t>
            </w:r>
          </w:p>
        </w:tc>
        <w:tc>
          <w:tcPr>
            <w:tcW w:w="8632" w:type="dxa"/>
            <w:gridSpan w:val="3"/>
            <w:vAlign w:val="center"/>
          </w:tcPr>
          <w:p w:rsidR="002477B8" w:rsidRDefault="00022611" w:rsidP="00022611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PPT练习</w:t>
            </w:r>
          </w:p>
        </w:tc>
      </w:tr>
      <w:tr w:rsidR="002477B8">
        <w:trPr>
          <w:trHeight w:val="862"/>
        </w:trPr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布置</w:t>
            </w:r>
          </w:p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作业</w:t>
            </w:r>
          </w:p>
        </w:tc>
        <w:tc>
          <w:tcPr>
            <w:tcW w:w="8632" w:type="dxa"/>
            <w:gridSpan w:val="3"/>
            <w:vAlign w:val="center"/>
          </w:tcPr>
          <w:p w:rsidR="002477B8" w:rsidRDefault="002477B8">
            <w:pPr>
              <w:spacing w:line="34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2477B8" w:rsidRDefault="002477B8">
            <w:pPr>
              <w:spacing w:line="340" w:lineRule="exact"/>
              <w:jc w:val="lef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  <w:tr w:rsidR="002477B8">
        <w:tc>
          <w:tcPr>
            <w:tcW w:w="1222" w:type="dxa"/>
            <w:vAlign w:val="center"/>
          </w:tcPr>
          <w:p w:rsidR="002477B8" w:rsidRDefault="002477B8">
            <w:pPr>
              <w:spacing w:line="3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4"/>
              </w:rPr>
              <w:t>课后反思</w:t>
            </w:r>
          </w:p>
        </w:tc>
        <w:tc>
          <w:tcPr>
            <w:tcW w:w="8632" w:type="dxa"/>
            <w:gridSpan w:val="3"/>
            <w:vAlign w:val="center"/>
          </w:tcPr>
          <w:p w:rsidR="002477B8" w:rsidRDefault="002477B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2477B8" w:rsidRDefault="002477B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2477B8" w:rsidRDefault="002477B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  <w:p w:rsidR="002477B8" w:rsidRDefault="002477B8">
            <w:pPr>
              <w:spacing w:line="340" w:lineRule="exact"/>
              <w:rPr>
                <w:rFonts w:asciiTheme="minorEastAsia" w:eastAsiaTheme="minorEastAsia" w:hAnsiTheme="minorEastAsia" w:cstheme="minorEastAsia"/>
                <w:bCs/>
                <w:sz w:val="24"/>
              </w:rPr>
            </w:pPr>
          </w:p>
        </w:tc>
      </w:tr>
    </w:tbl>
    <w:p w:rsidR="00A347B7" w:rsidRDefault="00A347B7"/>
    <w:sectPr w:rsidR="00A347B7">
      <w:footerReference w:type="default" r:id="rId13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CB4" w:rsidRDefault="00BA0CB4">
      <w:r>
        <w:separator/>
      </w:r>
    </w:p>
  </w:endnote>
  <w:endnote w:type="continuationSeparator" w:id="0">
    <w:p w:rsidR="00BA0CB4" w:rsidRDefault="00BA0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7B7" w:rsidRDefault="0044583E">
    <w:pPr>
      <w:pStyle w:val="a4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9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9"/>
          <w:rFonts w:hint="eastAsia"/>
        </w:rPr>
        <w:t>www.jyfuture.com.cn</w:t>
      </w:r>
    </w:hyperlink>
    <w:r>
      <w:rPr>
        <w:rFonts w:hint="eastAsia"/>
      </w:rPr>
      <w:t xml:space="preserve">          </w:t>
    </w:r>
    <w:r>
      <w:fldChar w:fldCharType="begin"/>
    </w:r>
    <w:r>
      <w:rPr>
        <w:rStyle w:val="a8"/>
      </w:rPr>
      <w:instrText xml:space="preserve"> PAGE \* MERGEFORMAT </w:instrText>
    </w:r>
    <w:r>
      <w:fldChar w:fldCharType="separate"/>
    </w:r>
    <w:r w:rsidR="00C31176" w:rsidRPr="00C31176">
      <w:rPr>
        <w:noProof/>
      </w:rPr>
      <w:t>2</w:t>
    </w:r>
    <w:r>
      <w:fldChar w:fldCharType="end"/>
    </w:r>
    <w:r>
      <w:rPr>
        <w:rStyle w:val="a8"/>
        <w:rFonts w:hint="eastAsia"/>
      </w:rPr>
      <w:t>/</w:t>
    </w:r>
    <w:fldSimple w:instr=" SECTIONPAGES \* MERGEFORMAT ">
      <w:r w:rsidR="00C31176" w:rsidRPr="00C31176">
        <w:rPr>
          <w:rStyle w:val="a8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CB4" w:rsidRDefault="00BA0CB4">
      <w:r>
        <w:separator/>
      </w:r>
    </w:p>
  </w:footnote>
  <w:footnote w:type="continuationSeparator" w:id="0">
    <w:p w:rsidR="00BA0CB4" w:rsidRDefault="00BA0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Y3YTI4YWNhYjVjZTY3ZmM4NTdkMzFiYTFiOGZiMmQifQ=="/>
  </w:docVars>
  <w:rsids>
    <w:rsidRoot w:val="3E6570D3"/>
    <w:rsid w:val="00005968"/>
    <w:rsid w:val="00022611"/>
    <w:rsid w:val="00065208"/>
    <w:rsid w:val="000A26AE"/>
    <w:rsid w:val="000D3662"/>
    <w:rsid w:val="000E5AA4"/>
    <w:rsid w:val="0011758D"/>
    <w:rsid w:val="00146EFD"/>
    <w:rsid w:val="001516BD"/>
    <w:rsid w:val="00153ABB"/>
    <w:rsid w:val="00161CFF"/>
    <w:rsid w:val="001872A3"/>
    <w:rsid w:val="001948D0"/>
    <w:rsid w:val="001E49BC"/>
    <w:rsid w:val="00214BD3"/>
    <w:rsid w:val="00234EC5"/>
    <w:rsid w:val="0023685A"/>
    <w:rsid w:val="002477B8"/>
    <w:rsid w:val="002A574D"/>
    <w:rsid w:val="002D1B3F"/>
    <w:rsid w:val="002E1047"/>
    <w:rsid w:val="00304BD0"/>
    <w:rsid w:val="00323B3C"/>
    <w:rsid w:val="003450C7"/>
    <w:rsid w:val="003973D2"/>
    <w:rsid w:val="003B71FA"/>
    <w:rsid w:val="00442E97"/>
    <w:rsid w:val="0044583E"/>
    <w:rsid w:val="004912D4"/>
    <w:rsid w:val="004F3116"/>
    <w:rsid w:val="004F4B09"/>
    <w:rsid w:val="00501B0F"/>
    <w:rsid w:val="00546D72"/>
    <w:rsid w:val="00562D27"/>
    <w:rsid w:val="005B7774"/>
    <w:rsid w:val="0060012E"/>
    <w:rsid w:val="006233A1"/>
    <w:rsid w:val="00643698"/>
    <w:rsid w:val="00655029"/>
    <w:rsid w:val="00667717"/>
    <w:rsid w:val="00674BEA"/>
    <w:rsid w:val="006C12B3"/>
    <w:rsid w:val="006C3EAC"/>
    <w:rsid w:val="007A6571"/>
    <w:rsid w:val="007B0E30"/>
    <w:rsid w:val="007C2405"/>
    <w:rsid w:val="007C5F94"/>
    <w:rsid w:val="007C6A58"/>
    <w:rsid w:val="007D01B7"/>
    <w:rsid w:val="007D5794"/>
    <w:rsid w:val="00831C49"/>
    <w:rsid w:val="00843AF8"/>
    <w:rsid w:val="008459D3"/>
    <w:rsid w:val="008533FD"/>
    <w:rsid w:val="008536C8"/>
    <w:rsid w:val="00853C14"/>
    <w:rsid w:val="008D3A10"/>
    <w:rsid w:val="0097114A"/>
    <w:rsid w:val="00984131"/>
    <w:rsid w:val="0099126B"/>
    <w:rsid w:val="009E69AA"/>
    <w:rsid w:val="00A04B81"/>
    <w:rsid w:val="00A30B17"/>
    <w:rsid w:val="00A347B7"/>
    <w:rsid w:val="00A42E45"/>
    <w:rsid w:val="00A661D2"/>
    <w:rsid w:val="00A8793E"/>
    <w:rsid w:val="00A976BD"/>
    <w:rsid w:val="00AB4B71"/>
    <w:rsid w:val="00AC58EA"/>
    <w:rsid w:val="00B147B3"/>
    <w:rsid w:val="00B57748"/>
    <w:rsid w:val="00B63C3F"/>
    <w:rsid w:val="00B81CAE"/>
    <w:rsid w:val="00BA0CB4"/>
    <w:rsid w:val="00BA32AE"/>
    <w:rsid w:val="00BD16C8"/>
    <w:rsid w:val="00BF1464"/>
    <w:rsid w:val="00C018A7"/>
    <w:rsid w:val="00C31176"/>
    <w:rsid w:val="00C37BA9"/>
    <w:rsid w:val="00C465D5"/>
    <w:rsid w:val="00CC0C6C"/>
    <w:rsid w:val="00CC6204"/>
    <w:rsid w:val="00D1694F"/>
    <w:rsid w:val="00D202BD"/>
    <w:rsid w:val="00D55F7C"/>
    <w:rsid w:val="00D60A45"/>
    <w:rsid w:val="00D70933"/>
    <w:rsid w:val="00D81521"/>
    <w:rsid w:val="00DD6689"/>
    <w:rsid w:val="00E66880"/>
    <w:rsid w:val="00E85EDB"/>
    <w:rsid w:val="00E957CC"/>
    <w:rsid w:val="00ED4A0C"/>
    <w:rsid w:val="00EE039E"/>
    <w:rsid w:val="00F17F0C"/>
    <w:rsid w:val="00F63017"/>
    <w:rsid w:val="00F8108B"/>
    <w:rsid w:val="00F82E99"/>
    <w:rsid w:val="00F8628B"/>
    <w:rsid w:val="00FB42F2"/>
    <w:rsid w:val="00FB682B"/>
    <w:rsid w:val="021212D2"/>
    <w:rsid w:val="03DB088C"/>
    <w:rsid w:val="054A78EC"/>
    <w:rsid w:val="124F2274"/>
    <w:rsid w:val="164276C0"/>
    <w:rsid w:val="1A1F4210"/>
    <w:rsid w:val="1E862B18"/>
    <w:rsid w:val="26583465"/>
    <w:rsid w:val="28F5257D"/>
    <w:rsid w:val="3E6570D3"/>
    <w:rsid w:val="4D0F0795"/>
    <w:rsid w:val="52D36268"/>
    <w:rsid w:val="5E6F432F"/>
    <w:rsid w:val="758A7C70"/>
    <w:rsid w:val="761F0107"/>
    <w:rsid w:val="785B3E86"/>
    <w:rsid w:val="7DAD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00000"/>
      <w:u w:val="non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44"/>
    <customShpInfo spid="_x0000_s1040"/>
    <customShpInfo spid="_x0000_s1043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</Template>
  <TotalTime>24</TotalTime>
  <Pages>2</Pages>
  <Words>176</Words>
  <Characters>1007</Characters>
  <Application>Microsoft Office Word</Application>
  <DocSecurity>0</DocSecurity>
  <Lines>8</Lines>
  <Paragraphs>2</Paragraphs>
  <ScaleCrop>false</ScaleCrop>
  <Company>Microsoft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jy</cp:lastModifiedBy>
  <cp:revision>32</cp:revision>
  <cp:lastPrinted>2021-04-19T07:11:00Z</cp:lastPrinted>
  <dcterms:created xsi:type="dcterms:W3CDTF">2018-09-21T09:05:00Z</dcterms:created>
  <dcterms:modified xsi:type="dcterms:W3CDTF">2023-10-17T10:53:00Z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0AB5EDA427584FACAAC3D3112D499350_12</vt:lpwstr>
  </property>
</Properties>
</file>