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__   七 年 级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 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     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5.4.4形积变化、追及问题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新授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1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王畅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审核人：________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0"/>
        <w:gridCol w:w="170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6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过第三章代数式的学习后，具备一定的列代数式和找等量关系的基础，但在解答具体的问题中，尚未从复杂的文字中找到解题的数量关系，可能存在列代数式困难的现象存在。另外，追及问题曾经接触过，学生具备一定的经验基础，在解追及问题的方程时，需要注意不同学生的接收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6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1.利用行程图解决追及问题，理解追及问题中的等量关系。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2.经历余缺、等积问题的探究，归纳形积变化问题中的等量关系。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61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重点：形积变化与追及问题。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难点：动点问题。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61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坚韧是打开成功大门的钥匙，勤奋是到达幸福彼岸的桨叶。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67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bookmarkStart w:id="0" w:name="_GoBack" w:colFirst="3" w:colLast="3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67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【等积问题】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一、一块长200cm，宽100cm，厚1cm的钢板，经锻压后，宽度不变，长度增加到320cm。锻压后的钢板厚度是多少厘米？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学生晚二利用数学书、相关教辅资料完成教师布置的学案。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670" w:type="dxa"/>
            <w:vAlign w:val="center"/>
          </w:tcPr>
          <w:p>
            <w:pPr>
              <w:spacing w:line="28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PPT呈现合作研学内容，并让学生进行讨论，教师巡视，发现共性问题，为展示激学搜集材料。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学生组内交流、讨论有分歧的问题，为展示做好准备。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67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【余缺问题】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二、某农场要对一块麦田施底肥，现有化肥若干千克。如果每公顷施肥400kg，那么余下化肥800kg;如果每公顷施肥500kg，那么缺少化肥300kg。这块麦田是多少公顷？现有化肥多少千克？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1）设这块麦田为X公顷，由“如果每公顷施肥400kg，那么余下化肥800kg”可得表示化肥数的代数式是怎样的？由“如果每公顷施肥500kg，那么缺少化肥300kg”可得表示化肥数的代数式又是怎样的？这两个代数式应有怎样的关系？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（2）设现有化肥y kg，根据题意，可列方程：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（3）请解以上两个方程。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【追及问题】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三、某学校七年级学生进行了一次徒步行走活动．带队教师和学生们以4 km/h的速度从学校出发，20 min后，小王骑自行车前去追赶．如果小王以12 km/h的速度行驶，那么小王要用多少时间才能追上队伍？此时，队伍已行走了多远？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追问</w:t>
            </w:r>
            <w:r>
              <w:rPr>
                <w:rFonts w:ascii="仿宋" w:hAnsi="仿宋" w:eastAsia="仿宋"/>
                <w:szCs w:val="21"/>
              </w:rPr>
              <w:t>: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本例题中求路程时设立未知数有什么特点</w:t>
            </w:r>
            <w:r>
              <w:rPr>
                <w:rFonts w:ascii="仿宋" w:hAnsi="仿宋" w:eastAsia="仿宋"/>
                <w:szCs w:val="21"/>
              </w:rPr>
              <w:t>?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间接设立未知数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即小王要用的时间</w:t>
            </w:r>
            <w:r>
              <w:rPr>
                <w:rFonts w:ascii="仿宋" w:hAnsi="仿宋" w:eastAsia="仿宋"/>
                <w:szCs w:val="21"/>
              </w:rPr>
              <w:t>.)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本例题中求路程时可以直接设立未知数吗</w:t>
            </w:r>
            <w:r>
              <w:rPr>
                <w:rFonts w:ascii="仿宋" w:hAnsi="仿宋" w:eastAsia="仿宋"/>
                <w:szCs w:val="21"/>
              </w:rPr>
              <w:t>?</w:t>
            </w:r>
            <w:r>
              <w:rPr>
                <w:rFonts w:hint="eastAsia" w:ascii="仿宋" w:hAnsi="仿宋" w:eastAsia="仿宋"/>
                <w:szCs w:val="21"/>
              </w:rPr>
              <w:t>直接设立未知数的方程是什么</w:t>
            </w:r>
            <w:r>
              <w:rPr>
                <w:rFonts w:ascii="仿宋" w:hAnsi="仿宋" w:eastAsia="仿宋"/>
                <w:szCs w:val="21"/>
              </w:rPr>
              <w:t>?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列方程时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量的单位为什么要统一</w:t>
            </w:r>
            <w:r>
              <w:rPr>
                <w:rFonts w:ascii="仿宋" w:hAnsi="仿宋" w:eastAsia="仿宋"/>
                <w:szCs w:val="21"/>
              </w:rPr>
              <w:t>?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四、一个旅行团从驻地出发,经2 h到达某景区参观.返回时,仍以去时的速度行走,但由于更改路线,比去时多走了6 km,因此用了3 h才回到驻地.求去时的路程.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学生先独立思考，然后同伴交流，全班交流思考后的结果。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学生回答展示，台下的同学提出质疑。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67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形积变化问题：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抓住面积或者体积不变的关键点解决问题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追及问题常用的等量关系：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速度差 × 追及时间 = 追击路程（路程相等）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追及者行驶的路程 - 被追及者行驶的路程 = 追及时相差的路程（时间相等）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学生思考，记忆。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67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PPT呈现学案中自我检测的内容，巡视指导个性问题，共性问题全班交流展示。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学生独立思考作答；或再次进行合作交流并展示。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布置作业</w:t>
            </w:r>
          </w:p>
        </w:tc>
        <w:tc>
          <w:tcPr>
            <w:tcW w:w="5670" w:type="dxa"/>
            <w:vAlign w:val="center"/>
          </w:tcPr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P166/168课后习题</w:t>
            </w:r>
            <w:r>
              <w:rPr>
                <w:rFonts w:hint="eastAsia" w:ascii="仿宋" w:hAnsi="仿宋" w:eastAsia="仿宋" w:cs="仿宋"/>
                <w:color w:val="444444"/>
                <w:szCs w:val="21"/>
                <w:shd w:val="clear" w:color="auto" w:fill="FFFFFF"/>
              </w:rPr>
              <w:t>A、B组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。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67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仿宋" w:hAnsi="仿宋" w:eastAsia="仿宋" w:cs="仿宋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44444"/>
                <w:szCs w:val="21"/>
                <w:shd w:val="clear" w:color="auto" w:fill="FFFFFF"/>
              </w:rPr>
              <w:t>面积、体积不变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2.速度差 × 追及时间 = 追击路程（路程相等）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</w:rPr>
              <w:t>追及者行驶的路程 - 被追及者行驶的路程 = 追及时相差的路程（时间相等）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6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27538"/>
    <w:multiLevelType w:val="multilevel"/>
    <w:tmpl w:val="36C275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ExMWFkZjY4NjQyMDNhZDI4Mjk4NDczODNhNzNhYTgifQ=="/>
  </w:docVars>
  <w:rsids>
    <w:rsidRoot w:val="32204A92"/>
    <w:rsid w:val="00017AB9"/>
    <w:rsid w:val="000204B8"/>
    <w:rsid w:val="000338F9"/>
    <w:rsid w:val="00047EFC"/>
    <w:rsid w:val="00074453"/>
    <w:rsid w:val="000E4303"/>
    <w:rsid w:val="00170E35"/>
    <w:rsid w:val="00175BCE"/>
    <w:rsid w:val="001809DE"/>
    <w:rsid w:val="00194BAF"/>
    <w:rsid w:val="001D18AF"/>
    <w:rsid w:val="001E123C"/>
    <w:rsid w:val="001F0882"/>
    <w:rsid w:val="001F5069"/>
    <w:rsid w:val="002130CC"/>
    <w:rsid w:val="00235CB8"/>
    <w:rsid w:val="00250951"/>
    <w:rsid w:val="00257B2C"/>
    <w:rsid w:val="002708C9"/>
    <w:rsid w:val="00282213"/>
    <w:rsid w:val="00285C45"/>
    <w:rsid w:val="00290267"/>
    <w:rsid w:val="00297A71"/>
    <w:rsid w:val="002B44F6"/>
    <w:rsid w:val="002B67DE"/>
    <w:rsid w:val="002B7AD2"/>
    <w:rsid w:val="002E23D4"/>
    <w:rsid w:val="002F60BB"/>
    <w:rsid w:val="00326317"/>
    <w:rsid w:val="003450F3"/>
    <w:rsid w:val="00345CDC"/>
    <w:rsid w:val="00352B5E"/>
    <w:rsid w:val="0036291D"/>
    <w:rsid w:val="00366D41"/>
    <w:rsid w:val="00377AE3"/>
    <w:rsid w:val="0039274B"/>
    <w:rsid w:val="0039482B"/>
    <w:rsid w:val="003F75C7"/>
    <w:rsid w:val="00400BEF"/>
    <w:rsid w:val="00425A24"/>
    <w:rsid w:val="00433547"/>
    <w:rsid w:val="004470E5"/>
    <w:rsid w:val="00462514"/>
    <w:rsid w:val="004700A8"/>
    <w:rsid w:val="004828D7"/>
    <w:rsid w:val="00482B7C"/>
    <w:rsid w:val="004B0407"/>
    <w:rsid w:val="004B782E"/>
    <w:rsid w:val="004D069F"/>
    <w:rsid w:val="004D619D"/>
    <w:rsid w:val="004E1B7E"/>
    <w:rsid w:val="004F2376"/>
    <w:rsid w:val="004F7FAB"/>
    <w:rsid w:val="005169E8"/>
    <w:rsid w:val="00516B57"/>
    <w:rsid w:val="00536A36"/>
    <w:rsid w:val="0055187E"/>
    <w:rsid w:val="00554214"/>
    <w:rsid w:val="0056211A"/>
    <w:rsid w:val="0056234C"/>
    <w:rsid w:val="00564FE5"/>
    <w:rsid w:val="005970C1"/>
    <w:rsid w:val="005F08FF"/>
    <w:rsid w:val="006020B3"/>
    <w:rsid w:val="00603352"/>
    <w:rsid w:val="00613B36"/>
    <w:rsid w:val="00614AF8"/>
    <w:rsid w:val="00637686"/>
    <w:rsid w:val="00650B7C"/>
    <w:rsid w:val="00651A25"/>
    <w:rsid w:val="00664146"/>
    <w:rsid w:val="0066776D"/>
    <w:rsid w:val="00671963"/>
    <w:rsid w:val="006D2A07"/>
    <w:rsid w:val="006F1007"/>
    <w:rsid w:val="0070249A"/>
    <w:rsid w:val="00703F12"/>
    <w:rsid w:val="0070472C"/>
    <w:rsid w:val="00723E27"/>
    <w:rsid w:val="00750545"/>
    <w:rsid w:val="007553A7"/>
    <w:rsid w:val="00760F28"/>
    <w:rsid w:val="00762F4C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80405B"/>
    <w:rsid w:val="00815424"/>
    <w:rsid w:val="00831929"/>
    <w:rsid w:val="008402FA"/>
    <w:rsid w:val="00847B73"/>
    <w:rsid w:val="00851187"/>
    <w:rsid w:val="00886FC1"/>
    <w:rsid w:val="0089600D"/>
    <w:rsid w:val="008961D7"/>
    <w:rsid w:val="008A75EE"/>
    <w:rsid w:val="008B3DC2"/>
    <w:rsid w:val="008D622B"/>
    <w:rsid w:val="008F1425"/>
    <w:rsid w:val="009166CB"/>
    <w:rsid w:val="009273CB"/>
    <w:rsid w:val="00944620"/>
    <w:rsid w:val="009514C8"/>
    <w:rsid w:val="00964C35"/>
    <w:rsid w:val="0096782F"/>
    <w:rsid w:val="009A0426"/>
    <w:rsid w:val="009A7156"/>
    <w:rsid w:val="009A7AB4"/>
    <w:rsid w:val="009B17BB"/>
    <w:rsid w:val="009D324F"/>
    <w:rsid w:val="00A24CC6"/>
    <w:rsid w:val="00AA46A6"/>
    <w:rsid w:val="00AA78C4"/>
    <w:rsid w:val="00AB22B0"/>
    <w:rsid w:val="00AC31CA"/>
    <w:rsid w:val="00AC54BA"/>
    <w:rsid w:val="00AC63ED"/>
    <w:rsid w:val="00AE1373"/>
    <w:rsid w:val="00AE2226"/>
    <w:rsid w:val="00AF431B"/>
    <w:rsid w:val="00B25DFC"/>
    <w:rsid w:val="00B407D2"/>
    <w:rsid w:val="00B43633"/>
    <w:rsid w:val="00B5122C"/>
    <w:rsid w:val="00B57F82"/>
    <w:rsid w:val="00B61F05"/>
    <w:rsid w:val="00B754FB"/>
    <w:rsid w:val="00B80135"/>
    <w:rsid w:val="00B93886"/>
    <w:rsid w:val="00BB6C20"/>
    <w:rsid w:val="00BB7CBB"/>
    <w:rsid w:val="00C058EA"/>
    <w:rsid w:val="00C06957"/>
    <w:rsid w:val="00C33881"/>
    <w:rsid w:val="00C46E67"/>
    <w:rsid w:val="00C70BA3"/>
    <w:rsid w:val="00C71ABF"/>
    <w:rsid w:val="00C76648"/>
    <w:rsid w:val="00C87DF0"/>
    <w:rsid w:val="00CB2E7F"/>
    <w:rsid w:val="00D40D55"/>
    <w:rsid w:val="00D53947"/>
    <w:rsid w:val="00D975F2"/>
    <w:rsid w:val="00DA3346"/>
    <w:rsid w:val="00DB7E94"/>
    <w:rsid w:val="00DC7FF5"/>
    <w:rsid w:val="00DE0335"/>
    <w:rsid w:val="00E26B7D"/>
    <w:rsid w:val="00E27BF5"/>
    <w:rsid w:val="00E47F57"/>
    <w:rsid w:val="00E53D00"/>
    <w:rsid w:val="00E65D42"/>
    <w:rsid w:val="00E6695A"/>
    <w:rsid w:val="00E72C5C"/>
    <w:rsid w:val="00EA191D"/>
    <w:rsid w:val="00EB4765"/>
    <w:rsid w:val="00EC7AD4"/>
    <w:rsid w:val="00ED274B"/>
    <w:rsid w:val="00F21233"/>
    <w:rsid w:val="00F30F5A"/>
    <w:rsid w:val="00F46D4B"/>
    <w:rsid w:val="00F54BF1"/>
    <w:rsid w:val="00F57009"/>
    <w:rsid w:val="00F61DDC"/>
    <w:rsid w:val="00F77295"/>
    <w:rsid w:val="00FA7BCB"/>
    <w:rsid w:val="00FE6D7B"/>
    <w:rsid w:val="00FF019A"/>
    <w:rsid w:val="01292192"/>
    <w:rsid w:val="03DB088C"/>
    <w:rsid w:val="13A511F2"/>
    <w:rsid w:val="13F549D0"/>
    <w:rsid w:val="14623994"/>
    <w:rsid w:val="2ABC1072"/>
    <w:rsid w:val="32204A92"/>
    <w:rsid w:val="378B57BC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6FF3409E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00"/>
      <w:u w:val="none"/>
    </w:rPr>
  </w:style>
  <w:style w:type="character" w:customStyle="1" w:styleId="12">
    <w:name w:val="批注框文本 Char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3</Pages>
  <Words>1619</Words>
  <Characters>403</Characters>
  <Lines>3</Lines>
  <Paragraphs>4</Paragraphs>
  <TotalTime>7</TotalTime>
  <ScaleCrop>false</ScaleCrop>
  <LinksUpToDate>false</LinksUpToDate>
  <CharactersWithSpaces>2018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2018-09-04T12:47:00Z</dcterms:created>
  <dc:creator>超级奶爸</dc:creator>
  <cp:lastModifiedBy>栀子小窝</cp:lastModifiedBy>
  <cp:lastPrinted>2018-08-20T23:33:00Z</cp:lastPrinted>
  <dcterms:modified xsi:type="dcterms:W3CDTF">2023-12-14T03:08:28Z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15D829D0B5D142E2BE56C6101DA63E4E_12</vt:lpwstr>
  </property>
</Properties>
</file>