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年级：__七年级_____           学科：______语文____         编号：_____________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精英未来学校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“五环导学”学导练一体化教学设计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课题名称：___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___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>狼》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复习课___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________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课型：___复习课______   课时：___1___  设计人： 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>魏佳旭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审核人：__________</w:t>
      </w:r>
    </w:p>
    <w:tbl>
      <w:tblPr>
        <w:tblStyle w:val="8"/>
        <w:tblW w:w="10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6262"/>
        <w:gridCol w:w="1434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学情分析</w:t>
            </w:r>
          </w:p>
        </w:tc>
        <w:tc>
          <w:tcPr>
            <w:tcW w:w="928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通过一段时间的学习，学生已经掌握了一定的古文阅读答题的方法，需查漏补缺，多见题型，提高能力。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48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学习目标</w:t>
            </w:r>
          </w:p>
        </w:tc>
        <w:tc>
          <w:tcPr>
            <w:tcW w:w="9282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34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理解文意</w:t>
            </w:r>
          </w:p>
          <w:p>
            <w:pPr>
              <w:numPr>
                <w:ilvl w:val="0"/>
                <w:numId w:val="1"/>
              </w:numPr>
              <w:spacing w:line="34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重点字词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语句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的理解</w:t>
            </w:r>
          </w:p>
          <w:p>
            <w:pPr>
              <w:numPr>
                <w:ilvl w:val="0"/>
                <w:numId w:val="1"/>
              </w:numPr>
              <w:spacing w:line="34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中心思想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狼、人形象分析</w:t>
            </w:r>
          </w:p>
          <w:p>
            <w:pPr>
              <w:numPr>
                <w:ilvl w:val="0"/>
                <w:numId w:val="1"/>
              </w:numPr>
              <w:spacing w:line="34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古今异义、词类活用、一词多义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教师寄语</w:t>
            </w:r>
          </w:p>
        </w:tc>
        <w:tc>
          <w:tcPr>
            <w:tcW w:w="7696" w:type="dxa"/>
            <w:gridSpan w:val="2"/>
            <w:tcBorders>
              <w:right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从求是出发,勤奋是正道。</w:t>
            </w:r>
          </w:p>
        </w:tc>
        <w:tc>
          <w:tcPr>
            <w:tcW w:w="1586" w:type="dxa"/>
            <w:tcBorders>
              <w:left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教学流程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148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定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向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自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</w:t>
            </w:r>
          </w:p>
        </w:tc>
        <w:tc>
          <w:tcPr>
            <w:tcW w:w="6262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教师发放古文学案</w:t>
            </w:r>
          </w:p>
        </w:tc>
        <w:tc>
          <w:tcPr>
            <w:tcW w:w="1434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学生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自主回顾背诵内容</w:t>
            </w:r>
          </w:p>
        </w:tc>
        <w:tc>
          <w:tcPr>
            <w:tcW w:w="1586" w:type="dxa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合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研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</w:t>
            </w:r>
          </w:p>
        </w:tc>
        <w:tc>
          <w:tcPr>
            <w:tcW w:w="6262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翻译文本，提炼重点字词</w:t>
            </w:r>
          </w:p>
        </w:tc>
        <w:tc>
          <w:tcPr>
            <w:tcW w:w="1434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回顾理解文章内容</w:t>
            </w:r>
          </w:p>
        </w:tc>
        <w:tc>
          <w:tcPr>
            <w:tcW w:w="1586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展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示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激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</w:t>
            </w:r>
          </w:p>
        </w:tc>
        <w:tc>
          <w:tcPr>
            <w:tcW w:w="6262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翻译文章内容</w:t>
            </w:r>
          </w:p>
          <w:p>
            <w:pPr>
              <w:numPr>
                <w:ilvl w:val="0"/>
                <w:numId w:val="0"/>
              </w:numPr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个屠夫傍晚回家，担子里面的肉已经卖完，只有剩下的骨头。路上遇见两只狼，紧跟着走了很远。屠夫害怕了，把骨头扔给狼。一只狼得到骨头停下了。另一只狼仍然跟着他。屠夫又把骨头扔给狼，后面得到骨头的狼停下了，可是前面得到骨头的狼又赶到了。骨头已经扔完了。但是两只狼像原来一样一起追赶屠夫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　　屠夫非常困窘急迫，恐怕前后一起受到狼的攻击。屠夫看见田野里有一个打麦场，打麦场的主人把柴草堆积在打麦场里，覆盖成小山（似的）。屠夫于是跑过去靠在柴草堆的下面，放下担子拿起屠刀。两只狼不敢上前，瞪着眼睛朝着屠夫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　　一会儿，一只狼径直走开了，另一只狼像狗似的蹲坐在屠夫的前面。时间长了，那只狼的眼睛好像闭上了，神情悠闲得很。屠夫突然跳起，用刀砍狼的脑袋，又连砍几刀把狼杀死。屠夫刚想要走，转身看见柴草堆的后面，另一只狼正在柴草堆里打洞，打算要钻洞进去，来攻击屠夫的后面。身子已经钻进去了一半，只露出屁股和尾巴。屠夫从狼的后面砍断了狼的大腿，也把狼杀死了。屠夫这才明白前面的那只狼假装睡觉，原来是用这种方式来诱惑敌方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　　狼也太狡猾了，可是一会儿两只狼都被杀死了，禽兽的欺骗手段能有多少呢？只给人们增加笑料罢了。</w:t>
            </w:r>
          </w:p>
          <w:p>
            <w:pPr>
              <w:pStyle w:val="2"/>
              <w:spacing w:after="0"/>
              <w:ind w:left="0" w:leftChars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学生推选小组代表展示答案</w:t>
            </w:r>
          </w:p>
        </w:tc>
        <w:tc>
          <w:tcPr>
            <w:tcW w:w="1586" w:type="dxa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</w:trPr>
        <w:tc>
          <w:tcPr>
            <w:tcW w:w="148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精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讲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领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</w:t>
            </w:r>
          </w:p>
        </w:tc>
        <w:tc>
          <w:tcPr>
            <w:tcW w:w="6262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字词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1．词性活用现象：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洞：名词用为动词，打洞。 一狼洞其中。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隧：名词用作状语，从隧道。 意将隧入以攻其后也。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犬：名词用作状语，像狗一样。 其一犬坐于前。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2．通假字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“止”同“只”，只有。 止有剩骨。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3.一词多义：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止 同“只”， 止有剩骨。 停止，一狼得骨止。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意 神情， 意暇甚。 想， 意将隧人以攻其后也。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敌 攻击， 恐前后受其敌。 敌方， 盖以诱敌。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前 前面， 恐前后受其敌。 向前， 狼不敢前。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4.虚词的用法：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（1）之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代词，它，指狼又数刀毙之。 助词，的, 禽兽之变诈几何哉。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助词，调整音节，不译，久之。 助词，位于主谓之间，不译而两狼之并驱如故。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（2）以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介词，把投以骨。 介词，用以刀劈狼首。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连词，来意将遂人以攻其后也。 连词，用来盖以诱敌。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（ 3）“其”的含义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①恐前后受其敌。（指狼）。 ②场主积薪其中。（指打麦场）。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③屠乃奔倚其下。（指柴草堆）。 ④一狼洞其中。（拾柴草堆）。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⑤意将隧人以攻其后也。（指屠户）。 ③屠自后断其股。（指狼）。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5.常用字词：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惧：恐惧。 从：跟随。 故：原来（一样）。驱；追赶。 窘：困窘。 恐：恐怕。 顾：看到。 瞑：闭眼。 暴：突然。 毙：杀死。股：大腿。 寐：睡觉。 黠：狡猾。</w:t>
            </w:r>
          </w:p>
        </w:tc>
        <w:tc>
          <w:tcPr>
            <w:tcW w:w="1434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学生紧随教师的思路，逐步理解并学会怎样从含义、作用两方面进行记叙文阅读。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反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馈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固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</w:t>
            </w:r>
          </w:p>
        </w:tc>
        <w:tc>
          <w:tcPr>
            <w:tcW w:w="626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学案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课外文言文对比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内容</w:t>
            </w:r>
          </w:p>
          <w:p>
            <w:pPr>
              <w:pStyle w:val="6"/>
              <w:widowControl/>
              <w:shd w:val="clear" w:color="auto" w:fill="FFFFFF"/>
              <w:spacing w:beforeAutospacing="0" w:afterAutospacing="0" w:line="360" w:lineRule="auto"/>
              <w:ind w:firstLine="420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FFFF"/>
                <w:sz w:val="24"/>
                <w:szCs w:val="24"/>
                <w:shd w:val="clear" w:color="auto" w:fill="FFFFFF"/>
              </w:rPr>
              <w:t>语文网）</w:t>
            </w:r>
            <w:bookmarkStart w:id="0" w:name="_GoBack"/>
            <w:bookmarkEnd w:id="0"/>
          </w:p>
        </w:tc>
        <w:tc>
          <w:tcPr>
            <w:tcW w:w="143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内容小结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思维导图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（结构化板书）</w:t>
            </w:r>
          </w:p>
        </w:tc>
        <w:tc>
          <w:tcPr>
            <w:tcW w:w="9282" w:type="dxa"/>
            <w:gridSpan w:val="3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48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课后反思</w:t>
            </w:r>
          </w:p>
        </w:tc>
        <w:tc>
          <w:tcPr>
            <w:tcW w:w="9282" w:type="dxa"/>
            <w:gridSpan w:val="3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567" w:right="567" w:bottom="567" w:left="567" w:header="283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地址：石家庄市警安路8号    邮编：050000        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12"/>
        <w:rFonts w:hint="eastAsia"/>
      </w:rPr>
      <w:t>www.jyfuture.net</w:t>
    </w:r>
    <w:r>
      <w:rPr>
        <w:rStyle w:val="12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12"/>
        <w:rFonts w:hint="eastAsia"/>
      </w:rPr>
      <w:t>www.jyfuture.com.cn</w:t>
    </w:r>
    <w:r>
      <w:rPr>
        <w:rStyle w:val="12"/>
        <w:rFonts w:hint="eastAsia"/>
      </w:rPr>
      <w:fldChar w:fldCharType="end"/>
    </w:r>
    <w:r>
      <w:rPr>
        <w:rFonts w:hint="eastAsia"/>
      </w:rPr>
      <w:t xml:space="preserve">          </w:t>
    </w:r>
    <w:r>
      <w:fldChar w:fldCharType="begin"/>
    </w:r>
    <w:r>
      <w:rPr>
        <w:rStyle w:val="11"/>
      </w:rPr>
      <w:instrText xml:space="preserve"> PAGE \* MERGEFORMAT </w:instrText>
    </w:r>
    <w:r>
      <w:fldChar w:fldCharType="separate"/>
    </w:r>
    <w:r>
      <w:t>1</w:t>
    </w:r>
    <w:r>
      <w:fldChar w:fldCharType="end"/>
    </w:r>
    <w:r>
      <w:rPr>
        <w:rStyle w:val="11"/>
        <w:rFonts w:hint="eastAsia"/>
      </w:rPr>
      <w:t>/</w:t>
    </w:r>
    <w:r>
      <w:fldChar w:fldCharType="begin"/>
    </w:r>
    <w:r>
      <w:instrText xml:space="preserve"> SECTIONPAGES \* MERGEFORMAT </w:instrText>
    </w:r>
    <w: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3C4224"/>
    <w:multiLevelType w:val="singleLevel"/>
    <w:tmpl w:val="3D3C42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NmU4MDU2Y2FjYTRjYzJiOTUzMWZlOTcxNjBmZmEifQ=="/>
  </w:docVars>
  <w:rsids>
    <w:rsidRoot w:val="3E6570D3"/>
    <w:rsid w:val="000D3EF7"/>
    <w:rsid w:val="001B4DE6"/>
    <w:rsid w:val="002224DE"/>
    <w:rsid w:val="002B39FA"/>
    <w:rsid w:val="00423562"/>
    <w:rsid w:val="00427506"/>
    <w:rsid w:val="0065245E"/>
    <w:rsid w:val="0092487B"/>
    <w:rsid w:val="00973E8E"/>
    <w:rsid w:val="009F1059"/>
    <w:rsid w:val="00A213A1"/>
    <w:rsid w:val="00A434B9"/>
    <w:rsid w:val="00A504AF"/>
    <w:rsid w:val="00D23661"/>
    <w:rsid w:val="00DE0DCC"/>
    <w:rsid w:val="00F8375A"/>
    <w:rsid w:val="03DB088C"/>
    <w:rsid w:val="0C893C9F"/>
    <w:rsid w:val="12015835"/>
    <w:rsid w:val="17D77693"/>
    <w:rsid w:val="1AD93B27"/>
    <w:rsid w:val="1C2A012F"/>
    <w:rsid w:val="232E7A84"/>
    <w:rsid w:val="299F64D7"/>
    <w:rsid w:val="2AC54ED8"/>
    <w:rsid w:val="30AE7C27"/>
    <w:rsid w:val="3B3858BA"/>
    <w:rsid w:val="3DF64758"/>
    <w:rsid w:val="3E393A85"/>
    <w:rsid w:val="3E6570D3"/>
    <w:rsid w:val="4521027B"/>
    <w:rsid w:val="4CD3073E"/>
    <w:rsid w:val="51F10263"/>
    <w:rsid w:val="527B1BF0"/>
    <w:rsid w:val="55033B0E"/>
    <w:rsid w:val="572730A0"/>
    <w:rsid w:val="5C0A2423"/>
    <w:rsid w:val="5E151247"/>
    <w:rsid w:val="60A6395B"/>
    <w:rsid w:val="64184852"/>
    <w:rsid w:val="648F6D5C"/>
    <w:rsid w:val="6600513D"/>
    <w:rsid w:val="67685519"/>
    <w:rsid w:val="701C4A74"/>
    <w:rsid w:val="71094631"/>
    <w:rsid w:val="713545EB"/>
    <w:rsid w:val="76DD5C01"/>
    <w:rsid w:val="7AF2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00"/>
      <w:u w:val="none"/>
    </w:rPr>
  </w:style>
  <w:style w:type="character" w:customStyle="1" w:styleId="13">
    <w:name w:val="批注框文本 Char"/>
    <w:basedOn w:val="9"/>
    <w:link w:val="3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Pages>2</Pages>
  <Words>96</Words>
  <Characters>550</Characters>
  <Lines>4</Lines>
  <Paragraphs>1</Paragraphs>
  <TotalTime>112</TotalTime>
  <ScaleCrop>false</ScaleCrop>
  <LinksUpToDate>false</LinksUpToDate>
  <CharactersWithSpaces>645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2018-08-21T01:46:00Z</dcterms:created>
  <dc:creator>超级奶爸</dc:creator>
  <cp:lastModifiedBy>魏佳旭啊</cp:lastModifiedBy>
  <cp:lastPrinted>2023-11-29T06:42:23Z</cp:lastPrinted>
  <dcterms:modified xsi:type="dcterms:W3CDTF">2023-11-29T08:32:12Z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3806399A850E48F5B2EA8704AB6BFFA8</vt:lpwstr>
  </property>
</Properties>
</file>